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9FD" w:rsidRPr="00C907E4" w:rsidRDefault="002839FD" w:rsidP="0070169D">
      <w:pPr>
        <w:tabs>
          <w:tab w:val="left" w:pos="720"/>
          <w:tab w:val="left" w:pos="4680"/>
        </w:tabs>
        <w:jc w:val="center"/>
        <w:outlineLvl w:val="0"/>
        <w:rPr>
          <w:sz w:val="28"/>
          <w:szCs w:val="28"/>
        </w:rPr>
      </w:pPr>
      <w:bookmarkStart w:id="0" w:name="OLE_LINK1"/>
      <w:r w:rsidRPr="00C907E4">
        <w:rPr>
          <w:b/>
          <w:sz w:val="28"/>
          <w:szCs w:val="28"/>
        </w:rPr>
        <w:t xml:space="preserve">СОВЕТ                                </w:t>
      </w:r>
    </w:p>
    <w:p w:rsidR="002839FD" w:rsidRPr="00C907E4" w:rsidRDefault="002839FD" w:rsidP="0070169D">
      <w:pPr>
        <w:jc w:val="center"/>
        <w:outlineLvl w:val="0"/>
        <w:rPr>
          <w:b/>
          <w:sz w:val="28"/>
          <w:szCs w:val="28"/>
        </w:rPr>
      </w:pPr>
      <w:r w:rsidRPr="00C907E4">
        <w:rPr>
          <w:b/>
          <w:sz w:val="28"/>
          <w:szCs w:val="28"/>
        </w:rPr>
        <w:t>СРЕДНЕЧЕЛБАССКОГО СЕЛЬСКОГО ПОСЕЛЕНИЯ</w:t>
      </w:r>
    </w:p>
    <w:p w:rsidR="002839FD" w:rsidRPr="00C907E4" w:rsidRDefault="002839FD" w:rsidP="0070169D">
      <w:pPr>
        <w:jc w:val="center"/>
        <w:outlineLvl w:val="0"/>
        <w:rPr>
          <w:b/>
          <w:sz w:val="28"/>
          <w:szCs w:val="28"/>
        </w:rPr>
      </w:pPr>
      <w:r w:rsidRPr="00C907E4">
        <w:rPr>
          <w:b/>
          <w:sz w:val="28"/>
          <w:szCs w:val="28"/>
        </w:rPr>
        <w:t>ПАВЛОВСКОГО  РАЙОНА</w:t>
      </w:r>
    </w:p>
    <w:p w:rsidR="002839FD" w:rsidRDefault="002839FD" w:rsidP="0070169D">
      <w:pPr>
        <w:jc w:val="center"/>
        <w:rPr>
          <w:b/>
          <w:sz w:val="28"/>
          <w:szCs w:val="28"/>
        </w:rPr>
      </w:pPr>
    </w:p>
    <w:p w:rsidR="002839FD" w:rsidRPr="00C907E4" w:rsidRDefault="002839FD" w:rsidP="0070169D">
      <w:pPr>
        <w:jc w:val="center"/>
        <w:rPr>
          <w:b/>
          <w:sz w:val="28"/>
          <w:szCs w:val="28"/>
        </w:rPr>
      </w:pPr>
    </w:p>
    <w:p w:rsidR="002839FD" w:rsidRDefault="002839FD" w:rsidP="0070169D">
      <w:pPr>
        <w:jc w:val="center"/>
        <w:outlineLvl w:val="0"/>
        <w:rPr>
          <w:b/>
          <w:sz w:val="28"/>
          <w:szCs w:val="28"/>
        </w:rPr>
      </w:pPr>
      <w:r w:rsidRPr="00C907E4">
        <w:rPr>
          <w:b/>
          <w:sz w:val="28"/>
          <w:szCs w:val="28"/>
        </w:rPr>
        <w:t>Р Е Ш Е Н И Е</w:t>
      </w:r>
    </w:p>
    <w:p w:rsidR="002839FD" w:rsidRPr="00C907E4" w:rsidRDefault="002839FD" w:rsidP="0070169D">
      <w:pPr>
        <w:jc w:val="center"/>
        <w:outlineLvl w:val="0"/>
        <w:rPr>
          <w:b/>
          <w:sz w:val="28"/>
          <w:szCs w:val="28"/>
        </w:rPr>
      </w:pPr>
    </w:p>
    <w:p w:rsidR="002839FD" w:rsidRPr="00C907E4" w:rsidRDefault="002839FD" w:rsidP="0070169D">
      <w:pPr>
        <w:outlineLvl w:val="0"/>
        <w:rPr>
          <w:sz w:val="28"/>
          <w:szCs w:val="28"/>
        </w:rPr>
      </w:pPr>
      <w:r w:rsidRPr="00C907E4">
        <w:rPr>
          <w:sz w:val="28"/>
          <w:szCs w:val="28"/>
        </w:rPr>
        <w:t xml:space="preserve">от  </w:t>
      </w:r>
      <w:r>
        <w:rPr>
          <w:sz w:val="28"/>
          <w:szCs w:val="28"/>
        </w:rPr>
        <w:t xml:space="preserve">17 марта 2016 года </w:t>
      </w:r>
      <w:r w:rsidRPr="00C907E4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    №  22/110</w:t>
      </w:r>
    </w:p>
    <w:p w:rsidR="002839FD" w:rsidRPr="00C907E4" w:rsidRDefault="002839FD" w:rsidP="0070169D">
      <w:pPr>
        <w:jc w:val="center"/>
        <w:rPr>
          <w:sz w:val="28"/>
          <w:szCs w:val="28"/>
        </w:rPr>
      </w:pPr>
      <w:r w:rsidRPr="00C907E4">
        <w:rPr>
          <w:sz w:val="28"/>
          <w:szCs w:val="28"/>
        </w:rPr>
        <w:t>поселок Октябрьский</w:t>
      </w:r>
    </w:p>
    <w:p w:rsidR="002839FD" w:rsidRDefault="002839FD" w:rsidP="0070169D">
      <w:pPr>
        <w:jc w:val="both"/>
        <w:rPr>
          <w:b/>
          <w:sz w:val="32"/>
          <w:szCs w:val="32"/>
        </w:rPr>
      </w:pPr>
    </w:p>
    <w:p w:rsidR="002839FD" w:rsidRDefault="002839FD" w:rsidP="005B30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досрочном сложении полномочий депутата Совета Среднечелбасского сельского поселения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 xml:space="preserve"> Залоско Николая Григорьевича</w:t>
      </w:r>
    </w:p>
    <w:p w:rsidR="002839FD" w:rsidRDefault="002839FD" w:rsidP="005B307F">
      <w:pPr>
        <w:jc w:val="center"/>
        <w:rPr>
          <w:b/>
        </w:rPr>
      </w:pPr>
    </w:p>
    <w:p w:rsidR="002839FD" w:rsidRDefault="002839FD" w:rsidP="005B307F">
      <w:pPr>
        <w:jc w:val="center"/>
        <w:rPr>
          <w:b/>
        </w:rPr>
      </w:pPr>
    </w:p>
    <w:p w:rsidR="002839FD" w:rsidRDefault="002839FD" w:rsidP="005B3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70169D">
        <w:rPr>
          <w:sz w:val="28"/>
          <w:szCs w:val="28"/>
        </w:rPr>
        <w:t>с пунктом 1 части 6 статьи 25 Устава</w:t>
      </w:r>
      <w:r>
        <w:rPr>
          <w:sz w:val="28"/>
          <w:szCs w:val="28"/>
        </w:rPr>
        <w:t xml:space="preserve"> Среднечелбасского сельского поселения Совет Среднечелбасского сельского поселения, решил:</w:t>
      </w:r>
    </w:p>
    <w:p w:rsidR="002839FD" w:rsidRDefault="002839FD" w:rsidP="005B307F">
      <w:pPr>
        <w:pStyle w:val="1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</w:t>
      </w:r>
      <w:r w:rsidRPr="0070169D">
        <w:rPr>
          <w:rFonts w:ascii="Times New Roman" w:hAnsi="Times New Roman" w:cs="Times New Roman"/>
          <w:sz w:val="28"/>
          <w:szCs w:val="28"/>
        </w:rPr>
        <w:t>Залоско Николая Григорьевича</w:t>
      </w:r>
      <w:r>
        <w:rPr>
          <w:rFonts w:ascii="Times New Roman" w:hAnsi="Times New Roman" w:cs="Times New Roman"/>
          <w:sz w:val="28"/>
          <w:szCs w:val="28"/>
        </w:rPr>
        <w:t xml:space="preserve"> досрочно сложившим полномочия депутата Совета Среднечелбасского сельского поселения, в связи  со смертью (Свидетельство о смерти: серия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70169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АГ № 893462, выдано отделом ЗАГС Павловского района управления ЗАГС Краснодарского края 04 марта 2016 года).</w:t>
      </w:r>
    </w:p>
    <w:p w:rsidR="002839FD" w:rsidRDefault="002839FD" w:rsidP="005B307F">
      <w:pPr>
        <w:pStyle w:val="1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Считать Совет Среднечелбасского сельского поселения в составе </w:t>
      </w:r>
      <w:r w:rsidRPr="0070169D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избранных депутатов, правомочным осуществлять полномочия представительного органа  Среднечелбасского сельского поселения.</w:t>
      </w:r>
    </w:p>
    <w:p w:rsidR="002839FD" w:rsidRDefault="002839FD" w:rsidP="005B307F">
      <w:pPr>
        <w:pStyle w:val="1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настоящее решение в территориальную избирательную комиссию Павловского район6а Краснодарского края (станица Павловская).</w:t>
      </w:r>
    </w:p>
    <w:p w:rsidR="002839FD" w:rsidRDefault="002839FD" w:rsidP="005B307F">
      <w:pPr>
        <w:pStyle w:val="1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решения возложить на мандатную комиссию.</w:t>
      </w:r>
    </w:p>
    <w:p w:rsidR="002839FD" w:rsidRDefault="002839FD" w:rsidP="005B307F">
      <w:pPr>
        <w:pStyle w:val="1"/>
        <w:numPr>
          <w:ilvl w:val="0"/>
          <w:numId w:val="1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со дня его принятия.</w:t>
      </w:r>
    </w:p>
    <w:p w:rsidR="002839FD" w:rsidRDefault="002839FD" w:rsidP="005B307F">
      <w:pPr>
        <w:pStyle w:val="1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2839FD" w:rsidRDefault="002839FD" w:rsidP="005B307F">
      <w:pPr>
        <w:pStyle w:val="1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2839FD" w:rsidRDefault="002839FD" w:rsidP="005B30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_GoBack"/>
      <w:bookmarkEnd w:id="1"/>
      <w:r>
        <w:rPr>
          <w:sz w:val="28"/>
          <w:szCs w:val="28"/>
        </w:rPr>
        <w:t xml:space="preserve">                                         </w:t>
      </w:r>
    </w:p>
    <w:p w:rsidR="002839FD" w:rsidRPr="002C0DFA" w:rsidRDefault="002839FD">
      <w:pPr>
        <w:rPr>
          <w:sz w:val="28"/>
          <w:szCs w:val="28"/>
        </w:rPr>
      </w:pPr>
      <w:r w:rsidRPr="002C0DFA">
        <w:rPr>
          <w:sz w:val="28"/>
          <w:szCs w:val="28"/>
        </w:rPr>
        <w:t>Председатель Совета Среднечелбасского</w:t>
      </w:r>
    </w:p>
    <w:p w:rsidR="002839FD" w:rsidRPr="002C0DFA" w:rsidRDefault="002839FD">
      <w:pPr>
        <w:rPr>
          <w:sz w:val="28"/>
          <w:szCs w:val="28"/>
        </w:rPr>
      </w:pPr>
      <w:r w:rsidRPr="002C0DFA">
        <w:rPr>
          <w:sz w:val="28"/>
          <w:szCs w:val="28"/>
        </w:rPr>
        <w:t xml:space="preserve">сельского поселения Павловского района                             </w:t>
      </w:r>
      <w:r>
        <w:rPr>
          <w:sz w:val="28"/>
          <w:szCs w:val="28"/>
        </w:rPr>
        <w:t xml:space="preserve">              </w:t>
      </w:r>
      <w:r w:rsidRPr="002C0DFA">
        <w:rPr>
          <w:sz w:val="28"/>
          <w:szCs w:val="28"/>
        </w:rPr>
        <w:t>В.А. Жук</w:t>
      </w:r>
    </w:p>
    <w:p w:rsidR="002839FD" w:rsidRDefault="002839FD"/>
    <w:p w:rsidR="002839FD" w:rsidRDefault="002839FD"/>
    <w:p w:rsidR="002839FD" w:rsidRDefault="002839FD"/>
    <w:p w:rsidR="002839FD" w:rsidRDefault="002839FD"/>
    <w:p w:rsidR="002839FD" w:rsidRDefault="002839FD"/>
    <w:p w:rsidR="002839FD" w:rsidRDefault="002839FD"/>
    <w:p w:rsidR="002839FD" w:rsidRDefault="002839FD"/>
    <w:p w:rsidR="002839FD" w:rsidRDefault="002839FD"/>
    <w:p w:rsidR="002839FD" w:rsidRDefault="002839FD"/>
    <w:p w:rsidR="002839FD" w:rsidRDefault="002839FD"/>
    <w:sectPr w:rsidR="002839FD" w:rsidSect="00655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07F"/>
    <w:rsid w:val="000C3B36"/>
    <w:rsid w:val="002839FD"/>
    <w:rsid w:val="002C0DFA"/>
    <w:rsid w:val="004C4291"/>
    <w:rsid w:val="00524979"/>
    <w:rsid w:val="005B2485"/>
    <w:rsid w:val="005B307F"/>
    <w:rsid w:val="00655BD0"/>
    <w:rsid w:val="0070169D"/>
    <w:rsid w:val="00757ACC"/>
    <w:rsid w:val="00870D92"/>
    <w:rsid w:val="00897CFC"/>
    <w:rsid w:val="008E2489"/>
    <w:rsid w:val="009137B4"/>
    <w:rsid w:val="009601C0"/>
    <w:rsid w:val="009669F2"/>
    <w:rsid w:val="00A00C0B"/>
    <w:rsid w:val="00AB1B52"/>
    <w:rsid w:val="00B45F55"/>
    <w:rsid w:val="00B934C7"/>
    <w:rsid w:val="00BD64F7"/>
    <w:rsid w:val="00C47FA7"/>
    <w:rsid w:val="00C907E4"/>
    <w:rsid w:val="00DC7CF4"/>
    <w:rsid w:val="00DE6A0B"/>
    <w:rsid w:val="00F22E7E"/>
    <w:rsid w:val="00FD6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07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5B307F"/>
    <w:pPr>
      <w:suppressAutoHyphens/>
      <w:ind w:left="720"/>
    </w:pPr>
    <w:rPr>
      <w:rFonts w:ascii="Calibri" w:eastAsia="SimSun" w:hAnsi="Calibri" w:cs="Calibri"/>
      <w:kern w:val="2"/>
      <w:sz w:val="22"/>
      <w:szCs w:val="22"/>
      <w:lang w:eastAsia="ar-SA"/>
    </w:rPr>
  </w:style>
  <w:style w:type="paragraph" w:styleId="DocumentMap">
    <w:name w:val="Document Map"/>
    <w:basedOn w:val="Normal"/>
    <w:link w:val="DocumentMapChar"/>
    <w:uiPriority w:val="99"/>
    <w:semiHidden/>
    <w:rsid w:val="0070169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757ACC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86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34</TotalTime>
  <Pages>1</Pages>
  <Words>208</Words>
  <Characters>1192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7</cp:revision>
  <cp:lastPrinted>2016-03-17T12:08:00Z</cp:lastPrinted>
  <dcterms:created xsi:type="dcterms:W3CDTF">2016-03-16T05:08:00Z</dcterms:created>
  <dcterms:modified xsi:type="dcterms:W3CDTF">2016-03-17T12:11:00Z</dcterms:modified>
</cp:coreProperties>
</file>