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3E" w:rsidRDefault="009B403E" w:rsidP="00EE2CFD">
      <w:pPr>
        <w:jc w:val="center"/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5.75pt;height:75pt;visibility:visible">
            <v:imagedata r:id="rId6" o:title=""/>
          </v:shape>
        </w:pict>
      </w:r>
    </w:p>
    <w:p w:rsidR="009B403E" w:rsidRDefault="009B403E" w:rsidP="00EE2CFD">
      <w:pPr>
        <w:jc w:val="center"/>
        <w:rPr>
          <w:sz w:val="27"/>
          <w:szCs w:val="27"/>
        </w:rPr>
      </w:pPr>
    </w:p>
    <w:p w:rsidR="009B403E" w:rsidRPr="0056375C" w:rsidRDefault="009B403E" w:rsidP="00EE2C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9B403E" w:rsidRPr="0056375C" w:rsidRDefault="009B403E" w:rsidP="00EE2CFD">
      <w:pPr>
        <w:jc w:val="center"/>
        <w:rPr>
          <w:b/>
          <w:bCs/>
          <w:sz w:val="28"/>
          <w:szCs w:val="28"/>
        </w:rPr>
      </w:pPr>
      <w:r w:rsidRPr="0056375C">
        <w:rPr>
          <w:b/>
          <w:bCs/>
          <w:sz w:val="28"/>
          <w:szCs w:val="28"/>
        </w:rPr>
        <w:t xml:space="preserve">СРЕДНЕЧЕЛБАССКОГО СЕЛЬСКОГО ПОСЕЛЕНИЯ </w:t>
      </w:r>
    </w:p>
    <w:p w:rsidR="009B403E" w:rsidRPr="0056375C" w:rsidRDefault="009B403E" w:rsidP="00EE2CFD">
      <w:pPr>
        <w:jc w:val="center"/>
        <w:rPr>
          <w:b/>
          <w:bCs/>
          <w:sz w:val="28"/>
          <w:szCs w:val="28"/>
        </w:rPr>
      </w:pPr>
      <w:r w:rsidRPr="0056375C">
        <w:rPr>
          <w:b/>
          <w:bCs/>
          <w:sz w:val="28"/>
          <w:szCs w:val="28"/>
        </w:rPr>
        <w:t xml:space="preserve">ПАВЛОВСКОГО РАЙОНА  </w:t>
      </w:r>
    </w:p>
    <w:p w:rsidR="009B403E" w:rsidRPr="0056375C" w:rsidRDefault="009B403E" w:rsidP="00EE2CFD">
      <w:pPr>
        <w:jc w:val="center"/>
        <w:rPr>
          <w:b/>
          <w:bCs/>
          <w:sz w:val="28"/>
          <w:szCs w:val="28"/>
        </w:rPr>
      </w:pPr>
    </w:p>
    <w:p w:rsidR="009B403E" w:rsidRPr="000C3855" w:rsidRDefault="009B403E" w:rsidP="00EE2CFD">
      <w:pPr>
        <w:jc w:val="center"/>
        <w:rPr>
          <w:b/>
          <w:bCs/>
          <w:sz w:val="32"/>
          <w:szCs w:val="32"/>
        </w:rPr>
      </w:pPr>
      <w:r w:rsidRPr="000C3855">
        <w:rPr>
          <w:b/>
          <w:bCs/>
          <w:sz w:val="32"/>
          <w:szCs w:val="32"/>
        </w:rPr>
        <w:t>РЕШЕНИЕ</w:t>
      </w:r>
    </w:p>
    <w:p w:rsidR="009B403E" w:rsidRPr="00A43C76" w:rsidRDefault="009B403E" w:rsidP="00217035">
      <w:pPr>
        <w:rPr>
          <w:sz w:val="28"/>
          <w:szCs w:val="28"/>
        </w:rPr>
      </w:pPr>
      <w:r>
        <w:t xml:space="preserve"> </w:t>
      </w:r>
      <w:r w:rsidRPr="00217035">
        <w:rPr>
          <w:sz w:val="28"/>
          <w:szCs w:val="28"/>
        </w:rPr>
        <w:t>16.02.2017 г</w:t>
      </w:r>
      <w: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 38/164</w:t>
      </w:r>
    </w:p>
    <w:p w:rsidR="009B403E" w:rsidRPr="0009437E" w:rsidRDefault="009B403E" w:rsidP="00EE2CFD">
      <w:pPr>
        <w:jc w:val="center"/>
      </w:pPr>
    </w:p>
    <w:p w:rsidR="009B403E" w:rsidRPr="0009437E" w:rsidRDefault="009B403E" w:rsidP="00EE2CFD">
      <w:pPr>
        <w:jc w:val="center"/>
      </w:pPr>
      <w:r>
        <w:rPr>
          <w:sz w:val="27"/>
          <w:szCs w:val="27"/>
        </w:rPr>
        <w:t>посёлок Октябрьский</w:t>
      </w:r>
    </w:p>
    <w:p w:rsidR="009B403E" w:rsidRDefault="009B403E" w:rsidP="00D80C95">
      <w:pPr>
        <w:jc w:val="center"/>
      </w:pPr>
    </w:p>
    <w:p w:rsidR="009B403E" w:rsidRPr="00446878" w:rsidRDefault="009B403E" w:rsidP="007E6A44">
      <w:pPr>
        <w:jc w:val="center"/>
        <w:rPr>
          <w:b/>
          <w:bCs/>
          <w:sz w:val="28"/>
          <w:szCs w:val="28"/>
        </w:rPr>
      </w:pPr>
      <w:r w:rsidRPr="00446878">
        <w:rPr>
          <w:b/>
          <w:bCs/>
          <w:sz w:val="28"/>
          <w:szCs w:val="28"/>
        </w:rPr>
        <w:t xml:space="preserve">Об утверждении прейскуранта гарантированного  перечня  услуг по погребению на 2017 год, оказываемых на территории муниципального образования </w:t>
      </w:r>
      <w:r>
        <w:rPr>
          <w:b/>
          <w:bCs/>
          <w:sz w:val="28"/>
          <w:szCs w:val="28"/>
        </w:rPr>
        <w:t xml:space="preserve">Среднечелбасского </w:t>
      </w:r>
      <w:r w:rsidRPr="00446878">
        <w:rPr>
          <w:b/>
          <w:bCs/>
          <w:sz w:val="28"/>
          <w:szCs w:val="28"/>
        </w:rPr>
        <w:t xml:space="preserve"> сельского  поселения Павловского района </w:t>
      </w:r>
    </w:p>
    <w:p w:rsidR="009B403E" w:rsidRDefault="009B403E" w:rsidP="00D80C95">
      <w:pPr>
        <w:jc w:val="both"/>
        <w:rPr>
          <w:b/>
          <w:bCs/>
          <w:sz w:val="28"/>
          <w:szCs w:val="28"/>
        </w:rPr>
      </w:pPr>
    </w:p>
    <w:p w:rsidR="009B403E" w:rsidRDefault="009B403E" w:rsidP="00D80C95">
      <w:pPr>
        <w:jc w:val="both"/>
        <w:rPr>
          <w:b/>
          <w:bCs/>
          <w:sz w:val="28"/>
          <w:szCs w:val="28"/>
        </w:rPr>
      </w:pPr>
    </w:p>
    <w:p w:rsidR="009B403E" w:rsidRDefault="009B403E" w:rsidP="00D80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3 статьи 9 Федерального Закона от 12 января 1996 года №8 «О погребении и похоронном деле», Законом Краснодарского края  от 4 февраля 2004 года №666-КЗ «О погребении и похоронном деле в Краснодарском крае», Совет Среднечелбасского  сельского  поселения  Павловского района  р е ш и л:</w:t>
      </w:r>
    </w:p>
    <w:p w:rsidR="009B403E" w:rsidRDefault="009B403E" w:rsidP="00D80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прейскурант гарантированного  перечня  услуг по погребению на 2017 год, оказываемых на территории муниципального образования Среднечелбасского сельского  поселения Павловского                    района (приложение).</w:t>
      </w:r>
    </w:p>
    <w:p w:rsidR="009B403E" w:rsidRDefault="009B403E" w:rsidP="00D80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Обнародовать настоящее решение на территории Среднечелбасского сельского поселения Павловского района.</w:t>
      </w:r>
    </w:p>
    <w:p w:rsidR="009B403E" w:rsidRDefault="009B403E" w:rsidP="00D80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настоящего решения возложить на постоянную комиссию Совета Среднечелбасского  сельского поселения Павловского района по финансам, бюджету и налогов   (Ветряк Е.Э.)</w:t>
      </w:r>
    </w:p>
    <w:p w:rsidR="009B403E" w:rsidRDefault="009B403E" w:rsidP="00D80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 Настоящее решение вступает в силу со дня его официального обнародования и распространяется на правоотношения, возникшее с 1 февраля 2017 года.</w:t>
      </w:r>
    </w:p>
    <w:p w:rsidR="009B403E" w:rsidRDefault="009B403E" w:rsidP="00D80C95">
      <w:pPr>
        <w:jc w:val="both"/>
        <w:rPr>
          <w:sz w:val="28"/>
          <w:szCs w:val="28"/>
        </w:rPr>
      </w:pPr>
    </w:p>
    <w:p w:rsidR="009B403E" w:rsidRDefault="009B403E" w:rsidP="00D80C95">
      <w:pPr>
        <w:jc w:val="both"/>
        <w:rPr>
          <w:sz w:val="28"/>
          <w:szCs w:val="28"/>
        </w:rPr>
      </w:pPr>
    </w:p>
    <w:p w:rsidR="009B403E" w:rsidRDefault="009B403E" w:rsidP="00D80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Среднечелбасского сельского </w:t>
      </w:r>
    </w:p>
    <w:p w:rsidR="009B403E" w:rsidRDefault="009B403E" w:rsidP="00D80C95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       В.А. Жук</w:t>
      </w:r>
    </w:p>
    <w:sectPr w:rsidR="009B403E" w:rsidSect="00DC56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03E" w:rsidRDefault="009B403E">
      <w:r>
        <w:separator/>
      </w:r>
    </w:p>
  </w:endnote>
  <w:endnote w:type="continuationSeparator" w:id="0">
    <w:p w:rsidR="009B403E" w:rsidRDefault="009B4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03E" w:rsidRDefault="009B403E">
      <w:r>
        <w:separator/>
      </w:r>
    </w:p>
  </w:footnote>
  <w:footnote w:type="continuationSeparator" w:id="0">
    <w:p w:rsidR="009B403E" w:rsidRDefault="009B4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3E" w:rsidRDefault="009B403E" w:rsidP="00C3663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B403E" w:rsidRDefault="009B40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C95"/>
    <w:rsid w:val="0001562B"/>
    <w:rsid w:val="00030D61"/>
    <w:rsid w:val="0007294C"/>
    <w:rsid w:val="0009437E"/>
    <w:rsid w:val="000A0E6F"/>
    <w:rsid w:val="000C3855"/>
    <w:rsid w:val="000E3D7F"/>
    <w:rsid w:val="001053F9"/>
    <w:rsid w:val="0016441F"/>
    <w:rsid w:val="00171C01"/>
    <w:rsid w:val="0018421B"/>
    <w:rsid w:val="00217035"/>
    <w:rsid w:val="00240183"/>
    <w:rsid w:val="0026778C"/>
    <w:rsid w:val="002813DF"/>
    <w:rsid w:val="002E75EF"/>
    <w:rsid w:val="00307256"/>
    <w:rsid w:val="003C0E15"/>
    <w:rsid w:val="00427E6B"/>
    <w:rsid w:val="00436417"/>
    <w:rsid w:val="00446878"/>
    <w:rsid w:val="00484A33"/>
    <w:rsid w:val="004D3635"/>
    <w:rsid w:val="004F2871"/>
    <w:rsid w:val="00527FDF"/>
    <w:rsid w:val="00531BCC"/>
    <w:rsid w:val="00551DFA"/>
    <w:rsid w:val="0056375C"/>
    <w:rsid w:val="00590C22"/>
    <w:rsid w:val="005976D6"/>
    <w:rsid w:val="00605337"/>
    <w:rsid w:val="0068548D"/>
    <w:rsid w:val="006C297A"/>
    <w:rsid w:val="006E1F58"/>
    <w:rsid w:val="006E6A7D"/>
    <w:rsid w:val="00725D70"/>
    <w:rsid w:val="007426C6"/>
    <w:rsid w:val="00781DD7"/>
    <w:rsid w:val="00792A0D"/>
    <w:rsid w:val="007E5D65"/>
    <w:rsid w:val="007E6A44"/>
    <w:rsid w:val="00874486"/>
    <w:rsid w:val="00877A02"/>
    <w:rsid w:val="008B1FFD"/>
    <w:rsid w:val="009326D9"/>
    <w:rsid w:val="00955BF9"/>
    <w:rsid w:val="009A6400"/>
    <w:rsid w:val="009A6FE9"/>
    <w:rsid w:val="009B403E"/>
    <w:rsid w:val="009C2C1C"/>
    <w:rsid w:val="009F0DDA"/>
    <w:rsid w:val="009F6A33"/>
    <w:rsid w:val="00A43C76"/>
    <w:rsid w:val="00A47D9A"/>
    <w:rsid w:val="00A47E67"/>
    <w:rsid w:val="00A5203A"/>
    <w:rsid w:val="00A54DA5"/>
    <w:rsid w:val="00AB1E75"/>
    <w:rsid w:val="00AF0640"/>
    <w:rsid w:val="00B15CFA"/>
    <w:rsid w:val="00B227FC"/>
    <w:rsid w:val="00B359D1"/>
    <w:rsid w:val="00BA6ABE"/>
    <w:rsid w:val="00BD0EE5"/>
    <w:rsid w:val="00C15EF9"/>
    <w:rsid w:val="00C36638"/>
    <w:rsid w:val="00CF2B6D"/>
    <w:rsid w:val="00D04EE6"/>
    <w:rsid w:val="00D16A66"/>
    <w:rsid w:val="00D1746A"/>
    <w:rsid w:val="00D22BF1"/>
    <w:rsid w:val="00D561AF"/>
    <w:rsid w:val="00D80C95"/>
    <w:rsid w:val="00D81879"/>
    <w:rsid w:val="00DC5659"/>
    <w:rsid w:val="00DD4CF1"/>
    <w:rsid w:val="00E01A9C"/>
    <w:rsid w:val="00E077F7"/>
    <w:rsid w:val="00E16B51"/>
    <w:rsid w:val="00E67AF5"/>
    <w:rsid w:val="00EA77B7"/>
    <w:rsid w:val="00EB1359"/>
    <w:rsid w:val="00EC0FCB"/>
    <w:rsid w:val="00EE2CFD"/>
    <w:rsid w:val="00F01F45"/>
    <w:rsid w:val="00F042FB"/>
    <w:rsid w:val="00F60E3D"/>
    <w:rsid w:val="00FA3525"/>
    <w:rsid w:val="00FC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B51"/>
    <w:pPr>
      <w:keepNext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42FB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C56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42F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DC5659"/>
  </w:style>
  <w:style w:type="table" w:styleId="TableGrid">
    <w:name w:val="Table Grid"/>
    <w:basedOn w:val="TableNormal"/>
    <w:uiPriority w:val="99"/>
    <w:rsid w:val="009A640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224</Words>
  <Characters>1282</Characters>
  <Application>Microsoft Office Outlook</Application>
  <DocSecurity>0</DocSecurity>
  <Lines>0</Lines>
  <Paragraphs>0</Paragraphs>
  <ScaleCrop>false</ScaleCrop>
  <Company>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Светлана Николаевна</dc:creator>
  <cp:keywords/>
  <dc:description/>
  <cp:lastModifiedBy>1</cp:lastModifiedBy>
  <cp:revision>5</cp:revision>
  <cp:lastPrinted>2017-02-16T11:37:00Z</cp:lastPrinted>
  <dcterms:created xsi:type="dcterms:W3CDTF">2017-02-15T08:44:00Z</dcterms:created>
  <dcterms:modified xsi:type="dcterms:W3CDTF">2017-02-17T07:57:00Z</dcterms:modified>
</cp:coreProperties>
</file>