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0D" w:rsidRPr="00EC3547" w:rsidRDefault="0029140D" w:rsidP="00EC35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51D7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heraldicum.ru/russia/subjects/towns/images/sredchel.gif" style="width:78pt;height:78pt;visibility:visible">
            <v:imagedata r:id="rId5" o:title=""/>
          </v:shape>
        </w:pict>
      </w:r>
    </w:p>
    <w:p w:rsidR="0029140D" w:rsidRPr="00EC3547" w:rsidRDefault="0029140D" w:rsidP="00EC3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9140D" w:rsidRPr="00EC3547" w:rsidRDefault="0029140D" w:rsidP="00EC35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3547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СРЕДНЕЧЕЛБАССКОГО СЕЛЬСКОГО</w:t>
      </w:r>
    </w:p>
    <w:p w:rsidR="0029140D" w:rsidRPr="00EC3547" w:rsidRDefault="0029140D" w:rsidP="00EC35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35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ПОСЕЛЕНИЯ </w:t>
      </w:r>
      <w:r w:rsidRPr="00EC3547">
        <w:rPr>
          <w:rFonts w:ascii="Times New Roman" w:hAnsi="Times New Roman"/>
          <w:b/>
          <w:sz w:val="28"/>
          <w:szCs w:val="28"/>
          <w:lang w:eastAsia="ru-RU"/>
        </w:rPr>
        <w:t>ПАВЛОВСКОГО РАЙОНА</w:t>
      </w:r>
    </w:p>
    <w:p w:rsidR="0029140D" w:rsidRPr="00EC3547" w:rsidRDefault="0029140D" w:rsidP="00EC35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9140D" w:rsidRPr="00EC3547" w:rsidRDefault="0029140D" w:rsidP="00EC354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EC3547">
        <w:rPr>
          <w:rFonts w:ascii="Times New Roman" w:hAnsi="Times New Roman"/>
          <w:b/>
          <w:bCs/>
          <w:sz w:val="32"/>
          <w:szCs w:val="32"/>
          <w:lang w:eastAsia="ru-RU"/>
        </w:rPr>
        <w:t>РАСПОРЯЖЕНИЕ</w:t>
      </w:r>
    </w:p>
    <w:p w:rsidR="0029140D" w:rsidRPr="00EC3547" w:rsidRDefault="0029140D" w:rsidP="008C016C">
      <w:pPr>
        <w:keepNext/>
        <w:tabs>
          <w:tab w:val="center" w:pos="4819"/>
        </w:tabs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от 03 апреля 2023 года                                                                            № 25-р</w:t>
      </w:r>
    </w:p>
    <w:p w:rsidR="0029140D" w:rsidRPr="00EC3547" w:rsidRDefault="0029140D" w:rsidP="00EC35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C354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поселок Октябрьский</w:t>
      </w:r>
    </w:p>
    <w:p w:rsidR="0029140D" w:rsidRPr="00EC3547" w:rsidRDefault="0029140D" w:rsidP="00EC3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9140D" w:rsidRPr="00EC3547" w:rsidRDefault="0029140D" w:rsidP="00EC35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9140D" w:rsidRPr="00EC3547" w:rsidRDefault="0029140D" w:rsidP="00EC35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C3547">
        <w:rPr>
          <w:rFonts w:ascii="Times New Roman" w:hAnsi="Times New Roman"/>
          <w:b/>
          <w:sz w:val="28"/>
          <w:szCs w:val="28"/>
          <w:lang w:eastAsia="ru-RU"/>
        </w:rPr>
        <w:t xml:space="preserve">О запрете стихийных пожогов сухой травы, мусора в жилых районах, пожнивных остатков соломы на полях в  </w:t>
      </w:r>
    </w:p>
    <w:p w:rsidR="0029140D" w:rsidRPr="00EC3547" w:rsidRDefault="0029140D" w:rsidP="00EC35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пожароопасный период 2023</w:t>
      </w:r>
      <w:r w:rsidRPr="00EC3547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:rsidR="0029140D" w:rsidRPr="00EC3547" w:rsidRDefault="0029140D" w:rsidP="004778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9140D" w:rsidRPr="00EC3547" w:rsidRDefault="0029140D" w:rsidP="00EC35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9140D" w:rsidRPr="00EC3547" w:rsidRDefault="0029140D" w:rsidP="00EC35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EC3547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19 Федерального закона от 21 декабря 1994 года № 69-ФЗ «О пожарной безопасности», в целях обеспечения требований пожарной безопасности в летний пожароопасный период на территории Краснодарского края»:</w:t>
      </w:r>
    </w:p>
    <w:p w:rsidR="0029140D" w:rsidRPr="00EC3547" w:rsidRDefault="0029140D" w:rsidP="00EC3547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3547">
        <w:rPr>
          <w:rFonts w:ascii="Times New Roman" w:hAnsi="Times New Roman"/>
          <w:sz w:val="28"/>
          <w:szCs w:val="28"/>
          <w:lang w:eastAsia="ru-RU"/>
        </w:rPr>
        <w:t xml:space="preserve">Запретить на территории Среднечелбасского сельского поселения стихийные пожоги сухой травы, мусора в жилых районах, пожнивных остатков соломы на полях в пожароопасный период </w:t>
      </w:r>
      <w:r>
        <w:rPr>
          <w:rFonts w:ascii="Times New Roman" w:hAnsi="Times New Roman"/>
          <w:sz w:val="28"/>
          <w:szCs w:val="28"/>
          <w:lang w:eastAsia="ru-RU"/>
        </w:rPr>
        <w:t>2023</w:t>
      </w:r>
      <w:r w:rsidRPr="00EC3547">
        <w:rPr>
          <w:rFonts w:ascii="Times New Roman" w:hAnsi="Times New Roman"/>
          <w:sz w:val="28"/>
          <w:szCs w:val="28"/>
          <w:lang w:eastAsia="ru-RU"/>
        </w:rPr>
        <w:t xml:space="preserve"> года. </w:t>
      </w:r>
    </w:p>
    <w:p w:rsidR="0029140D" w:rsidRPr="00EC3547" w:rsidRDefault="0029140D" w:rsidP="00EC3547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3547">
        <w:rPr>
          <w:rFonts w:ascii="Times New Roman" w:hAnsi="Times New Roman"/>
          <w:sz w:val="28"/>
          <w:szCs w:val="28"/>
          <w:lang w:eastAsia="ru-RU"/>
        </w:rPr>
        <w:t>Рекомендовать руководителям предприятий, организаций и учреждений осуществлять контроль по недопущению пожогов сухой травы, мусора и отходов производства на подведомственных территориях.</w:t>
      </w:r>
    </w:p>
    <w:p w:rsidR="0029140D" w:rsidRPr="00EC3547" w:rsidRDefault="0029140D" w:rsidP="00EC3547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3547">
        <w:rPr>
          <w:rFonts w:ascii="Times New Roman" w:hAnsi="Times New Roman"/>
          <w:sz w:val="28"/>
          <w:szCs w:val="28"/>
          <w:lang w:eastAsia="ru-RU"/>
        </w:rPr>
        <w:t>Рекомендовать административной комиссии взять под свой контроль недопущение пожогов сухой травы, мусора в жилых районах и отходов производства на территории Среднечелбасского сельского поселения.</w:t>
      </w:r>
    </w:p>
    <w:p w:rsidR="0029140D" w:rsidRPr="00EC3547" w:rsidRDefault="0029140D" w:rsidP="00EC3547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3547">
        <w:rPr>
          <w:rFonts w:ascii="Times New Roman" w:hAnsi="Times New Roman"/>
          <w:sz w:val="28"/>
          <w:szCs w:val="28"/>
          <w:lang w:eastAsia="ru-RU"/>
        </w:rPr>
        <w:t>В случае нарушения данного распоряжения виновные будут привлекаться к административной ответственности с наложением штрафов.</w:t>
      </w:r>
    </w:p>
    <w:p w:rsidR="0029140D" w:rsidRPr="00EC3547" w:rsidRDefault="0029140D" w:rsidP="00EC35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3547">
        <w:rPr>
          <w:rFonts w:ascii="Times New Roman" w:hAnsi="Times New Roman"/>
          <w:sz w:val="28"/>
          <w:szCs w:val="28"/>
          <w:lang w:eastAsia="ru-RU"/>
        </w:rPr>
        <w:t>5.Контроль за исполнением данного распоряжения оставляю за собой.</w:t>
      </w:r>
    </w:p>
    <w:p w:rsidR="0029140D" w:rsidRPr="00EC3547" w:rsidRDefault="0029140D" w:rsidP="00EC35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3547">
        <w:rPr>
          <w:rFonts w:ascii="Times New Roman" w:hAnsi="Times New Roman"/>
          <w:sz w:val="28"/>
          <w:szCs w:val="28"/>
          <w:lang w:eastAsia="ru-RU"/>
        </w:rPr>
        <w:t xml:space="preserve">6. Распоряжение вступает в силу с момента его </w:t>
      </w:r>
      <w:r>
        <w:rPr>
          <w:rFonts w:ascii="Times New Roman" w:hAnsi="Times New Roman"/>
          <w:sz w:val="28"/>
          <w:szCs w:val="28"/>
          <w:lang w:eastAsia="ru-RU"/>
        </w:rPr>
        <w:t>официального обнародования</w:t>
      </w:r>
      <w:r w:rsidRPr="00EC3547">
        <w:rPr>
          <w:rFonts w:ascii="Times New Roman" w:hAnsi="Times New Roman"/>
          <w:sz w:val="28"/>
          <w:szCs w:val="28"/>
          <w:lang w:eastAsia="ru-RU"/>
        </w:rPr>
        <w:t>.</w:t>
      </w:r>
    </w:p>
    <w:p w:rsidR="0029140D" w:rsidRPr="00EC3547" w:rsidRDefault="0029140D" w:rsidP="00EC35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140D" w:rsidRPr="00EC3547" w:rsidRDefault="0029140D" w:rsidP="00EC35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140D" w:rsidRPr="00EC3547" w:rsidRDefault="0029140D" w:rsidP="00EC3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Pr="00EC3547">
        <w:rPr>
          <w:rFonts w:ascii="Times New Roman" w:hAnsi="Times New Roman"/>
          <w:sz w:val="28"/>
          <w:szCs w:val="28"/>
          <w:lang w:eastAsia="ru-RU"/>
        </w:rPr>
        <w:t xml:space="preserve"> Среднечелбасского </w:t>
      </w:r>
    </w:p>
    <w:p w:rsidR="0029140D" w:rsidRPr="00EC3547" w:rsidRDefault="0029140D" w:rsidP="00EC3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3547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</w:t>
      </w:r>
      <w:r w:rsidRPr="00EC3547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В.А. Жук</w:t>
      </w:r>
    </w:p>
    <w:p w:rsidR="0029140D" w:rsidRPr="00EC3547" w:rsidRDefault="0029140D" w:rsidP="00EC35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29140D" w:rsidRPr="00EC3547" w:rsidSect="008C5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81549"/>
    <w:multiLevelType w:val="hybridMultilevel"/>
    <w:tmpl w:val="BF582A3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F3F0048C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9AD"/>
    <w:rsid w:val="0029140D"/>
    <w:rsid w:val="004778A4"/>
    <w:rsid w:val="005879AD"/>
    <w:rsid w:val="008C016C"/>
    <w:rsid w:val="008C52BC"/>
    <w:rsid w:val="009A4A87"/>
    <w:rsid w:val="00AC51D7"/>
    <w:rsid w:val="00CB53E4"/>
    <w:rsid w:val="00DA3CC3"/>
    <w:rsid w:val="00EC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2B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229</Words>
  <Characters>1311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Дмитрий Каленюк</cp:lastModifiedBy>
  <cp:revision>5</cp:revision>
  <dcterms:created xsi:type="dcterms:W3CDTF">2018-05-03T10:43:00Z</dcterms:created>
  <dcterms:modified xsi:type="dcterms:W3CDTF">2023-04-14T12:58:00Z</dcterms:modified>
</cp:coreProperties>
</file>