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0D6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0D64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0D64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E40E48" w:rsidRPr="000F0D64" w:rsidRDefault="00E40E48" w:rsidP="000F0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F0D64">
        <w:rPr>
          <w:rFonts w:ascii="Times New Roman" w:hAnsi="Times New Roman"/>
          <w:b/>
          <w:sz w:val="32"/>
          <w:szCs w:val="32"/>
        </w:rPr>
        <w:t>ПОСТАНОВЛЕНИЕ</w:t>
      </w: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0D64">
        <w:rPr>
          <w:rFonts w:ascii="Times New Roman" w:hAnsi="Times New Roman"/>
          <w:b/>
          <w:sz w:val="28"/>
          <w:szCs w:val="28"/>
        </w:rPr>
        <w:t>ПРОЕКТ от 06.10.2020г.</w:t>
      </w: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E40E48" w:rsidRPr="000F0D64" w:rsidRDefault="00E40E48" w:rsidP="000F0D6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0D64">
        <w:rPr>
          <w:rFonts w:ascii="Times New Roman" w:hAnsi="Times New Roman"/>
          <w:sz w:val="28"/>
          <w:szCs w:val="28"/>
        </w:rPr>
        <w:t>от ______________                                                                             №  _________</w:t>
      </w:r>
    </w:p>
    <w:p w:rsidR="00E40E48" w:rsidRPr="000F0D64" w:rsidRDefault="00E40E48" w:rsidP="000F0D6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F0D64">
        <w:rPr>
          <w:rFonts w:ascii="Times New Roman" w:hAnsi="Times New Roman"/>
          <w:sz w:val="28"/>
          <w:szCs w:val="28"/>
        </w:rPr>
        <w:t>поселок Октябрьский</w:t>
      </w:r>
    </w:p>
    <w:p w:rsidR="00E40E48" w:rsidRPr="00E27C61" w:rsidRDefault="00E40E48" w:rsidP="00E27C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0E48" w:rsidRPr="00E27C61" w:rsidRDefault="00E40E48" w:rsidP="00E27C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7C6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b/>
          <w:sz w:val="28"/>
          <w:szCs w:val="28"/>
        </w:rPr>
        <w:t xml:space="preserve"> сельского п</w:t>
      </w:r>
      <w:r>
        <w:rPr>
          <w:rFonts w:ascii="Times New Roman" w:hAnsi="Times New Roman"/>
          <w:b/>
          <w:sz w:val="28"/>
          <w:szCs w:val="28"/>
        </w:rPr>
        <w:t>оселения Павловского района от 19 мая 2017 года № 73</w:t>
      </w:r>
      <w:r w:rsidRPr="00E27C61">
        <w:rPr>
          <w:rFonts w:ascii="Times New Roman" w:hAnsi="Times New Roman"/>
          <w:b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rFonts w:ascii="Times New Roman" w:hAnsi="Times New Roman"/>
          <w:b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C61">
        <w:rPr>
          <w:rFonts w:ascii="Times New Roman" w:hAnsi="Times New Roman"/>
          <w:sz w:val="28"/>
          <w:szCs w:val="28"/>
        </w:rPr>
        <w:t xml:space="preserve">В соответствии с частью 7 статьи 8.2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27C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»,</w:t>
      </w:r>
      <w:r w:rsidRPr="00E27C61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Администрация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sz w:val="28"/>
          <w:szCs w:val="28"/>
        </w:rPr>
        <w:t>ия Павловского района постановляет</w:t>
      </w:r>
      <w:r w:rsidRPr="00E27C61">
        <w:rPr>
          <w:rFonts w:ascii="Times New Roman" w:hAnsi="Times New Roman"/>
          <w:sz w:val="28"/>
          <w:szCs w:val="28"/>
        </w:rPr>
        <w:t>: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C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E27C61">
        <w:rPr>
          <w:rFonts w:ascii="Times New Roman" w:hAnsi="Times New Roman"/>
          <w:sz w:val="28"/>
          <w:szCs w:val="28"/>
        </w:rPr>
        <w:t xml:space="preserve"> постановление от </w:t>
      </w:r>
      <w:r>
        <w:rPr>
          <w:rFonts w:ascii="Times New Roman" w:hAnsi="Times New Roman"/>
          <w:sz w:val="28"/>
          <w:szCs w:val="28"/>
        </w:rPr>
        <w:t xml:space="preserve">19 мая </w:t>
      </w:r>
      <w:r w:rsidRPr="00E27C6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</w:t>
      </w:r>
      <w:r w:rsidRPr="00E27C6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73</w:t>
      </w:r>
      <w:r w:rsidRPr="00E27C61">
        <w:rPr>
          <w:rFonts w:ascii="Times New Roman" w:hAnsi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</w:t>
      </w:r>
      <w:r>
        <w:rPr>
          <w:rFonts w:ascii="Times New Roman" w:hAnsi="Times New Roman"/>
          <w:sz w:val="28"/>
          <w:szCs w:val="28"/>
        </w:rPr>
        <w:t>лжностными лицами администрации 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4 пункта 3 приложения № 1 к постановлению</w:t>
      </w:r>
      <w:r w:rsidRPr="00E27C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19 мая </w:t>
      </w:r>
      <w:r w:rsidRPr="00E27C61">
        <w:rPr>
          <w:rFonts w:ascii="Times New Roman" w:hAnsi="Times New Roman"/>
          <w:sz w:val="28"/>
          <w:szCs w:val="28"/>
        </w:rPr>
        <w:t>20</w:t>
      </w:r>
      <w:r w:rsidRPr="00BE77EF">
        <w:rPr>
          <w:rFonts w:ascii="Times New Roman" w:hAnsi="Times New Roman"/>
          <w:sz w:val="28"/>
          <w:szCs w:val="28"/>
        </w:rPr>
        <w:t>17</w:t>
      </w:r>
      <w:r w:rsidRPr="00E27C6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73</w:t>
      </w:r>
      <w:r w:rsidRPr="00E27C61">
        <w:rPr>
          <w:rFonts w:ascii="Times New Roman" w:hAnsi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0E48" w:rsidRPr="00E27C61" w:rsidRDefault="00E40E48" w:rsidP="00E27C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;»;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приложения № 2 к постановлению</w:t>
      </w:r>
      <w:r w:rsidRPr="00E27C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 мая 2017</w:t>
      </w:r>
      <w:r w:rsidRPr="00E27C6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73</w:t>
      </w:r>
      <w:r w:rsidRPr="00E27C61">
        <w:rPr>
          <w:rFonts w:ascii="Times New Roman" w:hAnsi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дополнить пунктом 4: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указание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(бездействия)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актами».</w:t>
      </w: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7C61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сети Интернет</w:t>
      </w:r>
      <w:r w:rsidRPr="00E27C61">
        <w:rPr>
          <w:rFonts w:ascii="Times New Roman" w:hAnsi="Times New Roman"/>
          <w:sz w:val="28"/>
          <w:szCs w:val="28"/>
        </w:rPr>
        <w:t>.</w:t>
      </w: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7C61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7C6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Pr="00E27C61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Default="00E40E48" w:rsidP="0021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61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ава Среднечелбасского</w:t>
      </w:r>
      <w:r w:rsidRPr="00E27C61">
        <w:rPr>
          <w:rFonts w:ascii="Times New Roman" w:hAnsi="Times New Roman"/>
          <w:sz w:val="28"/>
          <w:szCs w:val="28"/>
        </w:rPr>
        <w:t xml:space="preserve"> сельского </w:t>
      </w:r>
    </w:p>
    <w:p w:rsidR="00E40E48" w:rsidRDefault="00E40E48" w:rsidP="0021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6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61">
        <w:rPr>
          <w:rFonts w:ascii="Times New Roman" w:hAnsi="Times New Roman"/>
          <w:sz w:val="28"/>
          <w:szCs w:val="28"/>
        </w:rPr>
        <w:t xml:space="preserve">Павловского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В.А.Жук</w:t>
      </w: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E48" w:rsidRDefault="00E40E48" w:rsidP="00E2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40E48" w:rsidSect="000F0D64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1E"/>
    <w:rsid w:val="000E1290"/>
    <w:rsid w:val="000F0D64"/>
    <w:rsid w:val="00111EC9"/>
    <w:rsid w:val="00212C86"/>
    <w:rsid w:val="0025211A"/>
    <w:rsid w:val="002F7434"/>
    <w:rsid w:val="003B2491"/>
    <w:rsid w:val="00512D12"/>
    <w:rsid w:val="0054191E"/>
    <w:rsid w:val="0095301F"/>
    <w:rsid w:val="00A22EBE"/>
    <w:rsid w:val="00A40623"/>
    <w:rsid w:val="00AE37D8"/>
    <w:rsid w:val="00BE77EF"/>
    <w:rsid w:val="00C64C5B"/>
    <w:rsid w:val="00CF7EA7"/>
    <w:rsid w:val="00D807FE"/>
    <w:rsid w:val="00E27C61"/>
    <w:rsid w:val="00E40E48"/>
    <w:rsid w:val="00E87B14"/>
    <w:rsid w:val="00F5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27C61"/>
    <w:pPr>
      <w:ind w:left="720"/>
      <w:contextualSpacing/>
    </w:pPr>
  </w:style>
  <w:style w:type="paragraph" w:customStyle="1" w:styleId="ConsPlusNormal">
    <w:name w:val="ConsPlusNormal"/>
    <w:uiPriority w:val="99"/>
    <w:rsid w:val="00E27C6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914</Words>
  <Characters>5213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Дмитрий Каленюк</cp:lastModifiedBy>
  <cp:revision>14</cp:revision>
  <dcterms:created xsi:type="dcterms:W3CDTF">2020-08-25T05:59:00Z</dcterms:created>
  <dcterms:modified xsi:type="dcterms:W3CDTF">2020-10-06T12:11:00Z</dcterms:modified>
</cp:coreProperties>
</file>