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95" w:rsidRPr="000E741A" w:rsidRDefault="0098399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E1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983995" w:rsidRPr="000E741A" w:rsidRDefault="0098399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983995" w:rsidRPr="000E741A" w:rsidRDefault="0098399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983995" w:rsidRPr="000E741A" w:rsidRDefault="00983995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995" w:rsidRPr="000E741A" w:rsidRDefault="0098399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983995" w:rsidRPr="000E741A" w:rsidRDefault="00983995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83995" w:rsidRPr="000E741A" w:rsidRDefault="00983995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12.04.2021г.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 43</w:t>
      </w:r>
    </w:p>
    <w:p w:rsidR="00983995" w:rsidRPr="000E741A" w:rsidRDefault="00983995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983995" w:rsidRPr="00DD5EFC" w:rsidRDefault="00983995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3995" w:rsidRPr="00DD5EFC" w:rsidRDefault="00983995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отмене постановления администрации Среднечелбасского сельского поселения от 12.10.2012г. № 68 «Об утверждении Порядка регистрации и учета аттракционной техники на территории Среднечелбасского сельского поселения Павловского района»</w:t>
      </w:r>
    </w:p>
    <w:p w:rsidR="00983995" w:rsidRDefault="00983995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83995" w:rsidRPr="00DD5EFC" w:rsidRDefault="00983995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83995" w:rsidRPr="00C52012" w:rsidRDefault="00983995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на основании постановления Правительства РФ от 30.12.2019г. № 1939 «Об утверждении Правил государственной регистрации аттракционов»,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983995" w:rsidRPr="005E4885" w:rsidRDefault="00983995" w:rsidP="005E488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983995" w:rsidRDefault="00983995" w:rsidP="005165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12.10.2012г. № 68 «Об утверждении Порядка регистрации и учета аттракционной техники на территории Среднечелбасского сельского поселения Павловского района»;</w:t>
      </w:r>
    </w:p>
    <w:p w:rsidR="00983995" w:rsidRPr="00DD5EFC" w:rsidRDefault="00983995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83995" w:rsidRPr="00924AD8" w:rsidRDefault="00983995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983995" w:rsidRDefault="0098399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3995" w:rsidRDefault="0098399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3995" w:rsidRDefault="0098399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3995" w:rsidRDefault="0098399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983995" w:rsidRPr="00DD5EFC" w:rsidRDefault="00983995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p w:rsidR="00983995" w:rsidRPr="00DD5EFC" w:rsidRDefault="00983995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83995" w:rsidRPr="00DD5EFC" w:rsidRDefault="00983995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3995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E1807"/>
    <w:rsid w:val="000E66F0"/>
    <w:rsid w:val="000E741A"/>
    <w:rsid w:val="0010468A"/>
    <w:rsid w:val="00137954"/>
    <w:rsid w:val="001643E8"/>
    <w:rsid w:val="00165B1F"/>
    <w:rsid w:val="001E78A4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3D1795"/>
    <w:rsid w:val="00430A0A"/>
    <w:rsid w:val="004645C6"/>
    <w:rsid w:val="0047081C"/>
    <w:rsid w:val="0047635F"/>
    <w:rsid w:val="00495F73"/>
    <w:rsid w:val="00516504"/>
    <w:rsid w:val="0053599A"/>
    <w:rsid w:val="005644A0"/>
    <w:rsid w:val="00584812"/>
    <w:rsid w:val="005A528D"/>
    <w:rsid w:val="005E4885"/>
    <w:rsid w:val="006126A4"/>
    <w:rsid w:val="00640C5E"/>
    <w:rsid w:val="00644B07"/>
    <w:rsid w:val="0068464A"/>
    <w:rsid w:val="006915C1"/>
    <w:rsid w:val="0069337A"/>
    <w:rsid w:val="006A0D87"/>
    <w:rsid w:val="00751D80"/>
    <w:rsid w:val="007566E9"/>
    <w:rsid w:val="0077351E"/>
    <w:rsid w:val="007C7666"/>
    <w:rsid w:val="00867238"/>
    <w:rsid w:val="00874FBF"/>
    <w:rsid w:val="008E25C1"/>
    <w:rsid w:val="008E5332"/>
    <w:rsid w:val="008E65F6"/>
    <w:rsid w:val="008F73FE"/>
    <w:rsid w:val="00910C28"/>
    <w:rsid w:val="0091509E"/>
    <w:rsid w:val="00924AD8"/>
    <w:rsid w:val="00981F7B"/>
    <w:rsid w:val="00983995"/>
    <w:rsid w:val="009A74AE"/>
    <w:rsid w:val="009B4024"/>
    <w:rsid w:val="009C6190"/>
    <w:rsid w:val="00A07B9E"/>
    <w:rsid w:val="00A21633"/>
    <w:rsid w:val="00A61160"/>
    <w:rsid w:val="00A627DC"/>
    <w:rsid w:val="00AA1AF1"/>
    <w:rsid w:val="00AF507D"/>
    <w:rsid w:val="00B5495D"/>
    <w:rsid w:val="00B827E5"/>
    <w:rsid w:val="00BC5514"/>
    <w:rsid w:val="00BC56D5"/>
    <w:rsid w:val="00BD6504"/>
    <w:rsid w:val="00C52012"/>
    <w:rsid w:val="00CA3E10"/>
    <w:rsid w:val="00D11B75"/>
    <w:rsid w:val="00D2009A"/>
    <w:rsid w:val="00D36D95"/>
    <w:rsid w:val="00D66FD8"/>
    <w:rsid w:val="00D73FA8"/>
    <w:rsid w:val="00DD47F6"/>
    <w:rsid w:val="00DD5A38"/>
    <w:rsid w:val="00DD5EFC"/>
    <w:rsid w:val="00DE043D"/>
    <w:rsid w:val="00DE25ED"/>
    <w:rsid w:val="00E0312F"/>
    <w:rsid w:val="00E12266"/>
    <w:rsid w:val="00E95A9F"/>
    <w:rsid w:val="00F562A5"/>
    <w:rsid w:val="00F76C5F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217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16</cp:revision>
  <cp:lastPrinted>2021-04-14T12:58:00Z</cp:lastPrinted>
  <dcterms:created xsi:type="dcterms:W3CDTF">2020-01-29T12:09:00Z</dcterms:created>
  <dcterms:modified xsi:type="dcterms:W3CDTF">2021-04-21T11:23:00Z</dcterms:modified>
</cp:coreProperties>
</file>