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03" w:rsidRDefault="00A16203" w:rsidP="00E124EF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A16203" w:rsidRPr="00467DB6" w:rsidRDefault="00A16203" w:rsidP="00E124EF">
      <w:pPr>
        <w:jc w:val="center"/>
        <w:rPr>
          <w:b/>
          <w:sz w:val="28"/>
          <w:szCs w:val="28"/>
        </w:rPr>
      </w:pPr>
      <w:r w:rsidRPr="00467DB6">
        <w:rPr>
          <w:b/>
          <w:noProof/>
          <w:sz w:val="28"/>
          <w:szCs w:val="28"/>
        </w:rPr>
        <w:t>СОВЕТ</w:t>
      </w:r>
    </w:p>
    <w:p w:rsidR="00A16203" w:rsidRDefault="00A16203" w:rsidP="00E1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СРЕДНЕЧЕЛБАССКОГО СЕЛЬСКОГО ПОСЕЛЕНИЯ ПАВЛОВСКОГО РАЙОНА</w:t>
      </w:r>
    </w:p>
    <w:p w:rsidR="00A16203" w:rsidRDefault="00A16203" w:rsidP="00E124EF">
      <w:pPr>
        <w:jc w:val="center"/>
        <w:rPr>
          <w:b/>
          <w:sz w:val="28"/>
          <w:szCs w:val="28"/>
        </w:rPr>
      </w:pPr>
    </w:p>
    <w:p w:rsidR="00A16203" w:rsidRDefault="00A16203" w:rsidP="00E124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16203" w:rsidRDefault="00A16203" w:rsidP="00E124EF">
      <w:pPr>
        <w:rPr>
          <w:sz w:val="28"/>
          <w:szCs w:val="28"/>
        </w:rPr>
      </w:pPr>
      <w:r>
        <w:rPr>
          <w:sz w:val="28"/>
          <w:szCs w:val="28"/>
        </w:rPr>
        <w:t>от 18 июня 2024 года                                                                             № 91/256</w:t>
      </w:r>
    </w:p>
    <w:p w:rsidR="00A16203" w:rsidRDefault="00A16203" w:rsidP="00E124EF">
      <w:pPr>
        <w:rPr>
          <w:sz w:val="28"/>
          <w:szCs w:val="28"/>
        </w:rPr>
      </w:pPr>
    </w:p>
    <w:p w:rsidR="00A16203" w:rsidRDefault="00A16203" w:rsidP="00E124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Октябрьский</w:t>
      </w:r>
    </w:p>
    <w:p w:rsidR="00A16203" w:rsidRDefault="00A16203" w:rsidP="00E124EF">
      <w:pPr>
        <w:rPr>
          <w:b/>
          <w:sz w:val="28"/>
          <w:szCs w:val="28"/>
        </w:rPr>
      </w:pPr>
    </w:p>
    <w:p w:rsidR="00A16203" w:rsidRDefault="00A16203" w:rsidP="00872CD6">
      <w:pPr>
        <w:jc w:val="center"/>
        <w:rPr>
          <w:b/>
          <w:sz w:val="28"/>
          <w:szCs w:val="28"/>
        </w:rPr>
      </w:pPr>
    </w:p>
    <w:p w:rsidR="00A16203" w:rsidRDefault="00A16203" w:rsidP="0087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даты проведения выборов депутатов Совета </w:t>
      </w:r>
    </w:p>
    <w:p w:rsidR="00A16203" w:rsidRDefault="00A16203" w:rsidP="00872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Среднечелбасского  сельского поселения </w:t>
      </w:r>
    </w:p>
    <w:p w:rsidR="00A16203" w:rsidRDefault="00A16203" w:rsidP="00872CD6">
      <w:pPr>
        <w:jc w:val="center"/>
        <w:rPr>
          <w:b/>
          <w:sz w:val="28"/>
          <w:szCs w:val="28"/>
        </w:rPr>
      </w:pPr>
    </w:p>
    <w:p w:rsidR="00A16203" w:rsidRDefault="00A16203" w:rsidP="00872CD6">
      <w:pPr>
        <w:jc w:val="center"/>
        <w:rPr>
          <w:b/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частями 1 и 4 статьи 6 Закона Краснодарского края от 26 декабря 2005 года № 966-КЗ «О муниципальных выборах в Краснодарском крае» Совет Среднечелбасского сельского поселения Павловского района  решил:</w:t>
      </w:r>
    </w:p>
    <w:p w:rsidR="00A16203" w:rsidRDefault="00A16203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Назначить выборы депутатов Совета Среднечелбасского сельского поселения на 08 сентября 2024 года.</w:t>
      </w:r>
    </w:p>
    <w:p w:rsidR="00A16203" w:rsidRDefault="00A16203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газете «Единство».</w:t>
      </w:r>
    </w:p>
    <w:p w:rsidR="00A16203" w:rsidRDefault="00A16203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3.Организацию выполнения настоящего решения возложить на администрацию Среднечелбасского сельского поселения.</w:t>
      </w:r>
    </w:p>
    <w:p w:rsidR="00A16203" w:rsidRDefault="00A16203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выполнением настоящего решения возложить на  мандатную комиссию Совета Среднечелбасского сельского поселения Павловского района.</w:t>
      </w:r>
    </w:p>
    <w:p w:rsidR="00A16203" w:rsidRDefault="00A16203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Решение вступает в силу после его опубликования.</w:t>
      </w: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Среднечелбасского сельского </w:t>
      </w:r>
    </w:p>
    <w:p w:rsidR="00A16203" w:rsidRDefault="00A16203" w:rsidP="00872C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Павловского района                                             А.А. Пшеничный</w:t>
      </w: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 w:rsidP="00872CD6">
      <w:pPr>
        <w:jc w:val="both"/>
        <w:rPr>
          <w:sz w:val="28"/>
          <w:szCs w:val="28"/>
        </w:rPr>
      </w:pPr>
    </w:p>
    <w:p w:rsidR="00A16203" w:rsidRDefault="00A16203"/>
    <w:sectPr w:rsidR="00A16203" w:rsidSect="00E124EF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CD6"/>
    <w:rsid w:val="00112F85"/>
    <w:rsid w:val="00257D6B"/>
    <w:rsid w:val="002E652E"/>
    <w:rsid w:val="00301CBC"/>
    <w:rsid w:val="00353CEC"/>
    <w:rsid w:val="004402FB"/>
    <w:rsid w:val="00467DB6"/>
    <w:rsid w:val="004D3635"/>
    <w:rsid w:val="004F7B55"/>
    <w:rsid w:val="006F5A91"/>
    <w:rsid w:val="007B6F42"/>
    <w:rsid w:val="00872CD6"/>
    <w:rsid w:val="00916A4C"/>
    <w:rsid w:val="009B14EC"/>
    <w:rsid w:val="009C6296"/>
    <w:rsid w:val="00A16203"/>
    <w:rsid w:val="00A75703"/>
    <w:rsid w:val="00BC791A"/>
    <w:rsid w:val="00D324C3"/>
    <w:rsid w:val="00DC0040"/>
    <w:rsid w:val="00DC3260"/>
    <w:rsid w:val="00E124EF"/>
    <w:rsid w:val="00E463F8"/>
    <w:rsid w:val="00E67044"/>
    <w:rsid w:val="00E8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172</Words>
  <Characters>982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org25</dc:creator>
  <cp:keywords/>
  <dc:description/>
  <cp:lastModifiedBy>Дмитрий Каленюк</cp:lastModifiedBy>
  <cp:revision>13</cp:revision>
  <cp:lastPrinted>2024-06-10T12:15:00Z</cp:lastPrinted>
  <dcterms:created xsi:type="dcterms:W3CDTF">2014-06-02T10:48:00Z</dcterms:created>
  <dcterms:modified xsi:type="dcterms:W3CDTF">2024-06-17T07:11:00Z</dcterms:modified>
</cp:coreProperties>
</file>