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BB" w:rsidRPr="00101BA0" w:rsidRDefault="007A57BB" w:rsidP="004F794E">
      <w:pPr>
        <w:jc w:val="center"/>
        <w:outlineLvl w:val="0"/>
        <w:rPr>
          <w:rFonts w:ascii="Times New Roman" w:hAnsi="Times New Roman"/>
          <w:b/>
        </w:rPr>
      </w:pPr>
      <w:r w:rsidRPr="00F21E87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6" o:title=""/>
          </v:shape>
        </w:pict>
      </w:r>
    </w:p>
    <w:p w:rsidR="007A57BB" w:rsidRPr="00101BA0" w:rsidRDefault="007A57BB" w:rsidP="004F79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01BA0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7A57BB" w:rsidRPr="00101BA0" w:rsidRDefault="007A57BB" w:rsidP="004F79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01BA0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7A57BB" w:rsidRPr="00101BA0" w:rsidRDefault="007A57BB" w:rsidP="004F794E">
      <w:pPr>
        <w:jc w:val="center"/>
        <w:rPr>
          <w:rFonts w:ascii="Times New Roman" w:hAnsi="Times New Roman"/>
          <w:b/>
        </w:rPr>
      </w:pPr>
    </w:p>
    <w:p w:rsidR="007A57BB" w:rsidRPr="00101BA0" w:rsidRDefault="007A57BB" w:rsidP="004F794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01BA0">
        <w:rPr>
          <w:rFonts w:ascii="Times New Roman" w:hAnsi="Times New Roman"/>
          <w:b/>
          <w:sz w:val="32"/>
          <w:szCs w:val="32"/>
        </w:rPr>
        <w:t>ПОСТАНОВЛЕНИЕ</w:t>
      </w:r>
    </w:p>
    <w:p w:rsidR="007A57BB" w:rsidRPr="00101BA0" w:rsidRDefault="007A57BB" w:rsidP="004F794E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июня 2023 года</w:t>
      </w:r>
      <w:r w:rsidRPr="00101B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48</w:t>
      </w:r>
    </w:p>
    <w:p w:rsidR="007A57BB" w:rsidRPr="00101BA0" w:rsidRDefault="007A57BB" w:rsidP="004F794E">
      <w:pPr>
        <w:outlineLvl w:val="0"/>
        <w:rPr>
          <w:rFonts w:ascii="Times New Roman" w:hAnsi="Times New Roman"/>
          <w:sz w:val="28"/>
          <w:szCs w:val="28"/>
        </w:rPr>
      </w:pPr>
      <w:r w:rsidRPr="00101BA0">
        <w:rPr>
          <w:rFonts w:ascii="Times New Roman" w:hAnsi="Times New Roman"/>
          <w:sz w:val="28"/>
          <w:szCs w:val="28"/>
        </w:rPr>
        <w:t xml:space="preserve">                                                 поселок Октябрьский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7A57BB" w:rsidRPr="00C00909" w:rsidRDefault="007A57BB" w:rsidP="004F794E">
      <w:pPr>
        <w:pStyle w:val="NormalWeb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Об утверждении порядка вз</w:t>
      </w:r>
      <w:r>
        <w:rPr>
          <w:b/>
          <w:bCs/>
          <w:color w:val="000000"/>
          <w:sz w:val="28"/>
          <w:szCs w:val="28"/>
        </w:rPr>
        <w:t>аимодействия администрации Среднечелбасского сельского поселения Павловского района</w:t>
      </w:r>
      <w:r w:rsidRPr="00C00909">
        <w:rPr>
          <w:b/>
          <w:bCs/>
          <w:color w:val="000000"/>
          <w:sz w:val="28"/>
          <w:szCs w:val="28"/>
        </w:rPr>
        <w:t>, подведомственных</w:t>
      </w:r>
      <w:r>
        <w:rPr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 w:rsidRPr="00C00909">
        <w:rPr>
          <w:color w:val="000000"/>
          <w:sz w:val="28"/>
          <w:szCs w:val="28"/>
        </w:rPr>
        <w:t> </w:t>
      </w:r>
    </w:p>
    <w:p w:rsidR="007A57BB" w:rsidRPr="00C00909" w:rsidRDefault="007A57BB" w:rsidP="00C512F3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Pr="00C00909" w:rsidRDefault="007A57BB" w:rsidP="004F794E">
      <w:pPr>
        <w:pStyle w:val="NormalWeb"/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соответствии с Федеральным законом от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11 августа 1995 года </w:t>
      </w:r>
      <w:r w:rsidRPr="00C00909">
        <w:rPr>
          <w:color w:val="000000"/>
          <w:sz w:val="28"/>
          <w:szCs w:val="28"/>
        </w:rPr>
        <w:br/>
        <w:t>№ 135-ФЗ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«О благотворительной деятельности и добровольчестве (волонтерстве)», постановлением Правительства Российской Федерации от </w:t>
      </w:r>
      <w:r w:rsidRPr="00C00909">
        <w:rPr>
          <w:color w:val="000000"/>
          <w:sz w:val="28"/>
          <w:szCs w:val="28"/>
        </w:rPr>
        <w:br/>
        <w:t>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 добровольческой (волонтерской) деятельности на</w:t>
      </w:r>
      <w:r>
        <w:rPr>
          <w:color w:val="000000"/>
          <w:sz w:val="28"/>
          <w:szCs w:val="28"/>
        </w:rPr>
        <w:t xml:space="preserve"> территории Среднечелбасского сельского поселения Павловского района </w:t>
      </w:r>
      <w:r w:rsidRPr="00C00909">
        <w:rPr>
          <w:color w:val="000000"/>
          <w:sz w:val="28"/>
          <w:szCs w:val="28"/>
        </w:rPr>
        <w:t>постановляю:</w:t>
      </w:r>
    </w:p>
    <w:p w:rsidR="007A57BB" w:rsidRPr="00C00909" w:rsidRDefault="007A57BB" w:rsidP="004F794E">
      <w:pPr>
        <w:pStyle w:val="NormalWeb"/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 Утвердить порядок взаимодействия а</w:t>
      </w:r>
      <w:r>
        <w:rPr>
          <w:color w:val="000000"/>
          <w:sz w:val="28"/>
          <w:szCs w:val="28"/>
        </w:rPr>
        <w:t>дминистрации</w:t>
      </w:r>
      <w:r w:rsidRPr="004F79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Среднечелбасского сельского поселения Павловского района</w:t>
      </w:r>
      <w:r w:rsidRPr="00C0090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 к настоящему постановлению.</w:t>
      </w:r>
    </w:p>
    <w:p w:rsidR="007A57BB" w:rsidRPr="004F794E" w:rsidRDefault="007A57BB" w:rsidP="004F794E">
      <w:pPr>
        <w:jc w:val="both"/>
        <w:rPr>
          <w:rFonts w:ascii="Times New Roman" w:hAnsi="Times New Roman"/>
          <w:sz w:val="28"/>
          <w:szCs w:val="28"/>
        </w:rPr>
      </w:pPr>
      <w:r w:rsidRPr="004F794E">
        <w:rPr>
          <w:rFonts w:ascii="Times New Roman" w:hAnsi="Times New Roman"/>
          <w:sz w:val="28"/>
          <w:szCs w:val="28"/>
        </w:rPr>
        <w:t xml:space="preserve">     2. Разместить настоящее постановление на официальном сайте администрации Среднечелбасского сельского поселения в информационно-телекоммуникационной сети Интернет.</w:t>
      </w:r>
    </w:p>
    <w:p w:rsidR="007A57BB" w:rsidRPr="004F794E" w:rsidRDefault="007A57BB" w:rsidP="004F794E">
      <w:pPr>
        <w:jc w:val="both"/>
        <w:rPr>
          <w:rFonts w:ascii="Times New Roman" w:hAnsi="Times New Roman"/>
          <w:sz w:val="28"/>
          <w:szCs w:val="28"/>
        </w:rPr>
      </w:pPr>
      <w:r w:rsidRPr="004F794E">
        <w:rPr>
          <w:rFonts w:ascii="Times New Roman" w:hAnsi="Times New Roman"/>
          <w:sz w:val="28"/>
          <w:szCs w:val="28"/>
        </w:rPr>
        <w:t xml:space="preserve">    3. Контроль за выполнением настоящего постановления оставляю за собой.</w:t>
      </w:r>
    </w:p>
    <w:p w:rsidR="007A57BB" w:rsidRPr="004F794E" w:rsidRDefault="007A57BB" w:rsidP="004F794E">
      <w:pPr>
        <w:jc w:val="both"/>
        <w:rPr>
          <w:rFonts w:ascii="Times New Roman" w:hAnsi="Times New Roman"/>
          <w:sz w:val="28"/>
          <w:szCs w:val="28"/>
        </w:rPr>
      </w:pPr>
      <w:r w:rsidRPr="004F794E">
        <w:rPr>
          <w:rFonts w:ascii="Times New Roman" w:hAnsi="Times New Roman"/>
          <w:sz w:val="28"/>
          <w:szCs w:val="28"/>
        </w:rPr>
        <w:t xml:space="preserve">    4. Постановление вступает в силу со дня его обнародования.</w:t>
      </w:r>
    </w:p>
    <w:p w:rsidR="007A57BB" w:rsidRPr="004F794E" w:rsidRDefault="007A57BB" w:rsidP="004F794E">
      <w:pPr>
        <w:jc w:val="both"/>
        <w:rPr>
          <w:rFonts w:ascii="Times New Roman" w:hAnsi="Times New Roman"/>
          <w:sz w:val="28"/>
          <w:szCs w:val="28"/>
        </w:rPr>
      </w:pPr>
    </w:p>
    <w:p w:rsidR="007A57BB" w:rsidRPr="004F794E" w:rsidRDefault="007A57BB" w:rsidP="004F794E">
      <w:pPr>
        <w:jc w:val="both"/>
        <w:rPr>
          <w:rFonts w:ascii="Times New Roman" w:hAnsi="Times New Roman"/>
          <w:sz w:val="28"/>
          <w:szCs w:val="28"/>
        </w:rPr>
      </w:pPr>
    </w:p>
    <w:p w:rsidR="007A57BB" w:rsidRPr="004F794E" w:rsidRDefault="007A57BB" w:rsidP="004F794E">
      <w:pPr>
        <w:jc w:val="both"/>
        <w:rPr>
          <w:rFonts w:ascii="Times New Roman" w:hAnsi="Times New Roman"/>
          <w:sz w:val="28"/>
          <w:szCs w:val="28"/>
        </w:rPr>
      </w:pPr>
    </w:p>
    <w:p w:rsidR="007A57BB" w:rsidRPr="004F794E" w:rsidRDefault="007A57BB" w:rsidP="004F794E">
      <w:pPr>
        <w:rPr>
          <w:rFonts w:ascii="Times New Roman" w:hAnsi="Times New Roman"/>
        </w:rPr>
      </w:pPr>
    </w:p>
    <w:p w:rsidR="007A57BB" w:rsidRPr="004F794E" w:rsidRDefault="007A57BB" w:rsidP="004F794E">
      <w:pPr>
        <w:jc w:val="both"/>
        <w:rPr>
          <w:rFonts w:ascii="Times New Roman" w:hAnsi="Times New Roman"/>
          <w:sz w:val="28"/>
          <w:szCs w:val="28"/>
        </w:rPr>
      </w:pPr>
      <w:r w:rsidRPr="004F794E">
        <w:rPr>
          <w:rFonts w:ascii="Times New Roman" w:hAnsi="Times New Roman"/>
          <w:sz w:val="28"/>
          <w:szCs w:val="28"/>
        </w:rPr>
        <w:t>Глава Среднечелбасского сельского</w:t>
      </w:r>
    </w:p>
    <w:p w:rsidR="007A57BB" w:rsidRPr="004F794E" w:rsidRDefault="007A57BB" w:rsidP="004F794E">
      <w:pPr>
        <w:jc w:val="both"/>
        <w:rPr>
          <w:rFonts w:ascii="Times New Roman" w:hAnsi="Times New Roman"/>
          <w:sz w:val="28"/>
          <w:szCs w:val="28"/>
        </w:rPr>
      </w:pPr>
      <w:r w:rsidRPr="004F794E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В.А.Жук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7A57BB" w:rsidRPr="00C00909" w:rsidRDefault="007A57B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09">
        <w:rPr>
          <w:color w:val="000000"/>
          <w:sz w:val="28"/>
          <w:szCs w:val="28"/>
        </w:rPr>
        <w:br w:type="page"/>
      </w:r>
    </w:p>
    <w:p w:rsidR="007A57BB" w:rsidRPr="009B2432" w:rsidRDefault="007A57BB" w:rsidP="004F7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ПРИЛОЖЕНИЕ  </w:t>
      </w:r>
    </w:p>
    <w:p w:rsidR="007A57BB" w:rsidRPr="009B2432" w:rsidRDefault="007A57BB" w:rsidP="004F794E">
      <w:pPr>
        <w:ind w:left="55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432">
        <w:rPr>
          <w:rFonts w:ascii="Times New Roman" w:hAnsi="Times New Roman"/>
          <w:sz w:val="28"/>
          <w:szCs w:val="28"/>
          <w:lang w:eastAsia="ru-RU"/>
        </w:rPr>
        <w:t>к постановл</w:t>
      </w:r>
      <w:r>
        <w:rPr>
          <w:rFonts w:ascii="Times New Roman" w:hAnsi="Times New Roman"/>
          <w:sz w:val="28"/>
          <w:szCs w:val="28"/>
          <w:lang w:eastAsia="ru-RU"/>
        </w:rPr>
        <w:t xml:space="preserve">ению администрации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Павловского района</w:t>
      </w:r>
    </w:p>
    <w:p w:rsidR="007A57BB" w:rsidRPr="009B2432" w:rsidRDefault="007A57BB" w:rsidP="004F794E">
      <w:pPr>
        <w:ind w:left="552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15.06.2023г. № 48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взаимодействия администр</w:t>
      </w:r>
      <w:r>
        <w:rPr>
          <w:b/>
          <w:bCs/>
          <w:color w:val="000000"/>
          <w:sz w:val="28"/>
          <w:szCs w:val="28"/>
        </w:rPr>
        <w:t>ации Среднечелбасского сельского поселения Павловского района</w:t>
      </w:r>
      <w:r w:rsidRPr="00C00909">
        <w:rPr>
          <w:b/>
          <w:bCs/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7A57BB" w:rsidRPr="00C00909" w:rsidRDefault="007A57BB" w:rsidP="000E089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1.1. Добровольческая (волонтерская) деятельность на террито</w:t>
      </w:r>
      <w:r>
        <w:rPr>
          <w:color w:val="000000"/>
          <w:sz w:val="28"/>
          <w:szCs w:val="28"/>
        </w:rPr>
        <w:t xml:space="preserve">рии </w:t>
      </w:r>
      <w:r w:rsidRPr="004F794E">
        <w:rPr>
          <w:bCs/>
          <w:color w:val="000000"/>
          <w:sz w:val="28"/>
          <w:szCs w:val="28"/>
        </w:rPr>
        <w:t>Среднечелбасского сельского поселения Павловского района</w:t>
      </w:r>
      <w:r w:rsidRPr="00C00909">
        <w:rPr>
          <w:color w:val="000000"/>
          <w:sz w:val="28"/>
          <w:szCs w:val="28"/>
        </w:rPr>
        <w:t xml:space="preserve"> осуществляется в соответствии с Федеральным законом от 11 августа 1995 года № 135-ФЗ </w:t>
      </w:r>
      <w:r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(волонтерстве)» (далее – Закон № 135-ФЗ), иным федеральным законодательством, законодательством Краснодарского края, нормативными пра</w:t>
      </w:r>
      <w:r>
        <w:rPr>
          <w:color w:val="000000"/>
          <w:sz w:val="28"/>
          <w:szCs w:val="28"/>
        </w:rPr>
        <w:t xml:space="preserve">вовыми актами </w:t>
      </w:r>
      <w:r w:rsidRPr="004F794E">
        <w:rPr>
          <w:bCs/>
          <w:color w:val="000000"/>
          <w:sz w:val="28"/>
          <w:szCs w:val="28"/>
        </w:rPr>
        <w:t>Среднечелбасского сельского поселения Павловского района</w:t>
      </w:r>
      <w:r w:rsidRPr="00C00909">
        <w:rPr>
          <w:color w:val="000000"/>
          <w:sz w:val="28"/>
          <w:szCs w:val="28"/>
        </w:rPr>
        <w:t>.</w:t>
      </w:r>
    </w:p>
    <w:p w:rsidR="007A57BB" w:rsidRPr="00C00909" w:rsidRDefault="007A57BB" w:rsidP="00DD26B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rStyle w:val="apple-converted-space"/>
          <w:color w:val="000000"/>
          <w:sz w:val="28"/>
          <w:szCs w:val="28"/>
        </w:rPr>
        <w:t>Настоящий Порядок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 администрацией муниципального обра</w:t>
      </w:r>
      <w:r>
        <w:rPr>
          <w:rStyle w:val="apple-converted-space"/>
          <w:color w:val="000000"/>
          <w:sz w:val="28"/>
          <w:szCs w:val="28"/>
        </w:rPr>
        <w:t xml:space="preserve">зования </w:t>
      </w:r>
      <w:r w:rsidRPr="004F794E">
        <w:rPr>
          <w:bCs/>
          <w:color w:val="000000"/>
          <w:sz w:val="28"/>
          <w:szCs w:val="28"/>
        </w:rPr>
        <w:t>Среднечелбасского сельского поселения Павловского района</w:t>
      </w:r>
      <w:r w:rsidRPr="00C00909">
        <w:rPr>
          <w:rStyle w:val="apple-converted-space"/>
          <w:color w:val="000000"/>
          <w:sz w:val="28"/>
          <w:szCs w:val="28"/>
        </w:rPr>
        <w:t xml:space="preserve"> (далее – Администрация), а также подведомственными муниципальными учреждениями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rStyle w:val="apple-converted-space"/>
          <w:color w:val="000000"/>
          <w:sz w:val="28"/>
          <w:szCs w:val="28"/>
        </w:rPr>
        <w:t>(далее –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rStyle w:val="apple-converted-space"/>
          <w:color w:val="000000"/>
          <w:sz w:val="28"/>
          <w:szCs w:val="28"/>
        </w:rPr>
        <w:t>постановлением Правительства Российской Федерации от 28 ноября 2018 года № 1425.  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 целях, указанных в пункте 1 статьи 2 Закона № 135-ФЗ.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1.2.1. Добровольцы (волонтеры) –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 xml:space="preserve"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</w:t>
      </w:r>
      <w:r w:rsidRPr="00C00909">
        <w:rPr>
          <w:color w:val="000000"/>
          <w:sz w:val="28"/>
          <w:szCs w:val="28"/>
        </w:rPr>
        <w:br/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1.3. 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2. Основные цели добровольческой (волонтерской) деятельности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2.1. Добровольческая (волонтерская) деятельность на территории муниципального обра</w:t>
      </w:r>
      <w:r>
        <w:rPr>
          <w:color w:val="000000"/>
          <w:sz w:val="28"/>
          <w:szCs w:val="28"/>
        </w:rPr>
        <w:t>зования</w:t>
      </w:r>
      <w:r w:rsidRPr="00C83EA2">
        <w:rPr>
          <w:bCs/>
          <w:color w:val="000000"/>
          <w:sz w:val="28"/>
          <w:szCs w:val="28"/>
        </w:rPr>
        <w:t xml:space="preserve"> </w:t>
      </w:r>
      <w:r w:rsidRPr="004F794E">
        <w:rPr>
          <w:bCs/>
          <w:color w:val="000000"/>
          <w:sz w:val="28"/>
          <w:szCs w:val="28"/>
        </w:rPr>
        <w:t>Среднечелбасского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 осуществляется в целях: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00013"/>
      <w:r w:rsidRPr="00C0090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законные интересы;</w:t>
      </w:r>
      <w:bookmarkEnd w:id="0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4"/>
      <w:r w:rsidRPr="00C00909">
        <w:rPr>
          <w:color w:val="000000"/>
          <w:sz w:val="28"/>
          <w:szCs w:val="28"/>
        </w:rPr>
        <w:t>-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1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5"/>
      <w:r w:rsidRPr="00C00909">
        <w:rPr>
          <w:color w:val="000000"/>
          <w:sz w:val="28"/>
          <w:szCs w:val="28"/>
        </w:rPr>
        <w:t>-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2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6"/>
      <w:r w:rsidRPr="00C0090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3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7"/>
      <w:r w:rsidRPr="00C0090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4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8"/>
      <w:r w:rsidRPr="00C0090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5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9"/>
      <w:r w:rsidRPr="00C0090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6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20"/>
      <w:r w:rsidRPr="00C0090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5"/>
      <w:bookmarkStart w:id="9" w:name="_00021"/>
      <w:bookmarkEnd w:id="7"/>
      <w:bookmarkEnd w:id="8"/>
      <w:r w:rsidRPr="00C00909">
        <w:rPr>
          <w:color w:val="000000"/>
          <w:sz w:val="28"/>
          <w:szCs w:val="28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9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_00169"/>
      <w:bookmarkStart w:id="11" w:name="_00022"/>
      <w:bookmarkEnd w:id="10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End w:id="11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_00023"/>
      <w:r w:rsidRPr="00C00909"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2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03"/>
      <w:r w:rsidRPr="00C0090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3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4"/>
      <w:r w:rsidRPr="00C0090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4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5"/>
      <w:r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5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26"/>
      <w:bookmarkStart w:id="17" w:name="_00006"/>
      <w:bookmarkEnd w:id="16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7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_00007"/>
      <w:r w:rsidRPr="00C0090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8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8"/>
      <w:r w:rsidRPr="00C0090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19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0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1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2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2"/>
      <w:r w:rsidRPr="00C0090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3"/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7A57BB" w:rsidRPr="00C00909" w:rsidRDefault="007A57BB" w:rsidP="00D03839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7A57BB" w:rsidRPr="00C00909" w:rsidRDefault="007A57BB" w:rsidP="00D03839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иные общественно-полезные цели.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A57BB" w:rsidRPr="00C00909" w:rsidRDefault="007A57BB" w:rsidP="00500E39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3. Организация</w:t>
      </w:r>
      <w:r>
        <w:rPr>
          <w:b/>
          <w:color w:val="000000"/>
          <w:sz w:val="28"/>
          <w:szCs w:val="28"/>
        </w:rPr>
        <w:t xml:space="preserve"> </w:t>
      </w:r>
      <w:r w:rsidRPr="00C00909">
        <w:rPr>
          <w:b/>
          <w:color w:val="000000"/>
          <w:sz w:val="28"/>
          <w:szCs w:val="28"/>
        </w:rPr>
        <w:t>взаимодействия ад</w:t>
      </w:r>
      <w:r>
        <w:rPr>
          <w:b/>
          <w:color w:val="000000"/>
          <w:sz w:val="28"/>
          <w:szCs w:val="28"/>
        </w:rPr>
        <w:t>министрации</w:t>
      </w:r>
      <w:r w:rsidRPr="00C83EA2">
        <w:rPr>
          <w:bCs/>
          <w:color w:val="000000"/>
          <w:sz w:val="28"/>
          <w:szCs w:val="28"/>
        </w:rPr>
        <w:t xml:space="preserve"> </w:t>
      </w:r>
      <w:r w:rsidRPr="00C83EA2">
        <w:rPr>
          <w:b/>
          <w:bCs/>
          <w:color w:val="000000"/>
          <w:sz w:val="28"/>
          <w:szCs w:val="28"/>
        </w:rPr>
        <w:t>Среднечелбасского сельского поселения Павловского района</w:t>
      </w:r>
      <w:r w:rsidRPr="00C83EA2">
        <w:rPr>
          <w:b/>
          <w:color w:val="000000"/>
          <w:sz w:val="28"/>
          <w:szCs w:val="28"/>
        </w:rPr>
        <w:t xml:space="preserve"> и подведомственных</w:t>
      </w:r>
      <w:r w:rsidRPr="00C00909">
        <w:rPr>
          <w:b/>
          <w:color w:val="000000"/>
          <w:sz w:val="28"/>
          <w:szCs w:val="28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7A57BB" w:rsidRPr="00C00909" w:rsidRDefault="007A57BB" w:rsidP="00E94561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4" w:name="_00086"/>
      <w:bookmarkStart w:id="25" w:name="_00091"/>
      <w:bookmarkEnd w:id="24"/>
      <w:r w:rsidRPr="00C00909">
        <w:rPr>
          <w:color w:val="000000"/>
          <w:sz w:val="28"/>
          <w:szCs w:val="28"/>
        </w:rPr>
        <w:t>3.1.</w:t>
      </w:r>
      <w:bookmarkEnd w:id="25"/>
      <w:r w:rsidRPr="00C00909"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целях осуществления взаимодействия направляют в Администрацию, Учреждение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</w:t>
      </w:r>
      <w:r>
        <w:rPr>
          <w:color w:val="000000"/>
          <w:sz w:val="28"/>
          <w:szCs w:val="28"/>
        </w:rPr>
        <w:t xml:space="preserve"> предложение) на имя главы</w:t>
      </w:r>
      <w:r w:rsidRPr="00C83EA2">
        <w:rPr>
          <w:bCs/>
          <w:color w:val="000000"/>
          <w:sz w:val="28"/>
          <w:szCs w:val="28"/>
        </w:rPr>
        <w:t xml:space="preserve"> </w:t>
      </w:r>
      <w:r w:rsidRPr="004F794E">
        <w:rPr>
          <w:bCs/>
          <w:color w:val="000000"/>
          <w:sz w:val="28"/>
          <w:szCs w:val="28"/>
        </w:rPr>
        <w:t>Среднечелбасского сельского поселения Павловского района</w:t>
      </w:r>
      <w:r w:rsidRPr="00C00909">
        <w:rPr>
          <w:color w:val="000000"/>
          <w:sz w:val="28"/>
          <w:szCs w:val="28"/>
        </w:rPr>
        <w:t xml:space="preserve"> либо руководителя Учреждения, которое содержит следующую информацию: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3.2.Главой</w:t>
      </w:r>
      <w:r w:rsidRPr="00C83EA2">
        <w:rPr>
          <w:bCs/>
          <w:color w:val="000000"/>
          <w:sz w:val="28"/>
          <w:szCs w:val="28"/>
        </w:rPr>
        <w:t xml:space="preserve"> </w:t>
      </w:r>
      <w:r w:rsidRPr="004F794E">
        <w:rPr>
          <w:bCs/>
          <w:color w:val="000000"/>
          <w:sz w:val="28"/>
          <w:szCs w:val="28"/>
        </w:rPr>
        <w:t>Среднечелбасского сельского поселения Павловского района</w:t>
      </w:r>
      <w:r w:rsidRPr="00C00909">
        <w:rPr>
          <w:color w:val="000000"/>
          <w:sz w:val="28"/>
          <w:szCs w:val="28"/>
        </w:rPr>
        <w:t>, руководителем Учреждения по результатам рассмотрения предложения в срок, не превышающий 10 рабочих дней со дня его поступления, принимается одно из следующих решений: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о принятии предложения;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:rsidR="007A57BB" w:rsidRPr="00C00909" w:rsidRDefault="007A57BB" w:rsidP="00F1234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7A57BB" w:rsidRPr="00C00909" w:rsidRDefault="007A57BB" w:rsidP="00F1234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7A57BB" w:rsidRPr="00C00909" w:rsidRDefault="007A57BB" w:rsidP="00F1234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7A57BB" w:rsidRPr="00C00909" w:rsidRDefault="007A57BB" w:rsidP="00F1234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7A57BB" w:rsidRPr="00C00909" w:rsidRDefault="007A57BB" w:rsidP="00F1234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7A57BB" w:rsidRPr="00C00909" w:rsidRDefault="007A57BB" w:rsidP="00F1234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7A57BB" w:rsidRPr="00C00909" w:rsidRDefault="007A57BB" w:rsidP="00F1234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A57BB" w:rsidRPr="00C00909" w:rsidRDefault="007A57BB" w:rsidP="00F1234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A57BB" w:rsidRPr="00C00909" w:rsidRDefault="007A57BB" w:rsidP="00F1234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:rsidR="007A57BB" w:rsidRPr="00C00909" w:rsidRDefault="007A57BB" w:rsidP="002D5118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Организатор добровольческ</w:t>
      </w:r>
      <w:r>
        <w:rPr>
          <w:color w:val="000000"/>
          <w:sz w:val="28"/>
          <w:szCs w:val="28"/>
        </w:rPr>
        <w:t>ой деятельности, добровольческая</w:t>
      </w:r>
      <w:r w:rsidRPr="00C00909">
        <w:rPr>
          <w:color w:val="000000"/>
          <w:sz w:val="28"/>
          <w:szCs w:val="28"/>
        </w:rPr>
        <w:t xml:space="preserve">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3.4. 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о правовых нормах, регламентирующих работу Администрации, Учреждения;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7A57BB" w:rsidRPr="00C00909" w:rsidRDefault="007A57BB" w:rsidP="00F877CC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3.5.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как его учредителю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аналогичное предложение, которое рассматривается в соответствии с настоящим Порядком.</w:t>
      </w:r>
    </w:p>
    <w:p w:rsidR="007A57BB" w:rsidRPr="00C00909" w:rsidRDefault="007A57BB" w:rsidP="009A46A8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3.6.Срок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7A57BB" w:rsidRPr="00C00909" w:rsidRDefault="007A57BB" w:rsidP="00054365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7A57BB" w:rsidRPr="00C00909" w:rsidRDefault="007A57BB" w:rsidP="002067C4">
      <w:pPr>
        <w:pStyle w:val="NormalWeb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7A57BB" w:rsidRPr="00C00909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3.7. Администраци</w:t>
      </w:r>
      <w:r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>, Учреждение вед</w:t>
      </w:r>
      <w:r>
        <w:rPr>
          <w:color w:val="000000"/>
          <w:sz w:val="28"/>
          <w:szCs w:val="28"/>
        </w:rPr>
        <w:t>у</w:t>
      </w:r>
      <w:r w:rsidRPr="00C0090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учет заключенных Соглашений.</w:t>
      </w: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Pr="004F794E" w:rsidRDefault="007A57BB" w:rsidP="00C83EA2">
      <w:pPr>
        <w:jc w:val="both"/>
        <w:rPr>
          <w:rFonts w:ascii="Times New Roman" w:hAnsi="Times New Roman"/>
          <w:sz w:val="28"/>
          <w:szCs w:val="28"/>
        </w:rPr>
      </w:pPr>
      <w:r w:rsidRPr="004F794E">
        <w:rPr>
          <w:rFonts w:ascii="Times New Roman" w:hAnsi="Times New Roman"/>
          <w:sz w:val="28"/>
          <w:szCs w:val="28"/>
        </w:rPr>
        <w:t>Глава Среднечелбасского сельского</w:t>
      </w:r>
    </w:p>
    <w:p w:rsidR="007A57BB" w:rsidRPr="004F794E" w:rsidRDefault="007A57BB" w:rsidP="00C83EA2">
      <w:pPr>
        <w:jc w:val="both"/>
        <w:rPr>
          <w:rFonts w:ascii="Times New Roman" w:hAnsi="Times New Roman"/>
          <w:sz w:val="28"/>
          <w:szCs w:val="28"/>
        </w:rPr>
      </w:pPr>
      <w:r w:rsidRPr="004F794E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В.А.Жук</w:t>
      </w: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Default="007A57BB" w:rsidP="00675BB3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7A57BB" w:rsidRDefault="007A57BB" w:rsidP="00C83EA2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sectPr w:rsidR="007A57BB" w:rsidSect="004F794E">
      <w:headerReference w:type="default" r:id="rId7"/>
      <w:pgSz w:w="11906" w:h="16838"/>
      <w:pgMar w:top="125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7BB" w:rsidRDefault="007A57BB" w:rsidP="00EB6123">
      <w:r>
        <w:separator/>
      </w:r>
    </w:p>
  </w:endnote>
  <w:endnote w:type="continuationSeparator" w:id="1">
    <w:p w:rsidR="007A57BB" w:rsidRDefault="007A57BB" w:rsidP="00EB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7BB" w:rsidRDefault="007A57BB" w:rsidP="00EB6123">
      <w:r>
        <w:separator/>
      </w:r>
    </w:p>
  </w:footnote>
  <w:footnote w:type="continuationSeparator" w:id="1">
    <w:p w:rsidR="007A57BB" w:rsidRDefault="007A57BB" w:rsidP="00EB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BB" w:rsidRPr="00EB6123" w:rsidRDefault="007A57BB">
    <w:pPr>
      <w:pStyle w:val="Header"/>
      <w:jc w:val="center"/>
      <w:rPr>
        <w:rFonts w:ascii="Times New Roman" w:hAnsi="Times New Roman"/>
      </w:rPr>
    </w:pPr>
    <w:r w:rsidRPr="00EB6123">
      <w:rPr>
        <w:rFonts w:ascii="Times New Roman" w:hAnsi="Times New Roman"/>
      </w:rPr>
      <w:fldChar w:fldCharType="begin"/>
    </w:r>
    <w:r w:rsidRPr="00EB6123">
      <w:rPr>
        <w:rFonts w:ascii="Times New Roman" w:hAnsi="Times New Roman"/>
      </w:rPr>
      <w:instrText>PAGE   \* MERGEFORMAT</w:instrText>
    </w:r>
    <w:r w:rsidRPr="00EB612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 w:rsidRPr="00EB6123">
      <w:rPr>
        <w:rFonts w:ascii="Times New Roman" w:hAnsi="Times New Roman"/>
      </w:rPr>
      <w:fldChar w:fldCharType="end"/>
    </w:r>
  </w:p>
  <w:p w:rsidR="007A57BB" w:rsidRDefault="007A57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15C"/>
    <w:rsid w:val="00013214"/>
    <w:rsid w:val="00025EF9"/>
    <w:rsid w:val="00026802"/>
    <w:rsid w:val="0003181D"/>
    <w:rsid w:val="00041247"/>
    <w:rsid w:val="00050123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1BA0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C1B7F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60B6"/>
    <w:rsid w:val="004F794E"/>
    <w:rsid w:val="00500E39"/>
    <w:rsid w:val="00513DBA"/>
    <w:rsid w:val="0052356C"/>
    <w:rsid w:val="00534D20"/>
    <w:rsid w:val="00536C07"/>
    <w:rsid w:val="00536E09"/>
    <w:rsid w:val="00542CFE"/>
    <w:rsid w:val="00590314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57BB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05AC1"/>
    <w:rsid w:val="00811A36"/>
    <w:rsid w:val="00826FA5"/>
    <w:rsid w:val="00827AB6"/>
    <w:rsid w:val="00831107"/>
    <w:rsid w:val="00840C55"/>
    <w:rsid w:val="0084185D"/>
    <w:rsid w:val="00864247"/>
    <w:rsid w:val="00866227"/>
    <w:rsid w:val="00867E50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432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D1000"/>
    <w:rsid w:val="00BE3350"/>
    <w:rsid w:val="00BF3B15"/>
    <w:rsid w:val="00C00909"/>
    <w:rsid w:val="00C10235"/>
    <w:rsid w:val="00C25119"/>
    <w:rsid w:val="00C27056"/>
    <w:rsid w:val="00C362DF"/>
    <w:rsid w:val="00C47475"/>
    <w:rsid w:val="00C512F3"/>
    <w:rsid w:val="00C60DC9"/>
    <w:rsid w:val="00C703B9"/>
    <w:rsid w:val="00C7255A"/>
    <w:rsid w:val="00C83EA2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21E87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23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215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3215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B61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61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61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6123"/>
    <w:rPr>
      <w:rFonts w:cs="Times New Roman"/>
    </w:rPr>
  </w:style>
  <w:style w:type="character" w:customStyle="1" w:styleId="Bodytext2">
    <w:name w:val="Body text (2)_"/>
    <w:link w:val="Bodytext20"/>
    <w:uiPriority w:val="99"/>
    <w:locked/>
    <w:rsid w:val="00EE58DE"/>
    <w:rPr>
      <w:b/>
      <w:sz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3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8</Pages>
  <Words>2414</Words>
  <Characters>13763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Дмитрий Каленюк</cp:lastModifiedBy>
  <cp:revision>4</cp:revision>
  <cp:lastPrinted>2023-06-16T08:09:00Z</cp:lastPrinted>
  <dcterms:created xsi:type="dcterms:W3CDTF">2023-05-27T14:57:00Z</dcterms:created>
  <dcterms:modified xsi:type="dcterms:W3CDTF">2023-06-20T06:55:00Z</dcterms:modified>
</cp:coreProperties>
</file>