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1E" w:rsidRDefault="007E3B1E" w:rsidP="00864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7E3B1E" w:rsidRDefault="007E3B1E" w:rsidP="00864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</w:t>
      </w:r>
    </w:p>
    <w:p w:rsidR="007E3B1E" w:rsidRDefault="007E3B1E" w:rsidP="00864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B1E" w:rsidRPr="005300C9" w:rsidRDefault="007E3B1E" w:rsidP="00864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269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июня 2024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300C9">
        <w:rPr>
          <w:rFonts w:ascii="Times New Roman" w:hAnsi="Times New Roman"/>
          <w:sz w:val="28"/>
        </w:rPr>
        <w:t>пос. Октябрьский, ул. Советская,8</w:t>
      </w:r>
    </w:p>
    <w:p w:rsidR="007E3B1E" w:rsidRDefault="007E3B1E" w:rsidP="00864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B1E" w:rsidRPr="005300C9" w:rsidRDefault="007E3B1E" w:rsidP="005300C9">
      <w:pPr>
        <w:tabs>
          <w:tab w:val="left" w:pos="1985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Присутствовали члены организационного комитета: Александр Александрович Пшеничный</w:t>
      </w:r>
      <w:r w:rsidRPr="009A2766">
        <w:rPr>
          <w:rFonts w:ascii="Times New Roman" w:hAnsi="Times New Roman"/>
          <w:sz w:val="28"/>
        </w:rPr>
        <w:t>, председател</w:t>
      </w:r>
      <w:r>
        <w:rPr>
          <w:rFonts w:ascii="Times New Roman" w:hAnsi="Times New Roman"/>
          <w:sz w:val="28"/>
        </w:rPr>
        <w:t>ь оргкомитета, Светлана Валерьевна Рябошапка</w:t>
      </w:r>
      <w:r w:rsidRPr="009A2766">
        <w:rPr>
          <w:rFonts w:ascii="Times New Roman" w:hAnsi="Times New Roman"/>
          <w:sz w:val="28"/>
        </w:rPr>
        <w:t>, секретар</w:t>
      </w:r>
      <w:r>
        <w:rPr>
          <w:rFonts w:ascii="Times New Roman" w:hAnsi="Times New Roman"/>
          <w:sz w:val="28"/>
        </w:rPr>
        <w:t>ь</w:t>
      </w:r>
      <w:r w:rsidRPr="009A2766">
        <w:rPr>
          <w:rFonts w:ascii="Times New Roman" w:hAnsi="Times New Roman"/>
          <w:sz w:val="28"/>
        </w:rPr>
        <w:t xml:space="preserve"> оргкомитета, член</w:t>
      </w:r>
      <w:r>
        <w:rPr>
          <w:rFonts w:ascii="Times New Roman" w:hAnsi="Times New Roman"/>
          <w:sz w:val="28"/>
        </w:rPr>
        <w:t>ы оргкомитета: Тамара Николаевна Гриценко,  Юрий Николаевич Нижников, Елена Борисовна Горбачева, Инна Андреевна Уренкова.</w:t>
      </w:r>
    </w:p>
    <w:p w:rsidR="007E3B1E" w:rsidRDefault="007E3B1E" w:rsidP="008E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B1E" w:rsidRDefault="007E3B1E" w:rsidP="00864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 Пшеничный Александр Александрович</w:t>
      </w:r>
    </w:p>
    <w:p w:rsidR="007E3B1E" w:rsidRDefault="007E3B1E" w:rsidP="00E1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заседания: Рябошапка Светлана Валерьевна</w:t>
      </w:r>
    </w:p>
    <w:p w:rsidR="007E3B1E" w:rsidRDefault="007E3B1E" w:rsidP="00E1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B1E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публичных слушаний приняли участие: депутаты Совета, должностные лица администрации, руководители муниципальных учреждений, представители общественности, граждане, изъявившие желание принять участие в проведении публичных слушаний. Всего 55 человек.</w:t>
      </w:r>
    </w:p>
    <w:p w:rsidR="007E3B1E" w:rsidRDefault="007E3B1E" w:rsidP="00121F3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A2766">
        <w:rPr>
          <w:rFonts w:ascii="Times New Roman" w:hAnsi="Times New Roman"/>
          <w:sz w:val="28"/>
        </w:rPr>
        <w:t>Публичные слушания откры</w:t>
      </w:r>
      <w:r>
        <w:rPr>
          <w:rFonts w:ascii="Times New Roman" w:hAnsi="Times New Roman"/>
          <w:sz w:val="28"/>
        </w:rPr>
        <w:t>л</w:t>
      </w:r>
      <w:r w:rsidRPr="009A2766">
        <w:rPr>
          <w:rFonts w:ascii="Times New Roman" w:hAnsi="Times New Roman"/>
          <w:sz w:val="28"/>
        </w:rPr>
        <w:t xml:space="preserve"> председатель организационного комитета</w:t>
      </w:r>
      <w:r>
        <w:rPr>
          <w:rFonts w:ascii="Times New Roman" w:hAnsi="Times New Roman"/>
          <w:sz w:val="28"/>
        </w:rPr>
        <w:t>,</w:t>
      </w:r>
      <w:r w:rsidRPr="009A2766">
        <w:rPr>
          <w:rFonts w:ascii="Times New Roman" w:hAnsi="Times New Roman"/>
          <w:sz w:val="28"/>
        </w:rPr>
        <w:t xml:space="preserve"> который пояснил, что в 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Уставом Среднечелбасского</w:t>
      </w:r>
      <w:r w:rsidRPr="009A2766">
        <w:rPr>
          <w:rFonts w:ascii="Times New Roman" w:hAnsi="Times New Roman"/>
          <w:sz w:val="28"/>
        </w:rPr>
        <w:t xml:space="preserve"> сельского поселения Павловского района, </w:t>
      </w:r>
      <w:r>
        <w:rPr>
          <w:rFonts w:ascii="Times New Roman" w:hAnsi="Times New Roman"/>
          <w:sz w:val="28"/>
        </w:rPr>
        <w:t>Положением о публичных слушаниях, проводятся</w:t>
      </w:r>
      <w:r w:rsidRPr="009A2766">
        <w:rPr>
          <w:rFonts w:ascii="Times New Roman" w:hAnsi="Times New Roman"/>
          <w:sz w:val="28"/>
        </w:rPr>
        <w:t xml:space="preserve"> публичные слушания по проекту </w:t>
      </w:r>
      <w:r>
        <w:rPr>
          <w:rFonts w:ascii="Times New Roman" w:hAnsi="Times New Roman"/>
          <w:sz w:val="28"/>
        </w:rPr>
        <w:t>решения «О внесении изменений в Устав Среднечелбасского</w:t>
      </w:r>
      <w:r w:rsidRPr="009A2766">
        <w:rPr>
          <w:rFonts w:ascii="Times New Roman" w:hAnsi="Times New Roman"/>
          <w:sz w:val="28"/>
        </w:rPr>
        <w:t xml:space="preserve"> сельского поселения Павловского района»</w:t>
      </w:r>
      <w:r>
        <w:rPr>
          <w:rFonts w:ascii="Times New Roman" w:hAnsi="Times New Roman"/>
          <w:sz w:val="28"/>
        </w:rPr>
        <w:t>.</w:t>
      </w:r>
    </w:p>
    <w:p w:rsidR="007E3B1E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Инициатором проведения публичных слушаний является Совет Среднечелбасского сельского поселения Павловского района.</w:t>
      </w:r>
    </w:p>
    <w:p w:rsidR="007E3B1E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Решением Совета Среднечелбасского сельского поселения Павловского района </w:t>
      </w:r>
      <w:r w:rsidRPr="004F45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 мая 2024г. № 90/250 публичные слушания назначены на 18 июня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7E3B1E" w:rsidRDefault="007E3B1E" w:rsidP="00CB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публичных слушаний образован организационный комитет, в который вошли депутаты Совета Среднечелбасского сельского поселения Павловского района, ответственные работники администрации.</w:t>
      </w:r>
    </w:p>
    <w:p w:rsidR="007E3B1E" w:rsidRDefault="007E3B1E" w:rsidP="00121F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1F3E">
        <w:rPr>
          <w:rFonts w:ascii="Times New Roman" w:hAnsi="Times New Roman"/>
          <w:sz w:val="28"/>
        </w:rPr>
        <w:t>На первом заседании организационного комитета его председателем изб</w:t>
      </w:r>
      <w:r>
        <w:rPr>
          <w:rFonts w:ascii="Times New Roman" w:hAnsi="Times New Roman"/>
          <w:sz w:val="28"/>
        </w:rPr>
        <w:t>ран Александр Александрович Пшеничный</w:t>
      </w:r>
      <w:r w:rsidRPr="00121F3E">
        <w:rPr>
          <w:rFonts w:ascii="Times New Roman" w:hAnsi="Times New Roman"/>
          <w:sz w:val="28"/>
        </w:rPr>
        <w:t>, секретаре</w:t>
      </w:r>
      <w:r>
        <w:rPr>
          <w:rFonts w:ascii="Times New Roman" w:hAnsi="Times New Roman"/>
          <w:sz w:val="28"/>
        </w:rPr>
        <w:t>м – Светлана Валерьевна Рябошапка</w:t>
      </w:r>
      <w:r w:rsidRPr="00121F3E">
        <w:rPr>
          <w:rFonts w:ascii="Times New Roman" w:hAnsi="Times New Roman"/>
          <w:sz w:val="28"/>
        </w:rPr>
        <w:t>.</w:t>
      </w:r>
    </w:p>
    <w:p w:rsidR="007E3B1E" w:rsidRPr="00862DCE" w:rsidRDefault="007E3B1E" w:rsidP="00862DC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DCE">
        <w:rPr>
          <w:rFonts w:ascii="Times New Roman" w:hAnsi="Times New Roman"/>
          <w:sz w:val="28"/>
          <w:szCs w:val="28"/>
        </w:rPr>
        <w:t>На заседании организационного комитета определено время проведения – 11.00 часов, место проведения –</w:t>
      </w:r>
      <w:r w:rsidRPr="00862D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здание</w:t>
      </w:r>
      <w:r w:rsidRPr="00862DCE">
        <w:rPr>
          <w:rFonts w:ascii="Times New Roman" w:hAnsi="Times New Roman"/>
          <w:sz w:val="28"/>
          <w:szCs w:val="28"/>
          <w:lang w:eastAsia="ru-RU"/>
        </w:rPr>
        <w:t xml:space="preserve"> администрации Среднечелбасского сельского поселения Павловского района по адресу: пос. Октябрьский, ул. Советская, д. 8.</w:t>
      </w:r>
    </w:p>
    <w:p w:rsidR="007E3B1E" w:rsidRDefault="007E3B1E" w:rsidP="00CB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2DCE">
        <w:rPr>
          <w:rFonts w:ascii="Times New Roman" w:hAnsi="Times New Roman"/>
          <w:sz w:val="28"/>
          <w:szCs w:val="28"/>
        </w:rPr>
        <w:t>Сообщение о проведении публичных слушаний опубликовано в районной</w:t>
      </w:r>
      <w:r>
        <w:rPr>
          <w:rFonts w:ascii="Times New Roman" w:hAnsi="Times New Roman"/>
          <w:sz w:val="28"/>
          <w:szCs w:val="28"/>
        </w:rPr>
        <w:t xml:space="preserve"> газете «Единство» от 24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E3B1E" w:rsidRDefault="007E3B1E" w:rsidP="002F20D8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7E3B1E" w:rsidRDefault="007E3B1E" w:rsidP="002F20D8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7E3B1E" w:rsidRDefault="007E3B1E" w:rsidP="002F20D8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7E3B1E" w:rsidRPr="00012882" w:rsidRDefault="007E3B1E" w:rsidP="00012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2882">
        <w:rPr>
          <w:rFonts w:ascii="Times New Roman" w:hAnsi="Times New Roman"/>
          <w:sz w:val="28"/>
          <w:szCs w:val="28"/>
        </w:rPr>
        <w:t xml:space="preserve">Проведение публичных слушаний по проекту решения Совета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 «О внесении изменений в Устав Среднечелбасского сельского поселения Павловского района».</w:t>
      </w:r>
    </w:p>
    <w:p w:rsidR="007E3B1E" w:rsidRDefault="007E3B1E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 проекте решения Совета Среднечелбасского сельского поселения Павловского района  «О внесении изменений в Устав Среднечелбасского сельского поселения Павловского района».</w:t>
      </w:r>
    </w:p>
    <w:p w:rsidR="007E3B1E" w:rsidRDefault="007E3B1E" w:rsidP="00DA2A8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Докладчик: Пшеничный Александр Александрович  – глава Среднечелбасского сельского поселения Павловского района.</w:t>
      </w:r>
    </w:p>
    <w:p w:rsidR="007E3B1E" w:rsidRPr="00065269" w:rsidRDefault="007E3B1E" w:rsidP="00DA2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5269">
        <w:rPr>
          <w:rFonts w:ascii="Times New Roman" w:hAnsi="Times New Roman"/>
          <w:sz w:val="28"/>
          <w:szCs w:val="28"/>
        </w:rPr>
        <w:t>В ходе публичных слушаний и обсужд</w:t>
      </w:r>
      <w:r>
        <w:rPr>
          <w:rFonts w:ascii="Times New Roman" w:hAnsi="Times New Roman"/>
          <w:sz w:val="28"/>
          <w:szCs w:val="28"/>
        </w:rPr>
        <w:t xml:space="preserve">ения проекта Устава Среднечелбасского </w:t>
      </w:r>
      <w:r w:rsidRPr="00065269">
        <w:rPr>
          <w:rFonts w:ascii="Times New Roman" w:hAnsi="Times New Roman"/>
          <w:sz w:val="28"/>
          <w:szCs w:val="28"/>
        </w:rPr>
        <w:t xml:space="preserve">сельского поселения в связи с внесенными изменениями </w:t>
      </w:r>
      <w:r>
        <w:rPr>
          <w:rFonts w:ascii="Times New Roman" w:hAnsi="Times New Roman"/>
          <w:sz w:val="28"/>
          <w:szCs w:val="28"/>
        </w:rPr>
        <w:t>в законодательство Пшеничный А.А</w:t>
      </w:r>
      <w:r w:rsidRPr="00065269">
        <w:rPr>
          <w:rFonts w:ascii="Times New Roman" w:hAnsi="Times New Roman"/>
          <w:sz w:val="28"/>
          <w:szCs w:val="28"/>
        </w:rPr>
        <w:t>., предложил:</w:t>
      </w:r>
    </w:p>
    <w:p w:rsidR="007E3B1E" w:rsidRDefault="007E3B1E" w:rsidP="00065269">
      <w:pPr>
        <w:pStyle w:val="ConsNormal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69">
        <w:rPr>
          <w:rFonts w:ascii="Times New Roman" w:hAnsi="Times New Roman" w:cs="Times New Roman"/>
          <w:sz w:val="28"/>
          <w:szCs w:val="28"/>
        </w:rPr>
        <w:t xml:space="preserve">Дополнить проект решения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65269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 xml:space="preserve">и изменений в Устав Среднечелбасского </w:t>
      </w:r>
      <w:r w:rsidRPr="000652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следующими изменениями:</w:t>
      </w:r>
    </w:p>
    <w:p w:rsidR="007E3B1E" w:rsidRPr="00703225" w:rsidRDefault="007E3B1E" w:rsidP="001D494B">
      <w:pPr>
        <w:pStyle w:val="WW-2"/>
        <w:tabs>
          <w:tab w:val="left" w:pos="12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03225">
        <w:rPr>
          <w:sz w:val="28"/>
          <w:szCs w:val="28"/>
        </w:rPr>
        <w:t>Часть 7 статьи 25 "Депутат Совета" дополнить пунктом 5.1 следующего содержания:</w:t>
      </w:r>
    </w:p>
    <w:p w:rsidR="007E3B1E" w:rsidRPr="00703225" w:rsidRDefault="007E3B1E" w:rsidP="001D494B">
      <w:pPr>
        <w:pStyle w:val="WW-2"/>
        <w:tabs>
          <w:tab w:val="left" w:pos="1211"/>
        </w:tabs>
        <w:ind w:firstLine="567"/>
        <w:jc w:val="both"/>
        <w:rPr>
          <w:kern w:val="0"/>
          <w:sz w:val="28"/>
          <w:szCs w:val="28"/>
          <w:lang w:eastAsia="ru-RU"/>
        </w:rPr>
      </w:pPr>
      <w:r w:rsidRPr="00703225">
        <w:rPr>
          <w:sz w:val="28"/>
          <w:szCs w:val="28"/>
        </w:rPr>
        <w:t xml:space="preserve">"5.1) </w:t>
      </w:r>
      <w:r w:rsidRPr="00703225">
        <w:rPr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7E3B1E" w:rsidRPr="00F40A52" w:rsidRDefault="007E3B1E" w:rsidP="001D494B">
      <w:pPr>
        <w:pStyle w:val="WW-2"/>
        <w:tabs>
          <w:tab w:val="left" w:pos="12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7013">
        <w:rPr>
          <w:sz w:val="28"/>
          <w:szCs w:val="28"/>
        </w:rPr>
        <w:t>В части 6 статьи 33 "Гарантии осуществления полномочий главы поселения, депутата Совета" слова "пунктами 5 – 8 части 10" заменить словами "пунктами 5 – 8 и 9.2 части 10".</w:t>
      </w:r>
    </w:p>
    <w:p w:rsidR="007E3B1E" w:rsidRPr="00C27013" w:rsidRDefault="007E3B1E" w:rsidP="001D494B">
      <w:pPr>
        <w:pStyle w:val="PlainText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27013">
        <w:rPr>
          <w:rFonts w:ascii="Times New Roman" w:hAnsi="Times New Roman"/>
          <w:sz w:val="28"/>
          <w:szCs w:val="28"/>
        </w:rPr>
        <w:t>3) Часть 2 статьи 77 "Удаление главы поселения в отставку" дополнить пунктом 6 следующего содержания:</w:t>
      </w:r>
    </w:p>
    <w:p w:rsidR="007E3B1E" w:rsidRPr="001D494B" w:rsidRDefault="007E3B1E" w:rsidP="001D494B">
      <w:pPr>
        <w:pStyle w:val="WW-2"/>
        <w:tabs>
          <w:tab w:val="left" w:pos="1211"/>
        </w:tabs>
        <w:ind w:firstLine="567"/>
        <w:jc w:val="both"/>
        <w:rPr>
          <w:sz w:val="28"/>
          <w:szCs w:val="28"/>
        </w:rPr>
      </w:pPr>
      <w:r w:rsidRPr="00C27013">
        <w:rPr>
          <w:bCs/>
          <w:sz w:val="28"/>
          <w:szCs w:val="28"/>
        </w:rPr>
        <w:t>"6)</w:t>
      </w:r>
      <w:r w:rsidRPr="00C27013">
        <w:rPr>
          <w:sz w:val="28"/>
          <w:szCs w:val="28"/>
        </w:rPr>
        <w:t xml:space="preserve"> приобретение им статуса иност</w:t>
      </w:r>
      <w:r>
        <w:rPr>
          <w:sz w:val="28"/>
          <w:szCs w:val="28"/>
        </w:rPr>
        <w:t>ранного агента.".</w:t>
      </w:r>
    </w:p>
    <w:p w:rsidR="007E3B1E" w:rsidRPr="00065269" w:rsidRDefault="007E3B1E" w:rsidP="00C27013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065269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Изменить последующую нумерацию пунктов проекта решения.</w:t>
      </w:r>
    </w:p>
    <w:p w:rsidR="007E3B1E" w:rsidRPr="00065269" w:rsidRDefault="007E3B1E" w:rsidP="000652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269">
        <w:rPr>
          <w:rFonts w:ascii="Times New Roman" w:hAnsi="Times New Roman"/>
          <w:sz w:val="28"/>
          <w:szCs w:val="28"/>
        </w:rPr>
        <w:t>В ходе обсуждения данного предложения установили необходимость его учета и внесения поправки в проект Устава.</w:t>
      </w:r>
    </w:p>
    <w:p w:rsidR="007E3B1E" w:rsidRPr="00065269" w:rsidRDefault="007E3B1E" w:rsidP="00065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269">
        <w:rPr>
          <w:rFonts w:ascii="Times New Roman" w:hAnsi="Times New Roman"/>
          <w:sz w:val="28"/>
          <w:szCs w:val="28"/>
        </w:rPr>
        <w:t>Иных вопросов и предложений по докладу публичных слушаний не поступило.</w:t>
      </w:r>
    </w:p>
    <w:p w:rsidR="007E3B1E" w:rsidRPr="00065269" w:rsidRDefault="007E3B1E" w:rsidP="0006526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7E3B1E" w:rsidRDefault="007E3B1E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ПРЕДЛОЖИЛИ:</w:t>
      </w:r>
    </w:p>
    <w:p w:rsidR="007E3B1E" w:rsidRDefault="007E3B1E" w:rsidP="00DA2A8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рекомендовать Совету Среднечелбасского сельского поселения Павловского района рассмотреть на очередной сессии Совета проект решения «О внесении изменений в Устав Среднечелбасского сельского поселения Павловского района»;</w:t>
      </w:r>
    </w:p>
    <w:p w:rsidR="007E3B1E" w:rsidRDefault="007E3B1E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заключение по результатам публичных слушаний, в установленные законодательством сроки, опубликовать в газете «Единство».</w:t>
      </w:r>
    </w:p>
    <w:p w:rsidR="007E3B1E" w:rsidRPr="00142A4B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3B1E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Председатель организационного комитета</w:t>
      </w:r>
    </w:p>
    <w:p w:rsidR="007E3B1E" w:rsidRPr="00142A4B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/>
          <w:sz w:val="28"/>
          <w:szCs w:val="28"/>
        </w:rPr>
        <w:tab/>
      </w:r>
      <w:r w:rsidRPr="00142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___________/ А.А. Пшеничный</w:t>
      </w:r>
    </w:p>
    <w:p w:rsidR="007E3B1E" w:rsidRPr="00142A4B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3B1E" w:rsidRPr="00142A4B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Секретарь организационного комитета</w:t>
      </w:r>
    </w:p>
    <w:p w:rsidR="007E3B1E" w:rsidRPr="00142A4B" w:rsidRDefault="007E3B1E" w:rsidP="00C806F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________________/ С.В. Рябошапка</w:t>
      </w:r>
    </w:p>
    <w:p w:rsidR="007E3B1E" w:rsidRPr="007278E3" w:rsidRDefault="007E3B1E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E3B1E" w:rsidRPr="007278E3" w:rsidSect="008927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1A48"/>
    <w:multiLevelType w:val="hybridMultilevel"/>
    <w:tmpl w:val="8D1842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2062796"/>
    <w:multiLevelType w:val="hybridMultilevel"/>
    <w:tmpl w:val="29922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F61ACB"/>
    <w:multiLevelType w:val="hybridMultilevel"/>
    <w:tmpl w:val="8B248964"/>
    <w:lvl w:ilvl="0" w:tplc="AA2E49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445"/>
    <w:rsid w:val="00012882"/>
    <w:rsid w:val="00065269"/>
    <w:rsid w:val="000724D9"/>
    <w:rsid w:val="00091445"/>
    <w:rsid w:val="000E0FFE"/>
    <w:rsid w:val="000F252F"/>
    <w:rsid w:val="00121313"/>
    <w:rsid w:val="00121F3E"/>
    <w:rsid w:val="00124D58"/>
    <w:rsid w:val="00142A4B"/>
    <w:rsid w:val="001D494B"/>
    <w:rsid w:val="001E724C"/>
    <w:rsid w:val="00206F82"/>
    <w:rsid w:val="00242173"/>
    <w:rsid w:val="0025577C"/>
    <w:rsid w:val="00275ADC"/>
    <w:rsid w:val="00284C9F"/>
    <w:rsid w:val="002A7C08"/>
    <w:rsid w:val="002F20D8"/>
    <w:rsid w:val="003368D0"/>
    <w:rsid w:val="00341795"/>
    <w:rsid w:val="00357AB1"/>
    <w:rsid w:val="00366406"/>
    <w:rsid w:val="003A4DB8"/>
    <w:rsid w:val="003E0617"/>
    <w:rsid w:val="004333E9"/>
    <w:rsid w:val="00453FB2"/>
    <w:rsid w:val="004851A7"/>
    <w:rsid w:val="004F4582"/>
    <w:rsid w:val="004F6949"/>
    <w:rsid w:val="005132B8"/>
    <w:rsid w:val="00523270"/>
    <w:rsid w:val="005300C9"/>
    <w:rsid w:val="00535055"/>
    <w:rsid w:val="00546C92"/>
    <w:rsid w:val="00551FBA"/>
    <w:rsid w:val="005F04DB"/>
    <w:rsid w:val="00622A08"/>
    <w:rsid w:val="00636708"/>
    <w:rsid w:val="00703225"/>
    <w:rsid w:val="007278E3"/>
    <w:rsid w:val="00762DF7"/>
    <w:rsid w:val="0079308A"/>
    <w:rsid w:val="00793B52"/>
    <w:rsid w:val="007C1AB7"/>
    <w:rsid w:val="007E3B1E"/>
    <w:rsid w:val="00862DCE"/>
    <w:rsid w:val="0086444F"/>
    <w:rsid w:val="0087570A"/>
    <w:rsid w:val="0089277C"/>
    <w:rsid w:val="008A24AD"/>
    <w:rsid w:val="008E1C4D"/>
    <w:rsid w:val="008F4EAC"/>
    <w:rsid w:val="0091603B"/>
    <w:rsid w:val="00921F9A"/>
    <w:rsid w:val="00974C7A"/>
    <w:rsid w:val="00977914"/>
    <w:rsid w:val="00977DFF"/>
    <w:rsid w:val="009A2766"/>
    <w:rsid w:val="009E7DED"/>
    <w:rsid w:val="00A76870"/>
    <w:rsid w:val="00A81A33"/>
    <w:rsid w:val="00AF6CBD"/>
    <w:rsid w:val="00AF7580"/>
    <w:rsid w:val="00B22169"/>
    <w:rsid w:val="00B712FF"/>
    <w:rsid w:val="00BC050E"/>
    <w:rsid w:val="00BD1C77"/>
    <w:rsid w:val="00BF4343"/>
    <w:rsid w:val="00C27013"/>
    <w:rsid w:val="00C34DA2"/>
    <w:rsid w:val="00C806FA"/>
    <w:rsid w:val="00CA3948"/>
    <w:rsid w:val="00CA5FF1"/>
    <w:rsid w:val="00CB2100"/>
    <w:rsid w:val="00CB7119"/>
    <w:rsid w:val="00CD5A97"/>
    <w:rsid w:val="00CF3820"/>
    <w:rsid w:val="00D22C7D"/>
    <w:rsid w:val="00D60ABB"/>
    <w:rsid w:val="00D936C1"/>
    <w:rsid w:val="00DA2A84"/>
    <w:rsid w:val="00E16566"/>
    <w:rsid w:val="00E20369"/>
    <w:rsid w:val="00E238BB"/>
    <w:rsid w:val="00E8216F"/>
    <w:rsid w:val="00EB2876"/>
    <w:rsid w:val="00EC0077"/>
    <w:rsid w:val="00F36D7A"/>
    <w:rsid w:val="00F4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78E3"/>
    <w:pPr>
      <w:ind w:left="720"/>
      <w:contextualSpacing/>
    </w:pPr>
  </w:style>
  <w:style w:type="paragraph" w:customStyle="1" w:styleId="ConsNormal">
    <w:name w:val="ConsNormal"/>
    <w:uiPriority w:val="99"/>
    <w:rsid w:val="00065269"/>
    <w:pPr>
      <w:widowControl w:val="0"/>
      <w:suppressAutoHyphens/>
      <w:spacing w:after="200" w:line="276" w:lineRule="auto"/>
    </w:pPr>
    <w:rPr>
      <w:rFonts w:eastAsia="Arial Unicode MS" w:cs="font279"/>
      <w:kern w:val="1"/>
      <w:lang w:eastAsia="ar-SA"/>
    </w:rPr>
  </w:style>
  <w:style w:type="paragraph" w:customStyle="1" w:styleId="WW-2">
    <w:name w:val="WW-Основной текст с отступом 2"/>
    <w:basedOn w:val="Normal"/>
    <w:uiPriority w:val="99"/>
    <w:rsid w:val="00C27013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rsid w:val="00C2701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27013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637</Words>
  <Characters>3637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Ковач</dc:creator>
  <cp:keywords/>
  <dc:description/>
  <cp:lastModifiedBy>Дмитрий Каленюк</cp:lastModifiedBy>
  <cp:revision>11</cp:revision>
  <cp:lastPrinted>2024-06-18T07:38:00Z</cp:lastPrinted>
  <dcterms:created xsi:type="dcterms:W3CDTF">2023-07-10T08:22:00Z</dcterms:created>
  <dcterms:modified xsi:type="dcterms:W3CDTF">2024-06-18T07:49:00Z</dcterms:modified>
</cp:coreProperties>
</file>