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B6" w:rsidRPr="000E741A" w:rsidRDefault="00E540B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1A2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E540B6" w:rsidRPr="000E741A" w:rsidRDefault="00E540B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E540B6" w:rsidRPr="000E741A" w:rsidRDefault="00E540B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E540B6" w:rsidRPr="000E741A" w:rsidRDefault="00E540B6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0B6" w:rsidRPr="000E741A" w:rsidRDefault="00E540B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E540B6" w:rsidRPr="000E741A" w:rsidRDefault="00E540B6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540B6" w:rsidRPr="000E741A" w:rsidRDefault="00E540B6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26.01.2022г.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13</w:t>
      </w:r>
    </w:p>
    <w:p w:rsidR="00E540B6" w:rsidRPr="000E741A" w:rsidRDefault="00E540B6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E540B6" w:rsidRPr="00DD5EFC" w:rsidRDefault="00E540B6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40B6" w:rsidRPr="007C696E" w:rsidRDefault="00E540B6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отмене постановления администрации Среднечелбасского сельского поселения от 11.01.2018г. № 10 «</w:t>
      </w:r>
      <w:r w:rsidRPr="007C696E">
        <w:rPr>
          <w:rFonts w:ascii="Times New Roman" w:hAnsi="Times New Roman"/>
          <w:b/>
          <w:bCs/>
          <w:sz w:val="28"/>
          <w:szCs w:val="28"/>
        </w:rPr>
        <w:t>Об установлении предельных максимальных размеров земельных участков, предоставляемых субъектам малого предпринимательства для организации сельской усадьбы в малых населенных пунктах на территории Среднечелбасского сельского поселения Павловского района»</w:t>
      </w:r>
    </w:p>
    <w:p w:rsidR="00E540B6" w:rsidRDefault="00E540B6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540B6" w:rsidRPr="00DD5EFC" w:rsidRDefault="00E540B6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540B6" w:rsidRPr="00C52012" w:rsidRDefault="00E540B6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Федерации, Законом Краснодарского края от 23.12.2021г. № 4393-КЗ «О внесении изменений в Закон Краснодарского края «О сельских усадьбах в малых населенных пунктах Краснодарского края»,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Уставом Среднечелбасского сельского поселения Павловского района, постановляю:</w:t>
      </w:r>
    </w:p>
    <w:p w:rsidR="00E540B6" w:rsidRPr="005E4885" w:rsidRDefault="00E540B6" w:rsidP="005E488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E540B6" w:rsidRPr="007C696E" w:rsidRDefault="00E540B6" w:rsidP="007C696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</w:t>
      </w:r>
      <w:r w:rsidRPr="008F73FE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>ление администрации Среднечелбасского</w:t>
      </w:r>
      <w:r w:rsidRPr="008F73FE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Pr="007C696E">
        <w:rPr>
          <w:rFonts w:ascii="Times New Roman" w:hAnsi="Times New Roman"/>
          <w:bCs/>
          <w:sz w:val="28"/>
          <w:szCs w:val="28"/>
        </w:rPr>
        <w:t>11.01.2018г. № 10 «Об установлении предельных максимальных размеров земельных участков, предоставляемых субъектам малого предпринимательства для организации сельской усадьбы в малых населенных пунктах на территории Среднечелбасского сельского поселения Павловского района»</w:t>
      </w:r>
    </w:p>
    <w:p w:rsidR="00E540B6" w:rsidRPr="00DD5EFC" w:rsidRDefault="00E540B6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E540B6" w:rsidRPr="00924AD8" w:rsidRDefault="00E540B6" w:rsidP="005E4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E540B6" w:rsidRDefault="00E540B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40B6" w:rsidRDefault="00E540B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40B6" w:rsidRDefault="00E540B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540B6" w:rsidRDefault="00E540B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E540B6" w:rsidRPr="00DD5EFC" w:rsidRDefault="00E540B6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В.А.Жук</w:t>
      </w:r>
    </w:p>
    <w:p w:rsidR="00E540B6" w:rsidRPr="00DD5EFC" w:rsidRDefault="00E540B6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540B6" w:rsidRPr="00DD5EFC" w:rsidRDefault="00E540B6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540B6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570F0"/>
    <w:rsid w:val="00065A3A"/>
    <w:rsid w:val="000E1807"/>
    <w:rsid w:val="000E66F0"/>
    <w:rsid w:val="000E741A"/>
    <w:rsid w:val="0010468A"/>
    <w:rsid w:val="00137954"/>
    <w:rsid w:val="001643E8"/>
    <w:rsid w:val="00165B1F"/>
    <w:rsid w:val="001E78A4"/>
    <w:rsid w:val="00200834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A7AF8"/>
    <w:rsid w:val="003C400A"/>
    <w:rsid w:val="003D1795"/>
    <w:rsid w:val="00430A0A"/>
    <w:rsid w:val="004645C6"/>
    <w:rsid w:val="0047081C"/>
    <w:rsid w:val="0047635F"/>
    <w:rsid w:val="00495F73"/>
    <w:rsid w:val="004A662A"/>
    <w:rsid w:val="00516504"/>
    <w:rsid w:val="0053599A"/>
    <w:rsid w:val="005644A0"/>
    <w:rsid w:val="00584812"/>
    <w:rsid w:val="005A528D"/>
    <w:rsid w:val="005E4885"/>
    <w:rsid w:val="005F1A2F"/>
    <w:rsid w:val="006050B8"/>
    <w:rsid w:val="006126A4"/>
    <w:rsid w:val="00640C5E"/>
    <w:rsid w:val="00644B07"/>
    <w:rsid w:val="00654D81"/>
    <w:rsid w:val="0068464A"/>
    <w:rsid w:val="006915C1"/>
    <w:rsid w:val="0069337A"/>
    <w:rsid w:val="006A0D87"/>
    <w:rsid w:val="00751D80"/>
    <w:rsid w:val="007566E9"/>
    <w:rsid w:val="0077351E"/>
    <w:rsid w:val="007C696E"/>
    <w:rsid w:val="007C7666"/>
    <w:rsid w:val="00867238"/>
    <w:rsid w:val="00874FBF"/>
    <w:rsid w:val="008E25C1"/>
    <w:rsid w:val="008E5332"/>
    <w:rsid w:val="008E65F6"/>
    <w:rsid w:val="008F73FE"/>
    <w:rsid w:val="00910C28"/>
    <w:rsid w:val="0091509E"/>
    <w:rsid w:val="00924AD8"/>
    <w:rsid w:val="00964BBC"/>
    <w:rsid w:val="00981F7B"/>
    <w:rsid w:val="00983995"/>
    <w:rsid w:val="009A74AE"/>
    <w:rsid w:val="009B4024"/>
    <w:rsid w:val="009C6190"/>
    <w:rsid w:val="009E6017"/>
    <w:rsid w:val="00A07B9E"/>
    <w:rsid w:val="00A21633"/>
    <w:rsid w:val="00A61160"/>
    <w:rsid w:val="00A627DC"/>
    <w:rsid w:val="00A95480"/>
    <w:rsid w:val="00AA1AF1"/>
    <w:rsid w:val="00AB3CC3"/>
    <w:rsid w:val="00AF507D"/>
    <w:rsid w:val="00B5495D"/>
    <w:rsid w:val="00B827E5"/>
    <w:rsid w:val="00BB2DB1"/>
    <w:rsid w:val="00BC5514"/>
    <w:rsid w:val="00BC56D5"/>
    <w:rsid w:val="00BD6504"/>
    <w:rsid w:val="00C52012"/>
    <w:rsid w:val="00CA3E10"/>
    <w:rsid w:val="00D11B75"/>
    <w:rsid w:val="00D2009A"/>
    <w:rsid w:val="00D36D95"/>
    <w:rsid w:val="00D465C6"/>
    <w:rsid w:val="00D66FD8"/>
    <w:rsid w:val="00D73FA8"/>
    <w:rsid w:val="00DD47F6"/>
    <w:rsid w:val="00DD5A38"/>
    <w:rsid w:val="00DD5EFC"/>
    <w:rsid w:val="00DE043D"/>
    <w:rsid w:val="00DE25ED"/>
    <w:rsid w:val="00E0312F"/>
    <w:rsid w:val="00E12266"/>
    <w:rsid w:val="00E540B6"/>
    <w:rsid w:val="00E95A9F"/>
    <w:rsid w:val="00F562A5"/>
    <w:rsid w:val="00F76C5F"/>
    <w:rsid w:val="00FE1673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261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19</cp:revision>
  <cp:lastPrinted>2022-01-27T07:12:00Z</cp:lastPrinted>
  <dcterms:created xsi:type="dcterms:W3CDTF">2020-01-29T12:09:00Z</dcterms:created>
  <dcterms:modified xsi:type="dcterms:W3CDTF">2022-01-28T05:25:00Z</dcterms:modified>
</cp:coreProperties>
</file>