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2E" w:rsidRPr="000E741A" w:rsidRDefault="00EC4B2E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430DC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5" o:title=""/>
          </v:shape>
        </w:pict>
      </w:r>
    </w:p>
    <w:p w:rsidR="00EC4B2E" w:rsidRPr="000E741A" w:rsidRDefault="00EC4B2E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741A">
        <w:rPr>
          <w:rFonts w:ascii="Times New Roman" w:hAnsi="Times New Roman"/>
          <w:b/>
          <w:sz w:val="28"/>
          <w:szCs w:val="28"/>
        </w:rPr>
        <w:t xml:space="preserve">АДМИНИСТРАЦИЯ СРЕДНЕЧЕЛБАССКОГО </w:t>
      </w:r>
    </w:p>
    <w:p w:rsidR="00EC4B2E" w:rsidRPr="000E741A" w:rsidRDefault="00EC4B2E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741A">
        <w:rPr>
          <w:rFonts w:ascii="Times New Roman" w:hAnsi="Times New Roman"/>
          <w:b/>
          <w:sz w:val="28"/>
          <w:szCs w:val="28"/>
        </w:rPr>
        <w:t>СЕЛЬСКОГО ПОСЕЛЕНИЯ ПАВЛОВСКОГО РАЙОНА</w:t>
      </w:r>
    </w:p>
    <w:p w:rsidR="00EC4B2E" w:rsidRPr="000E741A" w:rsidRDefault="00EC4B2E" w:rsidP="000E7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B2E" w:rsidRPr="000E741A" w:rsidRDefault="00EC4B2E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E741A">
        <w:rPr>
          <w:rFonts w:ascii="Times New Roman" w:hAnsi="Times New Roman"/>
          <w:b/>
          <w:sz w:val="32"/>
          <w:szCs w:val="32"/>
        </w:rPr>
        <w:t>ПОСТАНОВЛЕНИЕ</w:t>
      </w:r>
    </w:p>
    <w:p w:rsidR="00EC4B2E" w:rsidRPr="000E741A" w:rsidRDefault="00EC4B2E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EC4B2E" w:rsidRPr="000E741A" w:rsidRDefault="00EC4B2E" w:rsidP="000E74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 апреля 2022г.</w:t>
      </w:r>
      <w:r w:rsidRPr="000E741A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№  46</w:t>
      </w:r>
    </w:p>
    <w:p w:rsidR="00EC4B2E" w:rsidRPr="000E741A" w:rsidRDefault="00EC4B2E" w:rsidP="000E74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E741A">
        <w:rPr>
          <w:rFonts w:ascii="Times New Roman" w:hAnsi="Times New Roman"/>
          <w:sz w:val="28"/>
          <w:szCs w:val="28"/>
        </w:rPr>
        <w:t xml:space="preserve">                                                   поселок Октябрьский</w:t>
      </w:r>
    </w:p>
    <w:p w:rsidR="00EC4B2E" w:rsidRPr="00DD5EFC" w:rsidRDefault="00EC4B2E" w:rsidP="00165B1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C4B2E" w:rsidRPr="007C696E" w:rsidRDefault="00EC4B2E" w:rsidP="00165B1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76C5F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б отмене постановления администрации Среднечелбасского сельского поселения от 14.05.2019г. № 61 «Об утверждении Порядка исполнения решения о применении бюджетных мер принуждения за совершение бюджетного нарушения в администрации</w:t>
      </w:r>
      <w:r w:rsidRPr="007C696E">
        <w:rPr>
          <w:rFonts w:ascii="Times New Roman" w:hAnsi="Times New Roman"/>
          <w:b/>
          <w:bCs/>
          <w:sz w:val="28"/>
          <w:szCs w:val="28"/>
        </w:rPr>
        <w:t xml:space="preserve"> Среднечелбасского сельского поселения Павловского района»</w:t>
      </w:r>
    </w:p>
    <w:p w:rsidR="00EC4B2E" w:rsidRDefault="00EC4B2E" w:rsidP="00165B1F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EC4B2E" w:rsidRPr="00DD5EFC" w:rsidRDefault="00EC4B2E" w:rsidP="00250998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EC4B2E" w:rsidRPr="00C52012" w:rsidRDefault="00EC4B2E" w:rsidP="00C5201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администрации Среднечелбасского сельского поселения Павловского района в соответствии с действующим законодательством Российской Федерации, ФЗ-199 от 26.07.2019г. «О внесении изменений в Бюджетный кодекс РФ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Уставом Среднечелбасского сельского поселения Павловского района, постановляю:</w:t>
      </w:r>
    </w:p>
    <w:p w:rsidR="00EC4B2E" w:rsidRPr="005E4885" w:rsidRDefault="00EC4B2E" w:rsidP="005E4885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4885">
        <w:rPr>
          <w:rFonts w:ascii="Times New Roman" w:hAnsi="Times New Roman"/>
          <w:bCs/>
          <w:sz w:val="28"/>
          <w:szCs w:val="28"/>
        </w:rPr>
        <w:t>Признать утратившими силу:</w:t>
      </w:r>
    </w:p>
    <w:p w:rsidR="00EC4B2E" w:rsidRPr="009D4F2A" w:rsidRDefault="00EC4B2E" w:rsidP="009D4F2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9D4F2A">
        <w:rPr>
          <w:rFonts w:ascii="Times New Roman" w:hAnsi="Times New Roman"/>
          <w:bCs/>
          <w:sz w:val="28"/>
          <w:szCs w:val="28"/>
        </w:rPr>
        <w:t>постановление администрации Среднечелбасского сельского поселения Павловского района от 14.05.2019г. № 61 «Об утверждении Порядка исполнения решения о применении бюджетных мер принуждения за совершение бюджетного нарушения в администрации Среднечелбасского сельского поселения Павловского района»</w:t>
      </w:r>
    </w:p>
    <w:p w:rsidR="00EC4B2E" w:rsidRPr="00DD5EFC" w:rsidRDefault="00EC4B2E" w:rsidP="005E488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2. </w:t>
      </w:r>
      <w:r w:rsidRPr="00DD5EFC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EC4B2E" w:rsidRPr="00924AD8" w:rsidRDefault="00EC4B2E" w:rsidP="005E48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DD5EFC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4AD8">
        <w:rPr>
          <w:rFonts w:ascii="Times New Roman" w:hAnsi="Times New Roman"/>
          <w:bCs/>
          <w:sz w:val="28"/>
          <w:szCs w:val="28"/>
        </w:rPr>
        <w:t>Постановление вступает в силу со дня его</w:t>
      </w:r>
      <w:r>
        <w:rPr>
          <w:rFonts w:ascii="Times New Roman" w:hAnsi="Times New Roman"/>
          <w:bCs/>
          <w:sz w:val="28"/>
          <w:szCs w:val="28"/>
        </w:rPr>
        <w:t xml:space="preserve"> официального обнародования.</w:t>
      </w:r>
    </w:p>
    <w:p w:rsidR="00EC4B2E" w:rsidRDefault="00EC4B2E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C4B2E" w:rsidRDefault="00EC4B2E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C4B2E" w:rsidRDefault="00EC4B2E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C4B2E" w:rsidRDefault="00EC4B2E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DD5EFC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а Среднечелбасского</w:t>
      </w:r>
      <w:r w:rsidRPr="00DD5EFC">
        <w:rPr>
          <w:rFonts w:ascii="Times New Roman" w:hAnsi="Times New Roman"/>
          <w:bCs/>
          <w:sz w:val="28"/>
          <w:szCs w:val="28"/>
        </w:rPr>
        <w:t xml:space="preserve"> сельского </w:t>
      </w:r>
    </w:p>
    <w:p w:rsidR="00EC4B2E" w:rsidRPr="00DD5EFC" w:rsidRDefault="00EC4B2E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поселения Павловского </w:t>
      </w:r>
      <w:r w:rsidRPr="00DD5EFC">
        <w:rPr>
          <w:rFonts w:ascii="Times New Roman" w:hAnsi="Times New Roman"/>
          <w:bCs/>
          <w:sz w:val="28"/>
          <w:szCs w:val="28"/>
        </w:rPr>
        <w:t xml:space="preserve">района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DD5EFC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DD5EFC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>В.А.Жук</w:t>
      </w:r>
    </w:p>
    <w:p w:rsidR="00EC4B2E" w:rsidRPr="00DD5EFC" w:rsidRDefault="00EC4B2E" w:rsidP="0025099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EC4B2E" w:rsidRPr="00DD5EFC" w:rsidRDefault="00EC4B2E" w:rsidP="0025099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C4B2E" w:rsidRPr="00DD5EFC" w:rsidSect="003A40EF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E92"/>
    <w:multiLevelType w:val="hybridMultilevel"/>
    <w:tmpl w:val="17149EC2"/>
    <w:lvl w:ilvl="0" w:tplc="A6AE0F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7233D56"/>
    <w:multiLevelType w:val="hybridMultilevel"/>
    <w:tmpl w:val="DAE632F8"/>
    <w:lvl w:ilvl="0" w:tplc="B0D461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7047DD0"/>
    <w:multiLevelType w:val="hybridMultilevel"/>
    <w:tmpl w:val="F3828A6E"/>
    <w:lvl w:ilvl="0" w:tplc="04190011">
      <w:start w:val="1"/>
      <w:numFmt w:val="decimal"/>
      <w:lvlText w:val="%1)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">
    <w:nsid w:val="37EF10A9"/>
    <w:multiLevelType w:val="hybridMultilevel"/>
    <w:tmpl w:val="98F21C4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4B94400F"/>
    <w:multiLevelType w:val="hybridMultilevel"/>
    <w:tmpl w:val="E42AAE10"/>
    <w:lvl w:ilvl="0" w:tplc="0A34E1E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657C0B1E"/>
    <w:multiLevelType w:val="hybridMultilevel"/>
    <w:tmpl w:val="2B4089CA"/>
    <w:lvl w:ilvl="0" w:tplc="4202D4D2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6">
    <w:nsid w:val="73FC6861"/>
    <w:multiLevelType w:val="hybridMultilevel"/>
    <w:tmpl w:val="7E96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7F6"/>
    <w:rsid w:val="000341AB"/>
    <w:rsid w:val="000570F0"/>
    <w:rsid w:val="00065A3A"/>
    <w:rsid w:val="000E1807"/>
    <w:rsid w:val="000E66F0"/>
    <w:rsid w:val="000E741A"/>
    <w:rsid w:val="0010468A"/>
    <w:rsid w:val="00137954"/>
    <w:rsid w:val="001643E8"/>
    <w:rsid w:val="00165B1F"/>
    <w:rsid w:val="001B2282"/>
    <w:rsid w:val="001D748E"/>
    <w:rsid w:val="001E78A4"/>
    <w:rsid w:val="00200834"/>
    <w:rsid w:val="00215371"/>
    <w:rsid w:val="00241EBD"/>
    <w:rsid w:val="002432EA"/>
    <w:rsid w:val="00244CE9"/>
    <w:rsid w:val="00250998"/>
    <w:rsid w:val="002A7C6F"/>
    <w:rsid w:val="0030025E"/>
    <w:rsid w:val="00331B25"/>
    <w:rsid w:val="00334BD9"/>
    <w:rsid w:val="003430DC"/>
    <w:rsid w:val="003548A0"/>
    <w:rsid w:val="00373E42"/>
    <w:rsid w:val="003A03B7"/>
    <w:rsid w:val="003A40EF"/>
    <w:rsid w:val="003A7AF8"/>
    <w:rsid w:val="003C2937"/>
    <w:rsid w:val="003C400A"/>
    <w:rsid w:val="003D1795"/>
    <w:rsid w:val="00430A0A"/>
    <w:rsid w:val="004645C6"/>
    <w:rsid w:val="0047081C"/>
    <w:rsid w:val="0047635F"/>
    <w:rsid w:val="00495F73"/>
    <w:rsid w:val="004A16AF"/>
    <w:rsid w:val="004A662A"/>
    <w:rsid w:val="00516504"/>
    <w:rsid w:val="0053599A"/>
    <w:rsid w:val="005644A0"/>
    <w:rsid w:val="00584812"/>
    <w:rsid w:val="005A528D"/>
    <w:rsid w:val="005E4885"/>
    <w:rsid w:val="005F1A2F"/>
    <w:rsid w:val="006050B8"/>
    <w:rsid w:val="006126A4"/>
    <w:rsid w:val="00640C5E"/>
    <w:rsid w:val="00644B07"/>
    <w:rsid w:val="00654D81"/>
    <w:rsid w:val="0068464A"/>
    <w:rsid w:val="006915C1"/>
    <w:rsid w:val="0069337A"/>
    <w:rsid w:val="006A0D87"/>
    <w:rsid w:val="00751D80"/>
    <w:rsid w:val="007566E9"/>
    <w:rsid w:val="0077351E"/>
    <w:rsid w:val="007C696E"/>
    <w:rsid w:val="007C7666"/>
    <w:rsid w:val="00807048"/>
    <w:rsid w:val="00867238"/>
    <w:rsid w:val="00874FBF"/>
    <w:rsid w:val="008E25C1"/>
    <w:rsid w:val="008E5332"/>
    <w:rsid w:val="008E65F6"/>
    <w:rsid w:val="008F73FE"/>
    <w:rsid w:val="00910C28"/>
    <w:rsid w:val="0091509E"/>
    <w:rsid w:val="00924AD8"/>
    <w:rsid w:val="00964BBC"/>
    <w:rsid w:val="00981F7B"/>
    <w:rsid w:val="00983995"/>
    <w:rsid w:val="009A74AE"/>
    <w:rsid w:val="009B4024"/>
    <w:rsid w:val="009C6190"/>
    <w:rsid w:val="009D4F2A"/>
    <w:rsid w:val="009E6017"/>
    <w:rsid w:val="00A07B9E"/>
    <w:rsid w:val="00A21633"/>
    <w:rsid w:val="00A61160"/>
    <w:rsid w:val="00A627DC"/>
    <w:rsid w:val="00A95480"/>
    <w:rsid w:val="00A9799E"/>
    <w:rsid w:val="00AA1AF1"/>
    <w:rsid w:val="00AB3CC3"/>
    <w:rsid w:val="00AF507D"/>
    <w:rsid w:val="00B5495D"/>
    <w:rsid w:val="00B61E06"/>
    <w:rsid w:val="00B827E5"/>
    <w:rsid w:val="00BB2DB1"/>
    <w:rsid w:val="00BC5514"/>
    <w:rsid w:val="00BC56D5"/>
    <w:rsid w:val="00BD6504"/>
    <w:rsid w:val="00C52012"/>
    <w:rsid w:val="00CA3E10"/>
    <w:rsid w:val="00D032BE"/>
    <w:rsid w:val="00D11B75"/>
    <w:rsid w:val="00D2009A"/>
    <w:rsid w:val="00D36D95"/>
    <w:rsid w:val="00D465C6"/>
    <w:rsid w:val="00D66FD8"/>
    <w:rsid w:val="00D73FA8"/>
    <w:rsid w:val="00DD47F6"/>
    <w:rsid w:val="00DD5A38"/>
    <w:rsid w:val="00DD5EFC"/>
    <w:rsid w:val="00DE043D"/>
    <w:rsid w:val="00DE25ED"/>
    <w:rsid w:val="00E0312F"/>
    <w:rsid w:val="00E12266"/>
    <w:rsid w:val="00E540B6"/>
    <w:rsid w:val="00E95A9F"/>
    <w:rsid w:val="00EC4B2E"/>
    <w:rsid w:val="00F10E2A"/>
    <w:rsid w:val="00F562A5"/>
    <w:rsid w:val="00F729E4"/>
    <w:rsid w:val="00F76C5F"/>
    <w:rsid w:val="00FC05CB"/>
    <w:rsid w:val="00FE1673"/>
    <w:rsid w:val="00FE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1A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47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47F6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DD47F6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rsid w:val="0030025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0025E"/>
    <w:rPr>
      <w:rFonts w:ascii="Times New Roman" w:hAnsi="Times New Roman" w:cs="Times New Roman"/>
      <w:b/>
      <w:sz w:val="24"/>
    </w:rPr>
  </w:style>
  <w:style w:type="paragraph" w:styleId="Title">
    <w:name w:val="Title"/>
    <w:basedOn w:val="Normal"/>
    <w:link w:val="TitleChar"/>
    <w:uiPriority w:val="99"/>
    <w:qFormat/>
    <w:rsid w:val="0030025E"/>
    <w:pPr>
      <w:spacing w:after="0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0025E"/>
    <w:rPr>
      <w:rFonts w:ascii="Arial" w:hAnsi="Arial" w:cs="Times New Roman"/>
      <w:b/>
      <w:sz w:val="24"/>
    </w:rPr>
  </w:style>
  <w:style w:type="paragraph" w:customStyle="1" w:styleId="ConsPlusNormal">
    <w:name w:val="ConsPlusNormal"/>
    <w:uiPriority w:val="99"/>
    <w:rsid w:val="00AA1AF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1</Pages>
  <Words>248</Words>
  <Characters>1417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22</cp:revision>
  <cp:lastPrinted>2022-04-12T11:53:00Z</cp:lastPrinted>
  <dcterms:created xsi:type="dcterms:W3CDTF">2020-01-29T12:09:00Z</dcterms:created>
  <dcterms:modified xsi:type="dcterms:W3CDTF">2022-04-13T09:08:00Z</dcterms:modified>
</cp:coreProperties>
</file>