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A3" w:rsidRPr="000E741A" w:rsidRDefault="00D413A3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3F77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D413A3" w:rsidRPr="000E741A" w:rsidRDefault="00D413A3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D413A3" w:rsidRPr="000E741A" w:rsidRDefault="00D413A3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D413A3" w:rsidRPr="000E741A" w:rsidRDefault="00D413A3" w:rsidP="000E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3A3" w:rsidRPr="000E741A" w:rsidRDefault="00D413A3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D413A3" w:rsidRPr="000E741A" w:rsidRDefault="00D413A3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D413A3" w:rsidRPr="000E741A" w:rsidRDefault="00D413A3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апреля 2022 года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№  54</w:t>
      </w:r>
    </w:p>
    <w:p w:rsidR="00D413A3" w:rsidRPr="000E741A" w:rsidRDefault="00D413A3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D413A3" w:rsidRPr="00DD5EFC" w:rsidRDefault="00D413A3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13A3" w:rsidRPr="00ED239B" w:rsidRDefault="00D413A3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отмене постановления администрации Среднечелбасского сельского поселения от </w:t>
      </w:r>
      <w:r w:rsidRPr="00ED239B">
        <w:rPr>
          <w:rFonts w:ascii="Times New Roman" w:hAnsi="Times New Roman"/>
          <w:b/>
          <w:bCs/>
          <w:sz w:val="28"/>
          <w:szCs w:val="28"/>
        </w:rPr>
        <w:t>19.05.2017г. № 73 «</w:t>
      </w:r>
      <w:r w:rsidRPr="00ED239B">
        <w:rPr>
          <w:rFonts w:ascii="Times New Roman" w:hAnsi="Times New Roman"/>
          <w:b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 предпринимателями, в том числе результатов плановых (рейдовых) осмотров, обследований, исследований, измерений, наблюдений, проведённых уполномоченными должностными лицами администрации Среднечелбасского сельского поселения Павловского района</w:t>
      </w:r>
      <w:r w:rsidRPr="00ED239B">
        <w:rPr>
          <w:rFonts w:ascii="Times New Roman" w:hAnsi="Times New Roman"/>
          <w:b/>
          <w:bCs/>
          <w:sz w:val="28"/>
          <w:szCs w:val="28"/>
        </w:rPr>
        <w:t>»</w:t>
      </w:r>
    </w:p>
    <w:p w:rsidR="00D413A3" w:rsidRDefault="00D413A3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413A3" w:rsidRPr="00C52012" w:rsidRDefault="00D413A3" w:rsidP="00ED239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В целях приведения нормативных правовых актов администрации Среднечелбасского сельского поселения Павловского района в соответствии с действующим законодательством Российской Федерации, Федеральным законом от 31.07.2020г. № 248-ФЗ «О государственном контроле (надзоре) и муниципальном контроле в Российской Федерации,</w:t>
      </w:r>
      <w:r w:rsidRPr="00ED239B">
        <w:t xml:space="preserve"> </w:t>
      </w:r>
      <w:r w:rsidRPr="00ED239B">
        <w:rPr>
          <w:rFonts w:ascii="Times New Roman" w:hAnsi="Times New Roman"/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Уставом Среднечелбасского сельского поселения Павловского района, постановляю:</w:t>
      </w:r>
    </w:p>
    <w:p w:rsidR="00D413A3" w:rsidRPr="005E4885" w:rsidRDefault="00D413A3" w:rsidP="00ED239B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1. </w:t>
      </w:r>
      <w:r w:rsidRPr="005E4885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D413A3" w:rsidRDefault="00D413A3" w:rsidP="00ED239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239B">
        <w:rPr>
          <w:rFonts w:ascii="Times New Roman" w:hAnsi="Times New Roman"/>
          <w:bCs/>
          <w:sz w:val="28"/>
          <w:szCs w:val="28"/>
        </w:rPr>
        <w:t>- постановление администрации Среднечелбасского сельского поселения Павловского района от 19.05.2017г. № 73 «</w:t>
      </w:r>
      <w:r w:rsidRPr="00ED239B">
        <w:rPr>
          <w:rFonts w:ascii="Times New Roman" w:hAnsi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 предпринимателями, в том числе результатов плановых (рейдовых) осмотров, обследований, исследований, измерений, наблюдений, проведённых уполномоченными должностными лицами администрации Среднечелбасского сельского поселения Павловского района</w:t>
      </w:r>
      <w:r w:rsidRPr="00ED239B">
        <w:rPr>
          <w:rFonts w:ascii="Times New Roman" w:hAnsi="Times New Roman"/>
          <w:bCs/>
          <w:sz w:val="28"/>
          <w:szCs w:val="28"/>
        </w:rPr>
        <w:t>»</w:t>
      </w:r>
    </w:p>
    <w:p w:rsidR="00D413A3" w:rsidRPr="00DD5EFC" w:rsidRDefault="00D413A3" w:rsidP="00ED239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2.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D413A3" w:rsidRDefault="00D413A3" w:rsidP="00ED23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D413A3" w:rsidRPr="00924AD8" w:rsidRDefault="00D413A3" w:rsidP="00ED2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3A3" w:rsidRDefault="00D413A3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 Среднечелбасского</w:t>
      </w:r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D413A3" w:rsidRPr="00ED239B" w:rsidRDefault="00D413A3" w:rsidP="00ED23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</w:t>
      </w:r>
      <w:r w:rsidRPr="00DD5EFC">
        <w:rPr>
          <w:rFonts w:ascii="Times New Roman" w:hAnsi="Times New Roman"/>
          <w:bCs/>
          <w:sz w:val="28"/>
          <w:szCs w:val="28"/>
        </w:rPr>
        <w:t xml:space="preserve">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В.А.Жук</w:t>
      </w:r>
    </w:p>
    <w:sectPr w:rsidR="00D413A3" w:rsidRPr="00ED239B" w:rsidSect="00ED239B">
      <w:pgSz w:w="11906" w:h="16838"/>
      <w:pgMar w:top="397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341AB"/>
    <w:rsid w:val="000570F0"/>
    <w:rsid w:val="00065A3A"/>
    <w:rsid w:val="000E1807"/>
    <w:rsid w:val="000E66F0"/>
    <w:rsid w:val="000E741A"/>
    <w:rsid w:val="0010468A"/>
    <w:rsid w:val="00137954"/>
    <w:rsid w:val="001643E8"/>
    <w:rsid w:val="00165B1F"/>
    <w:rsid w:val="001B2282"/>
    <w:rsid w:val="001D748E"/>
    <w:rsid w:val="001E78A4"/>
    <w:rsid w:val="00200834"/>
    <w:rsid w:val="00215371"/>
    <w:rsid w:val="00241EBD"/>
    <w:rsid w:val="002432EA"/>
    <w:rsid w:val="00244CE9"/>
    <w:rsid w:val="00250998"/>
    <w:rsid w:val="002A7C6F"/>
    <w:rsid w:val="0030025E"/>
    <w:rsid w:val="00331B25"/>
    <w:rsid w:val="00334BD9"/>
    <w:rsid w:val="003430DC"/>
    <w:rsid w:val="003548A0"/>
    <w:rsid w:val="00373E42"/>
    <w:rsid w:val="00394A63"/>
    <w:rsid w:val="003A03B7"/>
    <w:rsid w:val="003A40EF"/>
    <w:rsid w:val="003A7AF8"/>
    <w:rsid w:val="003C2937"/>
    <w:rsid w:val="003C400A"/>
    <w:rsid w:val="003D1795"/>
    <w:rsid w:val="00430A0A"/>
    <w:rsid w:val="004645C6"/>
    <w:rsid w:val="0047081C"/>
    <w:rsid w:val="0047635F"/>
    <w:rsid w:val="00495F73"/>
    <w:rsid w:val="004A16AF"/>
    <w:rsid w:val="004A662A"/>
    <w:rsid w:val="00516504"/>
    <w:rsid w:val="0053599A"/>
    <w:rsid w:val="005644A0"/>
    <w:rsid w:val="00584812"/>
    <w:rsid w:val="005A528D"/>
    <w:rsid w:val="005E4885"/>
    <w:rsid w:val="005F1A2F"/>
    <w:rsid w:val="006050B8"/>
    <w:rsid w:val="006126A4"/>
    <w:rsid w:val="00640C5E"/>
    <w:rsid w:val="00644B07"/>
    <w:rsid w:val="00654D81"/>
    <w:rsid w:val="0068464A"/>
    <w:rsid w:val="006915C1"/>
    <w:rsid w:val="0069337A"/>
    <w:rsid w:val="006A0D87"/>
    <w:rsid w:val="00751D80"/>
    <w:rsid w:val="007566E9"/>
    <w:rsid w:val="0077351E"/>
    <w:rsid w:val="007C696E"/>
    <w:rsid w:val="007C7666"/>
    <w:rsid w:val="007D6664"/>
    <w:rsid w:val="00807048"/>
    <w:rsid w:val="00867238"/>
    <w:rsid w:val="00874FBF"/>
    <w:rsid w:val="008E25C1"/>
    <w:rsid w:val="008E5332"/>
    <w:rsid w:val="008E65F6"/>
    <w:rsid w:val="008F73FE"/>
    <w:rsid w:val="00910C28"/>
    <w:rsid w:val="0091509E"/>
    <w:rsid w:val="00924AD8"/>
    <w:rsid w:val="00964BBC"/>
    <w:rsid w:val="00976684"/>
    <w:rsid w:val="00980C65"/>
    <w:rsid w:val="00981F7B"/>
    <w:rsid w:val="00983995"/>
    <w:rsid w:val="009A74AE"/>
    <w:rsid w:val="009B4024"/>
    <w:rsid w:val="009C6190"/>
    <w:rsid w:val="009D4F2A"/>
    <w:rsid w:val="009E6017"/>
    <w:rsid w:val="00A07B9E"/>
    <w:rsid w:val="00A21633"/>
    <w:rsid w:val="00A61160"/>
    <w:rsid w:val="00A627DC"/>
    <w:rsid w:val="00A95480"/>
    <w:rsid w:val="00A9799E"/>
    <w:rsid w:val="00AA1AF1"/>
    <w:rsid w:val="00AB3CC3"/>
    <w:rsid w:val="00AF507D"/>
    <w:rsid w:val="00B5495D"/>
    <w:rsid w:val="00B61E06"/>
    <w:rsid w:val="00B827E5"/>
    <w:rsid w:val="00BB2DB1"/>
    <w:rsid w:val="00BC5514"/>
    <w:rsid w:val="00BC56D5"/>
    <w:rsid w:val="00BD6504"/>
    <w:rsid w:val="00C52012"/>
    <w:rsid w:val="00CA3E10"/>
    <w:rsid w:val="00D032BE"/>
    <w:rsid w:val="00D11B75"/>
    <w:rsid w:val="00D2009A"/>
    <w:rsid w:val="00D36D95"/>
    <w:rsid w:val="00D413A3"/>
    <w:rsid w:val="00D41797"/>
    <w:rsid w:val="00D465C6"/>
    <w:rsid w:val="00D66FD8"/>
    <w:rsid w:val="00D73FA8"/>
    <w:rsid w:val="00DD47F6"/>
    <w:rsid w:val="00DD5A38"/>
    <w:rsid w:val="00DD5EFC"/>
    <w:rsid w:val="00DE043D"/>
    <w:rsid w:val="00DE09D1"/>
    <w:rsid w:val="00DE25ED"/>
    <w:rsid w:val="00E0312F"/>
    <w:rsid w:val="00E12266"/>
    <w:rsid w:val="00E540B6"/>
    <w:rsid w:val="00E95A9F"/>
    <w:rsid w:val="00EC4B2E"/>
    <w:rsid w:val="00ED239B"/>
    <w:rsid w:val="00EF3F77"/>
    <w:rsid w:val="00F10E2A"/>
    <w:rsid w:val="00F43EB0"/>
    <w:rsid w:val="00F562A5"/>
    <w:rsid w:val="00F729E4"/>
    <w:rsid w:val="00F76C5F"/>
    <w:rsid w:val="00FC05CB"/>
    <w:rsid w:val="00FE1673"/>
    <w:rsid w:val="00F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355</Words>
  <Characters>2030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24</cp:revision>
  <cp:lastPrinted>2022-04-20T11:09:00Z</cp:lastPrinted>
  <dcterms:created xsi:type="dcterms:W3CDTF">2020-01-29T12:09:00Z</dcterms:created>
  <dcterms:modified xsi:type="dcterms:W3CDTF">2022-04-20T11:44:00Z</dcterms:modified>
</cp:coreProperties>
</file>