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E8" w:rsidRDefault="00AE22E8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 w:rsidRPr="00165168">
        <w:rPr>
          <w:rFonts w:cs="Times New Roman"/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AE22E8" w:rsidRDefault="00AE22E8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E22E8" w:rsidRDefault="00AE22E8">
      <w:pPr>
        <w:pStyle w:val="Standard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СРЕДНЕЧЕЛБАССКОГО СЕЛЬСКОГО ПОСЕЛЕНИЯ</w:t>
      </w:r>
      <w:r>
        <w:rPr>
          <w:b/>
          <w:sz w:val="28"/>
          <w:szCs w:val="28"/>
        </w:rPr>
        <w:t>ПАВЛОВСКОГО РАЙОНА</w:t>
      </w:r>
    </w:p>
    <w:p w:rsidR="00AE22E8" w:rsidRDefault="00AE22E8">
      <w:pPr>
        <w:pStyle w:val="Standard"/>
        <w:shd w:val="clear" w:color="auto" w:fill="FFFFFF"/>
        <w:jc w:val="center"/>
        <w:rPr>
          <w:b/>
          <w:sz w:val="28"/>
          <w:szCs w:val="28"/>
        </w:rPr>
      </w:pPr>
    </w:p>
    <w:p w:rsidR="00AE22E8" w:rsidRDefault="00AE22E8">
      <w:pPr>
        <w:pStyle w:val="Standard"/>
        <w:shd w:val="clear" w:color="auto" w:fill="FFFFFF"/>
        <w:spacing w:befor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E22E8" w:rsidRDefault="00AE22E8">
      <w:pPr>
        <w:pStyle w:val="Standard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/>
        <w:jc w:val="both"/>
      </w:pPr>
      <w:r>
        <w:rPr>
          <w:color w:val="000000"/>
          <w:spacing w:val="-3"/>
          <w:sz w:val="28"/>
          <w:szCs w:val="28"/>
          <w:lang w:val="ru-RU"/>
        </w:rPr>
        <w:t>о</w:t>
      </w:r>
      <w:r>
        <w:rPr>
          <w:color w:val="000000"/>
          <w:spacing w:val="-3"/>
          <w:sz w:val="28"/>
          <w:szCs w:val="28"/>
        </w:rPr>
        <w:t>т 17.05.2021</w:t>
      </w:r>
      <w:r>
        <w:rPr>
          <w:color w:val="000000"/>
          <w:spacing w:val="-3"/>
          <w:sz w:val="28"/>
          <w:szCs w:val="28"/>
          <w:lang w:val="ru-RU"/>
        </w:rPr>
        <w:t xml:space="preserve">г.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  <w:lang w:val="ru-RU"/>
        </w:rPr>
        <w:t>31-р</w:t>
      </w:r>
    </w:p>
    <w:p w:rsidR="00AE22E8" w:rsidRDefault="00AE22E8">
      <w:pPr>
        <w:pStyle w:val="Standard"/>
        <w:shd w:val="clear" w:color="auto" w:fill="FFFFFF"/>
        <w:jc w:val="center"/>
        <w:rPr>
          <w:color w:val="000000"/>
          <w:spacing w:val="-9"/>
          <w:sz w:val="28"/>
          <w:szCs w:val="28"/>
          <w:lang w:val="ru-RU"/>
        </w:rPr>
      </w:pPr>
      <w:r>
        <w:rPr>
          <w:color w:val="000000"/>
          <w:spacing w:val="-9"/>
          <w:sz w:val="28"/>
          <w:szCs w:val="28"/>
          <w:lang w:val="ru-RU"/>
        </w:rPr>
        <w:t>пос. Октябрьский</w:t>
      </w:r>
    </w:p>
    <w:p w:rsidR="00AE22E8" w:rsidRDefault="00AE22E8">
      <w:pPr>
        <w:pStyle w:val="Standard"/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 w:rsidR="00AE22E8" w:rsidRDefault="00AE22E8">
      <w:pPr>
        <w:pStyle w:val="Standard"/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 w:rsidR="00AE22E8" w:rsidRDefault="00AE2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 территории Среднечелбасского сельского поселения особого противопожарного режима</w:t>
      </w:r>
    </w:p>
    <w:p w:rsidR="00AE22E8" w:rsidRDefault="00AE22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E22E8" w:rsidRDefault="00AE22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E22E8" w:rsidRDefault="00AE2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письмом министерства гражданской обороны и чрезвычайных ситуаций Краснодарского края от 23 апреля 2021 года № 68-07-04-1597/21, со статьей 30 Федерального закона от 21 декабря 1994 года № 69-ФЗ «О пожарной безопасности»:</w:t>
      </w:r>
    </w:p>
    <w:p w:rsidR="00AE22E8" w:rsidRDefault="00AE22E8">
      <w:pPr>
        <w:ind w:firstLine="851"/>
        <w:jc w:val="both"/>
        <w:rPr>
          <w:sz w:val="28"/>
        </w:rPr>
      </w:pPr>
      <w:r>
        <w:rPr>
          <w:sz w:val="28"/>
          <w:szCs w:val="28"/>
        </w:rPr>
        <w:t>1. Установить особый противопожарный режим на территории Среднечелбасского сельского поселения с 17 мая 2021 года и до особого распоряжения.</w:t>
      </w:r>
    </w:p>
    <w:p w:rsidR="00AE22E8" w:rsidRDefault="00AE22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дополнительные требования пожарной безопасности на территории Среднечелбасского сельского поселения (приложение).</w:t>
      </w:r>
    </w:p>
    <w:p w:rsidR="00AE22E8" w:rsidRDefault="00AE22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нарушители особого противопожарного режима несут ответственность согласно действующего законодательства.</w:t>
      </w:r>
    </w:p>
    <w:p w:rsidR="00AE22E8" w:rsidRDefault="00AE22E8">
      <w:pPr>
        <w:ind w:firstLine="851"/>
        <w:jc w:val="both"/>
        <w:rPr>
          <w:sz w:val="28"/>
          <w:szCs w:val="28"/>
        </w:rPr>
      </w:pPr>
      <w:r>
        <w:rPr>
          <w:sz w:val="28"/>
        </w:rPr>
        <w:t>4. Контроль за выполнением настоящего распоряжения оставляю за собой.</w:t>
      </w:r>
    </w:p>
    <w:p w:rsidR="00AE22E8" w:rsidRDefault="00AE22E8">
      <w:pPr>
        <w:ind w:firstLine="851"/>
        <w:jc w:val="both"/>
        <w:rPr>
          <w:sz w:val="28"/>
          <w:szCs w:val="28"/>
        </w:rPr>
      </w:pPr>
      <w:r>
        <w:rPr>
          <w:sz w:val="28"/>
        </w:rPr>
        <w:t>5. Распоряжение вступает в силу со дня его обнародования.</w:t>
      </w:r>
    </w:p>
    <w:p w:rsidR="00AE22E8" w:rsidRDefault="00AE22E8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E22E8" w:rsidRDefault="00AE22E8">
      <w:pPr>
        <w:pStyle w:val="NoSpacing"/>
        <w:rPr>
          <w:rFonts w:ascii="Times New Roman" w:hAnsi="Times New Roman"/>
          <w:sz w:val="28"/>
          <w:szCs w:val="28"/>
        </w:rPr>
      </w:pPr>
    </w:p>
    <w:p w:rsidR="00AE22E8" w:rsidRDefault="00AE22E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Среднечелбасского сельского</w:t>
      </w:r>
    </w:p>
    <w:p w:rsidR="00AE22E8" w:rsidRDefault="00AE22E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И.А.Мухин</w:t>
      </w:r>
    </w:p>
    <w:p w:rsidR="00AE22E8" w:rsidRDefault="00AE22E8">
      <w:pPr>
        <w:pStyle w:val="NoSpacing"/>
        <w:rPr>
          <w:rFonts w:ascii="Times New Roman" w:hAnsi="Times New Roman"/>
          <w:sz w:val="28"/>
          <w:szCs w:val="28"/>
        </w:rPr>
      </w:pPr>
    </w:p>
    <w:p w:rsidR="00AE22E8" w:rsidRDefault="00AE22E8">
      <w:pPr>
        <w:pStyle w:val="NoSpacing"/>
        <w:rPr>
          <w:rFonts w:ascii="Times New Roman" w:hAnsi="Times New Roman"/>
          <w:sz w:val="28"/>
          <w:szCs w:val="28"/>
        </w:rPr>
      </w:pPr>
    </w:p>
    <w:p w:rsidR="00AE22E8" w:rsidRDefault="00AE22E8">
      <w:pPr>
        <w:pStyle w:val="NoSpacing"/>
        <w:rPr>
          <w:rFonts w:ascii="Times New Roman" w:hAnsi="Times New Roman"/>
          <w:sz w:val="28"/>
          <w:szCs w:val="28"/>
        </w:rPr>
      </w:pPr>
    </w:p>
    <w:p w:rsidR="00AE22E8" w:rsidRDefault="00AE22E8">
      <w:pPr>
        <w:pStyle w:val="NoSpacing"/>
        <w:rPr>
          <w:rFonts w:ascii="Times New Roman" w:hAnsi="Times New Roman"/>
          <w:sz w:val="28"/>
          <w:szCs w:val="28"/>
        </w:rPr>
      </w:pPr>
    </w:p>
    <w:p w:rsidR="00AE22E8" w:rsidRDefault="00AE22E8">
      <w:pPr>
        <w:pStyle w:val="NoSpacing"/>
        <w:rPr>
          <w:rFonts w:ascii="Times New Roman" w:hAnsi="Times New Roman"/>
          <w:sz w:val="28"/>
          <w:szCs w:val="28"/>
        </w:rPr>
      </w:pPr>
    </w:p>
    <w:p w:rsidR="00AE22E8" w:rsidRDefault="00AE22E8">
      <w:pPr>
        <w:rPr>
          <w:sz w:val="28"/>
          <w:szCs w:val="28"/>
          <w:lang w:eastAsia="en-US"/>
        </w:rPr>
      </w:pPr>
    </w:p>
    <w:p w:rsidR="00AE22E8" w:rsidRDefault="00AE22E8">
      <w:pPr>
        <w:rPr>
          <w:b/>
          <w:sz w:val="28"/>
          <w:szCs w:val="28"/>
        </w:rPr>
      </w:pPr>
    </w:p>
    <w:tbl>
      <w:tblPr>
        <w:tblW w:w="9571" w:type="dxa"/>
        <w:tblLook w:val="00A0"/>
      </w:tblPr>
      <w:tblGrid>
        <w:gridCol w:w="4746"/>
        <w:gridCol w:w="4825"/>
      </w:tblGrid>
      <w:tr w:rsidR="00AE22E8">
        <w:tc>
          <w:tcPr>
            <w:tcW w:w="4746" w:type="dxa"/>
          </w:tcPr>
          <w:p w:rsidR="00AE22E8" w:rsidRDefault="00AE22E8">
            <w:pPr>
              <w:rPr>
                <w:b/>
                <w:sz w:val="28"/>
                <w:szCs w:val="28"/>
              </w:rPr>
            </w:pPr>
          </w:p>
        </w:tc>
        <w:tc>
          <w:tcPr>
            <w:tcW w:w="4824" w:type="dxa"/>
          </w:tcPr>
          <w:p w:rsidR="00AE22E8" w:rsidRDefault="00AE2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E22E8" w:rsidRDefault="00AE2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 w:rsidR="00AE22E8" w:rsidRDefault="00AE2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Среднечелбасского сельского</w:t>
            </w:r>
          </w:p>
          <w:p w:rsidR="00AE22E8" w:rsidRDefault="00AE2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Павловского района</w:t>
            </w:r>
          </w:p>
          <w:p w:rsidR="00AE22E8" w:rsidRDefault="00AE2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17.05.2021г.№ 31-р</w:t>
            </w:r>
          </w:p>
        </w:tc>
      </w:tr>
    </w:tbl>
    <w:p w:rsidR="00AE22E8" w:rsidRDefault="00AE22E8">
      <w:pPr>
        <w:rPr>
          <w:b/>
          <w:sz w:val="28"/>
          <w:szCs w:val="28"/>
        </w:rPr>
      </w:pPr>
    </w:p>
    <w:p w:rsidR="00AE22E8" w:rsidRDefault="00AE22E8">
      <w:pPr>
        <w:pStyle w:val="Title"/>
        <w:jc w:val="left"/>
        <w:rPr>
          <w:sz w:val="28"/>
          <w:szCs w:val="28"/>
        </w:rPr>
      </w:pPr>
    </w:p>
    <w:p w:rsidR="00AE22E8" w:rsidRDefault="00AE22E8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требования пожарной безопасности </w:t>
      </w:r>
    </w:p>
    <w:p w:rsidR="00AE22E8" w:rsidRDefault="00AE22E8">
      <w:pPr>
        <w:pStyle w:val="Title"/>
        <w:rPr>
          <w:sz w:val="28"/>
          <w:szCs w:val="28"/>
        </w:rPr>
      </w:pPr>
      <w:r>
        <w:rPr>
          <w:sz w:val="28"/>
          <w:szCs w:val="28"/>
        </w:rPr>
        <w:t>на территории Среднечелбасского сельского поселения в условиях противопожарного режима</w:t>
      </w:r>
    </w:p>
    <w:p w:rsidR="00AE22E8" w:rsidRDefault="00AE22E8">
      <w:pPr>
        <w:pStyle w:val="Title"/>
        <w:rPr>
          <w:b w:val="0"/>
          <w:sz w:val="28"/>
          <w:szCs w:val="28"/>
        </w:rPr>
      </w:pPr>
    </w:p>
    <w:p w:rsidR="00AE22E8" w:rsidRDefault="00AE22E8">
      <w:pPr>
        <w:pStyle w:val="Title"/>
        <w:jc w:val="both"/>
        <w:rPr>
          <w:b w:val="0"/>
          <w:sz w:val="28"/>
          <w:szCs w:val="28"/>
        </w:rPr>
      </w:pPr>
    </w:p>
    <w:p w:rsidR="00AE22E8" w:rsidRDefault="00AE22E8">
      <w:pPr>
        <w:pStyle w:val="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Запретить на территории населенного пункта, предприятий и садовых участков Среднечелбасского сельского поселения разведения костров и сжигание мусора.</w:t>
      </w:r>
    </w:p>
    <w:p w:rsidR="00AE22E8" w:rsidRDefault="00AE22E8">
      <w:pPr>
        <w:pStyle w:val="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Предприятиям всех форм собственности, гражданам обеспечить уборку и вывоз сгораемых отходов, сухой травы с территории предприятий, улиц и дворов.</w:t>
      </w:r>
    </w:p>
    <w:p w:rsidR="00AE22E8" w:rsidRDefault="00AE22E8">
      <w:pPr>
        <w:pStyle w:val="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 w:rsidR="00AE22E8" w:rsidRDefault="00AE22E8">
      <w:pPr>
        <w:pStyle w:val="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 w:rsidR="00AE22E8" w:rsidRDefault="00AE22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5.Рекомендовать руководителям сельхоз предприятий, крестьянско-фермерских хозяйств, находящимся на территории Среднечелбасского сельского поселения Павловского района:</w:t>
      </w:r>
    </w:p>
    <w:p w:rsidR="00AE22E8" w:rsidRDefault="00AE22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опашку, уборку участков покрытых сухой травой, кустарников, прилегающих к жилому сектору и к подразделениям хозяйствующих субъектов;</w:t>
      </w:r>
    </w:p>
    <w:p w:rsidR="00AE22E8" w:rsidRDefault="00AE22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в местах возможного возникновения пожаров;</w:t>
      </w:r>
    </w:p>
    <w:p w:rsidR="00AE22E8" w:rsidRDefault="00AE22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мониторинг обстановки на занимаемых площадях от возможного возникновения пожара;</w:t>
      </w:r>
    </w:p>
    <w:p w:rsidR="00AE22E8" w:rsidRDefault="00AE22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сжигание стерни, разведения костров, в данный период времени. </w:t>
      </w:r>
    </w:p>
    <w:p w:rsidR="00AE22E8" w:rsidRDefault="00AE22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Руководителям ТОС усилить работу по выявлению в отношении физических лиц и юридических лиц, допустивших сжигание бытовых отходов на территории Среднечелбасского сельского поселения.</w:t>
      </w:r>
    </w:p>
    <w:p w:rsidR="00AE22E8" w:rsidRDefault="00AE22E8">
      <w:pPr>
        <w:jc w:val="both"/>
        <w:rPr>
          <w:sz w:val="28"/>
          <w:szCs w:val="28"/>
        </w:rPr>
      </w:pPr>
    </w:p>
    <w:p w:rsidR="00AE22E8" w:rsidRDefault="00AE22E8">
      <w:pPr>
        <w:jc w:val="both"/>
        <w:rPr>
          <w:sz w:val="28"/>
          <w:szCs w:val="28"/>
        </w:rPr>
      </w:pPr>
    </w:p>
    <w:p w:rsidR="00AE22E8" w:rsidRDefault="00AE22E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Среднечелбасского сельского </w:t>
      </w:r>
    </w:p>
    <w:p w:rsidR="00AE22E8" w:rsidRDefault="00AE22E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И.А.Мухин</w:t>
      </w:r>
    </w:p>
    <w:p w:rsidR="00AE22E8" w:rsidRDefault="00AE22E8">
      <w:pPr>
        <w:jc w:val="center"/>
        <w:rPr>
          <w:b/>
          <w:sz w:val="28"/>
        </w:rPr>
      </w:pPr>
      <w:bookmarkStart w:id="0" w:name="_GoBack"/>
      <w:bookmarkEnd w:id="0"/>
    </w:p>
    <w:p w:rsidR="00AE22E8" w:rsidRDefault="00AE22E8"/>
    <w:sectPr w:rsidR="00AE22E8" w:rsidSect="00857A6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648"/>
    <w:rsid w:val="00041633"/>
    <w:rsid w:val="00055E2C"/>
    <w:rsid w:val="00056F4D"/>
    <w:rsid w:val="00057758"/>
    <w:rsid w:val="000C0A7E"/>
    <w:rsid w:val="000C3195"/>
    <w:rsid w:val="000E0C2A"/>
    <w:rsid w:val="001626C7"/>
    <w:rsid w:val="00165168"/>
    <w:rsid w:val="00167F9C"/>
    <w:rsid w:val="0017725C"/>
    <w:rsid w:val="001B728B"/>
    <w:rsid w:val="001F6C42"/>
    <w:rsid w:val="00217555"/>
    <w:rsid w:val="002206BB"/>
    <w:rsid w:val="002E5884"/>
    <w:rsid w:val="00307E14"/>
    <w:rsid w:val="00331531"/>
    <w:rsid w:val="0033402A"/>
    <w:rsid w:val="003809BB"/>
    <w:rsid w:val="003B23D3"/>
    <w:rsid w:val="00420821"/>
    <w:rsid w:val="00467A0E"/>
    <w:rsid w:val="004B0399"/>
    <w:rsid w:val="004E1825"/>
    <w:rsid w:val="00524B9B"/>
    <w:rsid w:val="00545C4C"/>
    <w:rsid w:val="00665680"/>
    <w:rsid w:val="00694648"/>
    <w:rsid w:val="006A2E9C"/>
    <w:rsid w:val="00743AAB"/>
    <w:rsid w:val="007B3AE1"/>
    <w:rsid w:val="007B7423"/>
    <w:rsid w:val="007E4C2F"/>
    <w:rsid w:val="008264DA"/>
    <w:rsid w:val="00857A61"/>
    <w:rsid w:val="00891459"/>
    <w:rsid w:val="008D7674"/>
    <w:rsid w:val="008E0A3F"/>
    <w:rsid w:val="00932C03"/>
    <w:rsid w:val="009D0682"/>
    <w:rsid w:val="00A36DE2"/>
    <w:rsid w:val="00AE22E8"/>
    <w:rsid w:val="00B57310"/>
    <w:rsid w:val="00BB2996"/>
    <w:rsid w:val="00BD4ACC"/>
    <w:rsid w:val="00BE515C"/>
    <w:rsid w:val="00BF5277"/>
    <w:rsid w:val="00C071FB"/>
    <w:rsid w:val="00C810ED"/>
    <w:rsid w:val="00C84B91"/>
    <w:rsid w:val="00CB18F5"/>
    <w:rsid w:val="00D50D5B"/>
    <w:rsid w:val="00D52B27"/>
    <w:rsid w:val="00E15F77"/>
    <w:rsid w:val="00E94749"/>
    <w:rsid w:val="00EB7C09"/>
    <w:rsid w:val="00F3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68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2 Знак"/>
    <w:basedOn w:val="DefaultParagraphFont"/>
    <w:uiPriority w:val="99"/>
    <w:locked/>
    <w:rsid w:val="00165168"/>
    <w:rPr>
      <w:rFonts w:ascii="Times New Roman" w:hAnsi="Times New Roman" w:cs="Tahoma"/>
      <w:b/>
      <w:kern w:val="2"/>
      <w:sz w:val="20"/>
      <w:szCs w:val="20"/>
      <w:lang w:val="de-DE" w:eastAsia="ja-JP" w:bidi="fa-IR"/>
    </w:rPr>
  </w:style>
  <w:style w:type="character" w:customStyle="1" w:styleId="a">
    <w:name w:val="Название Знак"/>
    <w:basedOn w:val="DefaultParagraphFont"/>
    <w:uiPriority w:val="99"/>
    <w:locked/>
    <w:rsid w:val="00165168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rsid w:val="0016516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TitleChar"/>
    <w:uiPriority w:val="99"/>
    <w:qFormat/>
    <w:rsid w:val="00165168"/>
    <w:pPr>
      <w:jc w:val="center"/>
    </w:pPr>
    <w:rPr>
      <w:b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857A6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857A61"/>
    <w:rPr>
      <w:rFonts w:cs="Mangal"/>
    </w:rPr>
  </w:style>
  <w:style w:type="paragraph" w:styleId="Caption">
    <w:name w:val="caption"/>
    <w:basedOn w:val="Normal"/>
    <w:uiPriority w:val="99"/>
    <w:qFormat/>
    <w:rsid w:val="00857A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165168"/>
    <w:pPr>
      <w:ind w:left="200" w:hanging="200"/>
    </w:pPr>
  </w:style>
  <w:style w:type="paragraph" w:styleId="IndexHeading">
    <w:name w:val="index heading"/>
    <w:basedOn w:val="Normal"/>
    <w:uiPriority w:val="99"/>
    <w:rsid w:val="00857A61"/>
    <w:pPr>
      <w:suppressLineNumbers/>
    </w:pPr>
    <w:rPr>
      <w:rFonts w:cs="Mangal"/>
    </w:rPr>
  </w:style>
  <w:style w:type="paragraph" w:customStyle="1" w:styleId="Standard">
    <w:name w:val="Standard"/>
    <w:uiPriority w:val="99"/>
    <w:rsid w:val="00165168"/>
    <w:pPr>
      <w:widowControl w:val="0"/>
      <w:suppressAutoHyphens/>
      <w:textAlignment w:val="baseline"/>
    </w:pPr>
    <w:rPr>
      <w:rFonts w:ascii="Times New Roman" w:hAnsi="Times New Roman" w:cs="Tahoma"/>
      <w:kern w:val="2"/>
      <w:sz w:val="24"/>
      <w:szCs w:val="24"/>
      <w:lang w:val="de-DE" w:eastAsia="ja-JP" w:bidi="fa-IR"/>
    </w:rPr>
  </w:style>
  <w:style w:type="paragraph" w:styleId="BodyText2">
    <w:name w:val="Body Text 2"/>
    <w:basedOn w:val="Standard"/>
    <w:link w:val="BodyText2Char"/>
    <w:uiPriority w:val="99"/>
    <w:rsid w:val="00165168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165168"/>
    <w:pPr>
      <w:suppressAutoHyphens/>
    </w:pPr>
    <w:rPr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454</Words>
  <Characters>2589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Дмитрий Каленюк</cp:lastModifiedBy>
  <cp:revision>53</cp:revision>
  <cp:lastPrinted>2021-05-12T13:55:00Z</cp:lastPrinted>
  <dcterms:created xsi:type="dcterms:W3CDTF">2020-03-13T12:26:00Z</dcterms:created>
  <dcterms:modified xsi:type="dcterms:W3CDTF">2021-10-19T12:57:00Z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