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97" w:rsidRPr="00EC3547" w:rsidRDefault="00396797" w:rsidP="00227D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73EC9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396797" w:rsidRPr="00EC3547" w:rsidRDefault="00396797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6797" w:rsidRPr="00EC3547" w:rsidRDefault="00396797" w:rsidP="00EC35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СРЕДНЕЧЕЛБАССКОГО СЕЛЬСКОГО</w:t>
      </w:r>
    </w:p>
    <w:p w:rsidR="00396797" w:rsidRPr="00EC3547" w:rsidRDefault="00396797" w:rsidP="00EC3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35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ПОСЕЛЕНИЯ </w:t>
      </w:r>
      <w:r w:rsidRPr="00EC3547">
        <w:rPr>
          <w:rFonts w:ascii="Times New Roman" w:hAnsi="Times New Roman"/>
          <w:b/>
          <w:sz w:val="28"/>
          <w:szCs w:val="28"/>
          <w:lang w:eastAsia="ru-RU"/>
        </w:rPr>
        <w:t>ПАВЛОВСКОГО РАЙОНА</w:t>
      </w:r>
    </w:p>
    <w:p w:rsidR="00396797" w:rsidRPr="00EC3547" w:rsidRDefault="00396797" w:rsidP="00EC35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96797" w:rsidRPr="00EC3547" w:rsidRDefault="00396797" w:rsidP="00EC354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C3547"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396797" w:rsidRPr="00EC3547" w:rsidRDefault="00396797" w:rsidP="00EC354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96797" w:rsidRPr="00EC3547" w:rsidRDefault="00396797" w:rsidP="00227DD4">
      <w:pPr>
        <w:keepNext/>
        <w:tabs>
          <w:tab w:val="center" w:pos="4819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20 апреля 2021 года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23-р</w:t>
      </w:r>
      <w:r w:rsidRPr="00EC354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396797" w:rsidRPr="00EC3547" w:rsidRDefault="00396797" w:rsidP="00EC3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96797" w:rsidRPr="00EC3547" w:rsidRDefault="00396797" w:rsidP="00EC3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3547">
        <w:rPr>
          <w:rFonts w:ascii="Times New Roman" w:hAnsi="Times New Roman"/>
          <w:b/>
          <w:sz w:val="28"/>
          <w:szCs w:val="28"/>
          <w:lang w:eastAsia="ru-RU"/>
        </w:rPr>
        <w:t xml:space="preserve">О запрете стихийных пожогов сухой травы, мусора в жилых районах, пожнивных остатков соломы на полях в  </w:t>
      </w:r>
    </w:p>
    <w:p w:rsidR="00396797" w:rsidRPr="00EC3547" w:rsidRDefault="00396797" w:rsidP="00EC3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пожароопасный период 2021</w:t>
      </w:r>
      <w:r w:rsidRPr="00EC3547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396797" w:rsidRPr="00EC3547" w:rsidRDefault="00396797" w:rsidP="004778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6797" w:rsidRPr="00EC3547" w:rsidRDefault="00396797" w:rsidP="00227D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 В соответствии со статьёй 19 Федерального закона от 21 декабря 1994 года № 69-ФЗ «О пожарной безопасности», в целях обеспечения требований пожарной безопасности в </w:t>
      </w:r>
      <w:r>
        <w:rPr>
          <w:rFonts w:ascii="Times New Roman" w:hAnsi="Times New Roman"/>
          <w:sz w:val="28"/>
          <w:szCs w:val="28"/>
          <w:lang w:eastAsia="ru-RU"/>
        </w:rPr>
        <w:t xml:space="preserve">летний пожароопасный период </w:t>
      </w:r>
      <w:r w:rsidRPr="00EC3547">
        <w:rPr>
          <w:rFonts w:ascii="Times New Roman" w:hAnsi="Times New Roman"/>
          <w:sz w:val="28"/>
          <w:szCs w:val="28"/>
          <w:lang w:eastAsia="ru-RU"/>
        </w:rPr>
        <w:t>на территории Краснодарского края»:</w:t>
      </w:r>
    </w:p>
    <w:p w:rsidR="00396797" w:rsidRPr="00EC3547" w:rsidRDefault="0039679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Запретить на территории Среднечелбасского сельского поселения стихийные пожоги сухой травы, мусора в жилых районах, пожнивных остатков соломы на п</w:t>
      </w:r>
      <w:r>
        <w:rPr>
          <w:rFonts w:ascii="Times New Roman" w:hAnsi="Times New Roman"/>
          <w:sz w:val="28"/>
          <w:szCs w:val="28"/>
          <w:lang w:eastAsia="ru-RU"/>
        </w:rPr>
        <w:t>олях в пожароопасный период 2021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года. </w:t>
      </w:r>
    </w:p>
    <w:p w:rsidR="00396797" w:rsidRPr="00EC3547" w:rsidRDefault="0039679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Рекомендовать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</w:r>
    </w:p>
    <w:p w:rsidR="00396797" w:rsidRPr="00EC3547" w:rsidRDefault="0039679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Рекомендовать административной комиссии взять под свой контроль недопущение пожогов сухой травы, мусора в жилых районах и отходов производства на территории Среднечелбасского сельского поселения.</w:t>
      </w:r>
    </w:p>
    <w:p w:rsidR="00396797" w:rsidRPr="00EC3547" w:rsidRDefault="00396797" w:rsidP="00EC35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>В случае нарушения данного распоряжения виновные будут привлекаться к административной ответственности с наложением штрафов.</w:t>
      </w:r>
    </w:p>
    <w:p w:rsidR="00396797" w:rsidRPr="00EC3547" w:rsidRDefault="00396797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C3547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3547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396797" w:rsidRPr="00EC3547" w:rsidRDefault="00396797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6. Распоряжение вступает </w:t>
      </w:r>
      <w:r>
        <w:rPr>
          <w:rFonts w:ascii="Times New Roman" w:hAnsi="Times New Roman"/>
          <w:sz w:val="28"/>
          <w:szCs w:val="28"/>
          <w:lang w:eastAsia="ru-RU"/>
        </w:rPr>
        <w:t>в силу с момента его официального обнародования.</w:t>
      </w:r>
    </w:p>
    <w:p w:rsidR="00396797" w:rsidRPr="00EC3547" w:rsidRDefault="00396797" w:rsidP="00EC3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797" w:rsidRPr="00EC3547" w:rsidRDefault="00396797" w:rsidP="00EC3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6797" w:rsidRDefault="00396797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Среднечелбасского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6797" w:rsidRPr="00EC3547" w:rsidRDefault="00396797" w:rsidP="00EC35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3547">
        <w:rPr>
          <w:rFonts w:ascii="Times New Roman" w:hAnsi="Times New Roman"/>
          <w:sz w:val="28"/>
          <w:szCs w:val="28"/>
          <w:lang w:eastAsia="ru-RU"/>
        </w:rPr>
        <w:t xml:space="preserve"> поселения  </w:t>
      </w:r>
      <w:r>
        <w:rPr>
          <w:rFonts w:ascii="Times New Roman" w:hAnsi="Times New Roman"/>
          <w:sz w:val="28"/>
          <w:szCs w:val="28"/>
          <w:lang w:eastAsia="ru-RU"/>
        </w:rPr>
        <w:t>Павловского района</w:t>
      </w:r>
      <w:r w:rsidRPr="00EC354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EC354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В.А.Жук</w:t>
      </w:r>
    </w:p>
    <w:p w:rsidR="00396797" w:rsidRPr="00EC3547" w:rsidRDefault="00396797" w:rsidP="00EC354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396797" w:rsidRPr="00EC3547" w:rsidSect="00FD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AD"/>
    <w:rsid w:val="000915E3"/>
    <w:rsid w:val="002147CD"/>
    <w:rsid w:val="00227DD4"/>
    <w:rsid w:val="002621E9"/>
    <w:rsid w:val="00396797"/>
    <w:rsid w:val="004654C5"/>
    <w:rsid w:val="004778A4"/>
    <w:rsid w:val="004E6441"/>
    <w:rsid w:val="00544B53"/>
    <w:rsid w:val="005879AD"/>
    <w:rsid w:val="005D52EF"/>
    <w:rsid w:val="00791C46"/>
    <w:rsid w:val="007C1F2B"/>
    <w:rsid w:val="0099799A"/>
    <w:rsid w:val="009A4A87"/>
    <w:rsid w:val="00BC1E7F"/>
    <w:rsid w:val="00BC354D"/>
    <w:rsid w:val="00C11376"/>
    <w:rsid w:val="00C159D1"/>
    <w:rsid w:val="00D73EC9"/>
    <w:rsid w:val="00DC385A"/>
    <w:rsid w:val="00EB46D4"/>
    <w:rsid w:val="00EC3547"/>
    <w:rsid w:val="00FB2CAB"/>
    <w:rsid w:val="00FD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E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240</Words>
  <Characters>1374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Дмитрий Каленюк</cp:lastModifiedBy>
  <cp:revision>38</cp:revision>
  <cp:lastPrinted>2021-04-29T12:51:00Z</cp:lastPrinted>
  <dcterms:created xsi:type="dcterms:W3CDTF">2018-05-03T10:43:00Z</dcterms:created>
  <dcterms:modified xsi:type="dcterms:W3CDTF">2021-12-20T10:50:00Z</dcterms:modified>
</cp:coreProperties>
</file>