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37" w:rsidRDefault="00FA5637" w:rsidP="00024EED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FA5637" w:rsidRDefault="00FA5637" w:rsidP="00024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СРЕДНЕЧЕЛБАССКОГО СЕЛЬСКОГО ПОСЕЛЕНИЯ ПАВЛОВСКОГО РАЙОНА</w:t>
      </w:r>
    </w:p>
    <w:p w:rsidR="00FA5637" w:rsidRDefault="00FA5637" w:rsidP="00024EED">
      <w:pPr>
        <w:jc w:val="center"/>
        <w:rPr>
          <w:b/>
          <w:sz w:val="28"/>
          <w:szCs w:val="28"/>
        </w:rPr>
      </w:pPr>
    </w:p>
    <w:p w:rsidR="00FA5637" w:rsidRDefault="00FA5637" w:rsidP="00024EED">
      <w:pPr>
        <w:jc w:val="center"/>
        <w:rPr>
          <w:b/>
          <w:sz w:val="36"/>
          <w:szCs w:val="36"/>
        </w:rPr>
      </w:pPr>
      <w:r w:rsidRPr="00B9302B">
        <w:rPr>
          <w:b/>
          <w:sz w:val="36"/>
          <w:szCs w:val="36"/>
        </w:rPr>
        <w:t>РАСПОРЯЖЕНИЕ</w:t>
      </w:r>
    </w:p>
    <w:p w:rsidR="00FA5637" w:rsidRPr="00B9302B" w:rsidRDefault="00FA5637" w:rsidP="00024EED">
      <w:pPr>
        <w:jc w:val="center"/>
        <w:rPr>
          <w:b/>
          <w:sz w:val="36"/>
          <w:szCs w:val="36"/>
        </w:rPr>
      </w:pPr>
    </w:p>
    <w:p w:rsidR="00FA5637" w:rsidRDefault="00FA5637" w:rsidP="00024EED">
      <w:pPr>
        <w:rPr>
          <w:sz w:val="28"/>
          <w:szCs w:val="28"/>
        </w:rPr>
      </w:pPr>
      <w:r>
        <w:rPr>
          <w:sz w:val="28"/>
          <w:szCs w:val="28"/>
        </w:rPr>
        <w:t xml:space="preserve">    от 12 марта 2021 года                                                                         №  12-р</w:t>
      </w:r>
    </w:p>
    <w:p w:rsidR="00FA5637" w:rsidRDefault="00FA5637" w:rsidP="00657C6A">
      <w:pPr>
        <w:rPr>
          <w:sz w:val="28"/>
          <w:szCs w:val="28"/>
        </w:rPr>
      </w:pPr>
    </w:p>
    <w:p w:rsidR="00FA5637" w:rsidRDefault="00FA5637" w:rsidP="00657C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Октябрьский</w:t>
      </w:r>
    </w:p>
    <w:p w:rsidR="00FA5637" w:rsidRDefault="00FA5637" w:rsidP="00F7661C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FA5637" w:rsidRDefault="00FA5637" w:rsidP="00F7661C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состава комиссии по проведению конкурсного отбора инициативных проектов в рамках проекта «Инициативное бюджетирование»</w:t>
      </w:r>
    </w:p>
    <w:p w:rsidR="00FA5637" w:rsidRDefault="00FA5637" w:rsidP="00F7661C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</w:p>
    <w:p w:rsidR="00FA5637" w:rsidRPr="00C00A63" w:rsidRDefault="00FA5637" w:rsidP="00F7661C">
      <w:pPr>
        <w:ind w:firstLine="708"/>
        <w:contextualSpacing/>
        <w:jc w:val="both"/>
        <w:rPr>
          <w:sz w:val="28"/>
          <w:szCs w:val="28"/>
        </w:rPr>
      </w:pPr>
      <w:r w:rsidRPr="00C00A63">
        <w:rPr>
          <w:sz w:val="28"/>
          <w:szCs w:val="28"/>
        </w:rPr>
        <w:t xml:space="preserve">В целях  реализации   Федерального   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00A63">
          <w:rPr>
            <w:sz w:val="28"/>
            <w:szCs w:val="28"/>
          </w:rPr>
          <w:t>2003 г</w:t>
        </w:r>
      </w:smartTag>
      <w:r w:rsidRPr="00C00A63">
        <w:rPr>
          <w:sz w:val="28"/>
          <w:szCs w:val="28"/>
        </w:rPr>
        <w:t>.  № 131-ФЗ  «Об общих принципах организации местного самоуправления в Российской Федерации», рук</w:t>
      </w:r>
      <w:r>
        <w:rPr>
          <w:sz w:val="28"/>
          <w:szCs w:val="28"/>
        </w:rPr>
        <w:t>оводствуясь Уставом Среднечелбасского</w:t>
      </w:r>
      <w:r w:rsidRPr="00C00A63">
        <w:rPr>
          <w:sz w:val="28"/>
          <w:szCs w:val="28"/>
        </w:rPr>
        <w:t xml:space="preserve"> сельского поселения Павловского района:</w:t>
      </w:r>
    </w:p>
    <w:p w:rsidR="00FA5637" w:rsidRPr="00C00A63" w:rsidRDefault="00FA5637" w:rsidP="00F7661C">
      <w:pPr>
        <w:ind w:firstLine="708"/>
        <w:contextualSpacing/>
        <w:jc w:val="both"/>
        <w:rPr>
          <w:sz w:val="28"/>
          <w:szCs w:val="28"/>
        </w:rPr>
      </w:pPr>
      <w:r w:rsidRPr="00C00A63">
        <w:rPr>
          <w:sz w:val="28"/>
          <w:szCs w:val="28"/>
        </w:rPr>
        <w:t>1.Создать комиссию</w:t>
      </w:r>
      <w:r w:rsidRPr="00255795">
        <w:rPr>
          <w:b/>
          <w:bCs/>
          <w:sz w:val="28"/>
          <w:szCs w:val="28"/>
        </w:rPr>
        <w:t xml:space="preserve"> </w:t>
      </w:r>
      <w:r w:rsidRPr="00255795">
        <w:rPr>
          <w:bCs/>
          <w:sz w:val="28"/>
          <w:szCs w:val="28"/>
        </w:rPr>
        <w:t>по проведению конкурсного отбора инициативных проектов</w:t>
      </w:r>
      <w:r>
        <w:rPr>
          <w:sz w:val="28"/>
          <w:szCs w:val="28"/>
        </w:rPr>
        <w:t xml:space="preserve">  в рамках проекта «Инициативное бюджетирование» </w:t>
      </w:r>
      <w:r w:rsidRPr="00C00A63">
        <w:rPr>
          <w:sz w:val="28"/>
          <w:szCs w:val="28"/>
        </w:rPr>
        <w:t>в составе согласно приложени</w:t>
      </w:r>
      <w:r>
        <w:rPr>
          <w:sz w:val="28"/>
          <w:szCs w:val="28"/>
        </w:rPr>
        <w:t>я</w:t>
      </w:r>
      <w:r w:rsidRPr="00C00A63">
        <w:rPr>
          <w:sz w:val="28"/>
          <w:szCs w:val="28"/>
        </w:rPr>
        <w:t xml:space="preserve">  к настоящему распоряжению.</w:t>
      </w:r>
    </w:p>
    <w:p w:rsidR="00FA5637" w:rsidRPr="00C00A63" w:rsidRDefault="00FA5637" w:rsidP="00F766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00A63">
        <w:rPr>
          <w:sz w:val="28"/>
          <w:szCs w:val="28"/>
        </w:rPr>
        <w:t>.  Контроль за исполнением настоящего распоряжения оставляю за собой.</w:t>
      </w:r>
    </w:p>
    <w:p w:rsidR="00FA5637" w:rsidRDefault="00FA5637" w:rsidP="00F766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0A63">
        <w:rPr>
          <w:sz w:val="28"/>
          <w:szCs w:val="28"/>
        </w:rPr>
        <w:t xml:space="preserve">. Распоряжение вступает в силу со дня его </w:t>
      </w:r>
      <w:r>
        <w:rPr>
          <w:sz w:val="28"/>
          <w:szCs w:val="28"/>
        </w:rPr>
        <w:t>подписания.</w:t>
      </w:r>
    </w:p>
    <w:p w:rsidR="00FA5637" w:rsidRDefault="00FA5637" w:rsidP="00F7661C">
      <w:pPr>
        <w:contextualSpacing/>
        <w:jc w:val="both"/>
        <w:rPr>
          <w:sz w:val="28"/>
          <w:szCs w:val="28"/>
        </w:rPr>
      </w:pPr>
    </w:p>
    <w:p w:rsidR="00FA5637" w:rsidRDefault="00FA5637" w:rsidP="00F7661C">
      <w:pPr>
        <w:contextualSpacing/>
        <w:jc w:val="both"/>
        <w:rPr>
          <w:sz w:val="28"/>
          <w:szCs w:val="28"/>
        </w:rPr>
      </w:pPr>
    </w:p>
    <w:p w:rsidR="00FA5637" w:rsidRDefault="00FA5637" w:rsidP="00F7661C">
      <w:pPr>
        <w:contextualSpacing/>
        <w:jc w:val="both"/>
        <w:rPr>
          <w:sz w:val="28"/>
          <w:szCs w:val="28"/>
        </w:rPr>
      </w:pPr>
    </w:p>
    <w:p w:rsidR="00FA5637" w:rsidRDefault="00FA5637" w:rsidP="00F766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Среднечелбасского сельского </w:t>
      </w:r>
    </w:p>
    <w:p w:rsidR="00FA5637" w:rsidRPr="00C00A63" w:rsidRDefault="00FA5637" w:rsidP="00F766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В.А.Жук</w:t>
      </w:r>
    </w:p>
    <w:p w:rsidR="00FA5637" w:rsidRPr="00F7661C" w:rsidRDefault="00FA5637" w:rsidP="00F7661C">
      <w:pPr>
        <w:tabs>
          <w:tab w:val="left" w:pos="567"/>
          <w:tab w:val="left" w:pos="8080"/>
        </w:tabs>
        <w:jc w:val="center"/>
        <w:rPr>
          <w:b/>
          <w:bCs/>
          <w:sz w:val="28"/>
          <w:szCs w:val="28"/>
        </w:rPr>
      </w:pPr>
    </w:p>
    <w:p w:rsidR="00FA5637" w:rsidRDefault="00FA5637"/>
    <w:p w:rsidR="00FA5637" w:rsidRDefault="00FA5637"/>
    <w:p w:rsidR="00FA5637" w:rsidRDefault="00FA5637"/>
    <w:p w:rsidR="00FA5637" w:rsidRDefault="00FA5637"/>
    <w:p w:rsidR="00FA5637" w:rsidRDefault="00FA5637"/>
    <w:p w:rsidR="00FA5637" w:rsidRDefault="00FA5637"/>
    <w:p w:rsidR="00FA5637" w:rsidRDefault="00FA5637"/>
    <w:p w:rsidR="00FA5637" w:rsidRDefault="00FA5637"/>
    <w:p w:rsidR="00FA5637" w:rsidRDefault="00FA5637"/>
    <w:p w:rsidR="00FA5637" w:rsidRDefault="00FA5637"/>
    <w:p w:rsidR="00FA5637" w:rsidRDefault="00FA5637"/>
    <w:p w:rsidR="00FA5637" w:rsidRDefault="00FA5637"/>
    <w:p w:rsidR="00FA5637" w:rsidRDefault="00FA5637"/>
    <w:p w:rsidR="00FA5637" w:rsidRDefault="00FA5637"/>
    <w:p w:rsidR="00FA5637" w:rsidRDefault="00FA5637"/>
    <w:p w:rsidR="00FA5637" w:rsidRDefault="00FA5637"/>
    <w:p w:rsidR="00FA5637" w:rsidRDefault="00FA5637"/>
    <w:p w:rsidR="00FA5637" w:rsidRPr="00F7661C" w:rsidRDefault="00FA5637" w:rsidP="00255795">
      <w:pPr>
        <w:jc w:val="right"/>
        <w:rPr>
          <w:sz w:val="28"/>
          <w:szCs w:val="28"/>
        </w:rPr>
      </w:pPr>
      <w:r w:rsidRPr="00F7661C">
        <w:rPr>
          <w:sz w:val="28"/>
          <w:szCs w:val="28"/>
        </w:rPr>
        <w:t>ПРИЛОЖЕНИЕ</w:t>
      </w:r>
    </w:p>
    <w:p w:rsidR="00FA5637" w:rsidRDefault="00FA5637" w:rsidP="00F7661C">
      <w:pPr>
        <w:jc w:val="right"/>
        <w:rPr>
          <w:sz w:val="28"/>
          <w:szCs w:val="28"/>
        </w:rPr>
      </w:pPr>
      <w:r w:rsidRPr="00F7661C">
        <w:rPr>
          <w:sz w:val="28"/>
          <w:szCs w:val="28"/>
        </w:rPr>
        <w:t>к</w:t>
      </w:r>
      <w:r>
        <w:rPr>
          <w:sz w:val="28"/>
          <w:szCs w:val="28"/>
        </w:rPr>
        <w:t xml:space="preserve"> распоряжению администрации</w:t>
      </w:r>
    </w:p>
    <w:p w:rsidR="00FA5637" w:rsidRDefault="00FA5637" w:rsidP="00F766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Среднечелбасского сельского поселения </w:t>
      </w:r>
    </w:p>
    <w:p w:rsidR="00FA5637" w:rsidRDefault="00FA5637" w:rsidP="00F7661C">
      <w:pPr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FA5637" w:rsidRDefault="00FA5637" w:rsidP="00F7661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12.03.2021г. № 12-р</w:t>
      </w:r>
    </w:p>
    <w:p w:rsidR="00FA5637" w:rsidRDefault="00FA5637" w:rsidP="00F7661C">
      <w:pPr>
        <w:jc w:val="right"/>
        <w:rPr>
          <w:sz w:val="28"/>
          <w:szCs w:val="28"/>
        </w:rPr>
      </w:pPr>
    </w:p>
    <w:p w:rsidR="00FA5637" w:rsidRDefault="00FA5637" w:rsidP="00884C5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A5637" w:rsidRDefault="00FA5637" w:rsidP="00884C57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255795">
        <w:rPr>
          <w:bCs/>
          <w:sz w:val="28"/>
          <w:szCs w:val="28"/>
        </w:rPr>
        <w:t xml:space="preserve"> по проведению конкурсного отбора инициативных проектов</w:t>
      </w:r>
      <w:r>
        <w:rPr>
          <w:sz w:val="28"/>
          <w:szCs w:val="28"/>
        </w:rPr>
        <w:t xml:space="preserve">  в рамках проекта «Инициативное бюджетирование»</w:t>
      </w:r>
    </w:p>
    <w:p w:rsidR="00FA5637" w:rsidRPr="00C00A63" w:rsidRDefault="00FA5637" w:rsidP="00884C57">
      <w:pPr>
        <w:ind w:firstLine="708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814"/>
      </w:tblGrid>
      <w:tr w:rsidR="00FA5637" w:rsidTr="002013F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A5637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 Владимир </w:t>
            </w: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</w:p>
          <w:p w:rsidR="00FA5637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Мухин Иван </w:t>
            </w:r>
          </w:p>
          <w:p w:rsidR="00FA5637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  <w:p w:rsidR="00FA5637" w:rsidRDefault="00FA5637" w:rsidP="00884C57">
            <w:pPr>
              <w:rPr>
                <w:sz w:val="28"/>
                <w:szCs w:val="28"/>
              </w:rPr>
            </w:pPr>
          </w:p>
          <w:p w:rsidR="00FA5637" w:rsidRDefault="00FA5637" w:rsidP="00884C57">
            <w:pPr>
              <w:rPr>
                <w:sz w:val="28"/>
                <w:szCs w:val="28"/>
              </w:rPr>
            </w:pPr>
          </w:p>
          <w:p w:rsidR="00FA5637" w:rsidRDefault="00FA5637" w:rsidP="00884C57">
            <w:pPr>
              <w:rPr>
                <w:sz w:val="28"/>
                <w:szCs w:val="28"/>
              </w:rPr>
            </w:pPr>
          </w:p>
          <w:p w:rsidR="00FA5637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Наталья</w:t>
            </w: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A5637" w:rsidRPr="002013F4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Среднечелбасского</w:t>
            </w:r>
            <w:r w:rsidRPr="002013F4">
              <w:rPr>
                <w:sz w:val="28"/>
                <w:szCs w:val="28"/>
              </w:rPr>
              <w:t xml:space="preserve"> сельского поселения Павловского района, председатель комиссии;</w:t>
            </w: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</w:p>
          <w:p w:rsidR="00FA5637" w:rsidRDefault="00FA5637" w:rsidP="00884C57">
            <w:pPr>
              <w:rPr>
                <w:sz w:val="28"/>
                <w:szCs w:val="28"/>
              </w:rPr>
            </w:pPr>
            <w:r w:rsidRPr="002013F4">
              <w:rPr>
                <w:sz w:val="28"/>
                <w:szCs w:val="28"/>
              </w:rPr>
              <w:t>- ведущий специ</w:t>
            </w:r>
            <w:r>
              <w:rPr>
                <w:sz w:val="28"/>
                <w:szCs w:val="28"/>
              </w:rPr>
              <w:t>алист администрации Среднечелбасского</w:t>
            </w:r>
            <w:r w:rsidRPr="002013F4">
              <w:rPr>
                <w:sz w:val="28"/>
                <w:szCs w:val="28"/>
              </w:rPr>
              <w:t xml:space="preserve"> сельского поселения Павлов</w:t>
            </w:r>
            <w:r>
              <w:rPr>
                <w:sz w:val="28"/>
                <w:szCs w:val="28"/>
              </w:rPr>
              <w:t>ского района, заместитель председателя комиссии</w:t>
            </w:r>
            <w:r w:rsidRPr="002013F4">
              <w:rPr>
                <w:sz w:val="28"/>
                <w:szCs w:val="28"/>
              </w:rPr>
              <w:t>;</w:t>
            </w:r>
          </w:p>
          <w:p w:rsidR="00FA5637" w:rsidRDefault="00FA5637" w:rsidP="00884C57">
            <w:pPr>
              <w:rPr>
                <w:sz w:val="28"/>
                <w:szCs w:val="28"/>
              </w:rPr>
            </w:pPr>
          </w:p>
          <w:p w:rsidR="00FA5637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013F4">
              <w:rPr>
                <w:sz w:val="28"/>
                <w:szCs w:val="28"/>
              </w:rPr>
              <w:t>ведущий специ</w:t>
            </w:r>
            <w:r>
              <w:rPr>
                <w:sz w:val="28"/>
                <w:szCs w:val="28"/>
              </w:rPr>
              <w:t>алист администрации Среднечелбасского</w:t>
            </w:r>
            <w:r w:rsidRPr="002013F4">
              <w:rPr>
                <w:sz w:val="28"/>
                <w:szCs w:val="28"/>
              </w:rPr>
              <w:t xml:space="preserve"> сельского поселения Павлов</w:t>
            </w:r>
            <w:r>
              <w:rPr>
                <w:sz w:val="28"/>
                <w:szCs w:val="28"/>
              </w:rPr>
              <w:t>ского района, секретарь комиссии</w:t>
            </w: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</w:p>
        </w:tc>
      </w:tr>
    </w:tbl>
    <w:p w:rsidR="00FA5637" w:rsidRDefault="00FA5637" w:rsidP="00884C57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A5637" w:rsidRDefault="00FA5637" w:rsidP="00884C5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4"/>
        <w:gridCol w:w="4814"/>
      </w:tblGrid>
      <w:tr w:rsidR="00FA5637" w:rsidTr="002013F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A5637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Уренкова Инна</w:t>
            </w: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Андреевна</w:t>
            </w: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</w:p>
          <w:p w:rsidR="00FA5637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Наталья</w:t>
            </w: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</w:p>
          <w:p w:rsidR="00FA5637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Калясина Ирина </w:t>
            </w:r>
          </w:p>
          <w:p w:rsidR="00FA5637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FA5637" w:rsidRDefault="00FA5637" w:rsidP="00884C57">
            <w:pPr>
              <w:rPr>
                <w:sz w:val="28"/>
                <w:szCs w:val="28"/>
              </w:rPr>
            </w:pPr>
          </w:p>
          <w:p w:rsidR="00FA5637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Самохвалова Елена</w:t>
            </w: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A5637" w:rsidRPr="002013F4" w:rsidRDefault="00FA5637" w:rsidP="00884C57">
            <w:pPr>
              <w:rPr>
                <w:sz w:val="28"/>
                <w:szCs w:val="28"/>
              </w:rPr>
            </w:pPr>
            <w:r w:rsidRPr="002013F4">
              <w:rPr>
                <w:sz w:val="28"/>
                <w:szCs w:val="28"/>
              </w:rPr>
              <w:t>- ведущий специ</w:t>
            </w:r>
            <w:r>
              <w:rPr>
                <w:sz w:val="28"/>
                <w:szCs w:val="28"/>
              </w:rPr>
              <w:t>алист администрации Среднечелбасского</w:t>
            </w:r>
            <w:r w:rsidRPr="002013F4">
              <w:rPr>
                <w:sz w:val="28"/>
                <w:szCs w:val="28"/>
              </w:rPr>
              <w:t xml:space="preserve"> сельского поселения Павловского района;</w:t>
            </w:r>
          </w:p>
          <w:p w:rsidR="00FA5637" w:rsidRPr="002013F4" w:rsidRDefault="00FA5637" w:rsidP="00884C57">
            <w:pPr>
              <w:rPr>
                <w:sz w:val="28"/>
                <w:szCs w:val="28"/>
              </w:rPr>
            </w:pPr>
          </w:p>
          <w:p w:rsidR="00FA5637" w:rsidRDefault="00FA5637" w:rsidP="002013F4">
            <w:pPr>
              <w:jc w:val="both"/>
              <w:rPr>
                <w:sz w:val="28"/>
                <w:szCs w:val="28"/>
              </w:rPr>
            </w:pPr>
            <w:r w:rsidRPr="002013F4">
              <w:rPr>
                <w:sz w:val="28"/>
                <w:szCs w:val="28"/>
              </w:rPr>
              <w:t>- ведущий специ</w:t>
            </w:r>
            <w:r>
              <w:rPr>
                <w:sz w:val="28"/>
                <w:szCs w:val="28"/>
              </w:rPr>
              <w:t>алист администрации Среднечелбасского</w:t>
            </w:r>
            <w:r w:rsidRPr="002013F4">
              <w:rPr>
                <w:sz w:val="28"/>
                <w:szCs w:val="28"/>
              </w:rPr>
              <w:t xml:space="preserve"> сельского поселения Павлов</w:t>
            </w:r>
            <w:r>
              <w:rPr>
                <w:sz w:val="28"/>
                <w:szCs w:val="28"/>
              </w:rPr>
              <w:t>ского района;</w:t>
            </w:r>
          </w:p>
          <w:p w:rsidR="00FA5637" w:rsidRDefault="00FA5637" w:rsidP="002013F4">
            <w:pPr>
              <w:jc w:val="both"/>
              <w:rPr>
                <w:sz w:val="28"/>
                <w:szCs w:val="28"/>
              </w:rPr>
            </w:pPr>
          </w:p>
          <w:p w:rsidR="00FA5637" w:rsidRPr="002013F4" w:rsidRDefault="00FA5637" w:rsidP="002013F4">
            <w:pPr>
              <w:jc w:val="both"/>
              <w:rPr>
                <w:sz w:val="28"/>
                <w:szCs w:val="28"/>
              </w:rPr>
            </w:pPr>
          </w:p>
          <w:p w:rsidR="00FA5637" w:rsidRPr="002013F4" w:rsidRDefault="00FA5637" w:rsidP="002013F4">
            <w:pPr>
              <w:jc w:val="both"/>
              <w:rPr>
                <w:sz w:val="28"/>
                <w:szCs w:val="28"/>
              </w:rPr>
            </w:pPr>
            <w:r w:rsidRPr="002013F4">
              <w:rPr>
                <w:sz w:val="28"/>
                <w:szCs w:val="28"/>
              </w:rPr>
              <w:t>- пред</w:t>
            </w:r>
            <w:r>
              <w:rPr>
                <w:sz w:val="28"/>
                <w:szCs w:val="28"/>
              </w:rPr>
              <w:t>седатель общественности</w:t>
            </w:r>
            <w:r w:rsidRPr="002013F4">
              <w:rPr>
                <w:sz w:val="28"/>
                <w:szCs w:val="28"/>
              </w:rPr>
              <w:t xml:space="preserve"> (по согласованию);</w:t>
            </w:r>
          </w:p>
          <w:p w:rsidR="00FA5637" w:rsidRPr="002013F4" w:rsidRDefault="00FA5637" w:rsidP="002013F4">
            <w:pPr>
              <w:jc w:val="both"/>
              <w:rPr>
                <w:sz w:val="28"/>
                <w:szCs w:val="28"/>
              </w:rPr>
            </w:pPr>
          </w:p>
          <w:p w:rsidR="00FA5637" w:rsidRPr="002013F4" w:rsidRDefault="00FA5637" w:rsidP="002013F4">
            <w:pPr>
              <w:jc w:val="both"/>
              <w:rPr>
                <w:sz w:val="28"/>
                <w:szCs w:val="28"/>
              </w:rPr>
            </w:pPr>
            <w:r w:rsidRPr="002013F4">
              <w:rPr>
                <w:sz w:val="28"/>
                <w:szCs w:val="28"/>
              </w:rPr>
              <w:t>- представитель общественности (по согласованию).</w:t>
            </w:r>
          </w:p>
          <w:p w:rsidR="00FA5637" w:rsidRPr="002013F4" w:rsidRDefault="00FA5637" w:rsidP="002013F4">
            <w:pPr>
              <w:jc w:val="both"/>
              <w:rPr>
                <w:sz w:val="28"/>
                <w:szCs w:val="28"/>
              </w:rPr>
            </w:pPr>
          </w:p>
        </w:tc>
      </w:tr>
    </w:tbl>
    <w:p w:rsidR="00FA5637" w:rsidRDefault="00FA5637" w:rsidP="00884C57">
      <w:pPr>
        <w:rPr>
          <w:sz w:val="28"/>
          <w:szCs w:val="28"/>
        </w:rPr>
      </w:pPr>
    </w:p>
    <w:p w:rsidR="00FA5637" w:rsidRDefault="00FA5637" w:rsidP="00884C57">
      <w:pPr>
        <w:rPr>
          <w:sz w:val="28"/>
          <w:szCs w:val="28"/>
        </w:rPr>
      </w:pPr>
    </w:p>
    <w:p w:rsidR="00FA5637" w:rsidRDefault="00FA5637" w:rsidP="00884C57">
      <w:pPr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</w:t>
      </w:r>
    </w:p>
    <w:p w:rsidR="00FA5637" w:rsidRPr="00F7661C" w:rsidRDefault="00FA5637" w:rsidP="00884C57">
      <w:pPr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В.А. Жук</w:t>
      </w:r>
    </w:p>
    <w:sectPr w:rsidR="00FA5637" w:rsidRPr="00F7661C" w:rsidSect="00F7661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9D3"/>
    <w:rsid w:val="00024EED"/>
    <w:rsid w:val="00186237"/>
    <w:rsid w:val="001D60F1"/>
    <w:rsid w:val="001E4D05"/>
    <w:rsid w:val="002013F4"/>
    <w:rsid w:val="00211145"/>
    <w:rsid w:val="00255795"/>
    <w:rsid w:val="003477B9"/>
    <w:rsid w:val="004D3635"/>
    <w:rsid w:val="004F68CC"/>
    <w:rsid w:val="00584376"/>
    <w:rsid w:val="005B29D3"/>
    <w:rsid w:val="006140DC"/>
    <w:rsid w:val="00657C6A"/>
    <w:rsid w:val="008516EE"/>
    <w:rsid w:val="00884C57"/>
    <w:rsid w:val="008A5497"/>
    <w:rsid w:val="00A01826"/>
    <w:rsid w:val="00AC0A64"/>
    <w:rsid w:val="00B9302B"/>
    <w:rsid w:val="00C00A63"/>
    <w:rsid w:val="00C36517"/>
    <w:rsid w:val="00C4683A"/>
    <w:rsid w:val="00C83CE3"/>
    <w:rsid w:val="00D66003"/>
    <w:rsid w:val="00D66EE9"/>
    <w:rsid w:val="00DD2ED5"/>
    <w:rsid w:val="00DD75F3"/>
    <w:rsid w:val="00F7661C"/>
    <w:rsid w:val="00F818D6"/>
    <w:rsid w:val="00F968A1"/>
    <w:rsid w:val="00FA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4C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2</Pages>
  <Words>337</Words>
  <Characters>1922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10</cp:revision>
  <cp:lastPrinted>2021-03-26T05:48:00Z</cp:lastPrinted>
  <dcterms:created xsi:type="dcterms:W3CDTF">2021-02-11T07:51:00Z</dcterms:created>
  <dcterms:modified xsi:type="dcterms:W3CDTF">2021-12-20T10:47:00Z</dcterms:modified>
</cp:coreProperties>
</file>