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5A" w:rsidRDefault="003E495A" w:rsidP="0042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495A" w:rsidRDefault="003E495A" w:rsidP="004269BE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3E495A" w:rsidRDefault="003E495A" w:rsidP="0042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3E495A" w:rsidRDefault="003E495A" w:rsidP="004269BE">
      <w:pPr>
        <w:jc w:val="center"/>
        <w:rPr>
          <w:b/>
          <w:sz w:val="28"/>
          <w:szCs w:val="28"/>
        </w:rPr>
      </w:pPr>
    </w:p>
    <w:p w:rsidR="003E495A" w:rsidRDefault="003E495A" w:rsidP="004269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E495A" w:rsidRDefault="003E495A" w:rsidP="004269BE">
      <w:pPr>
        <w:jc w:val="center"/>
        <w:rPr>
          <w:b/>
          <w:sz w:val="28"/>
          <w:szCs w:val="28"/>
        </w:rPr>
      </w:pPr>
    </w:p>
    <w:p w:rsidR="003E495A" w:rsidRDefault="003E495A" w:rsidP="004269BE">
      <w:pPr>
        <w:rPr>
          <w:sz w:val="28"/>
          <w:szCs w:val="28"/>
        </w:rPr>
      </w:pPr>
      <w:r>
        <w:rPr>
          <w:sz w:val="28"/>
          <w:szCs w:val="28"/>
        </w:rPr>
        <w:t>07.02.2020г.                                                                                               №  7-р</w:t>
      </w:r>
    </w:p>
    <w:p w:rsidR="003E495A" w:rsidRDefault="003E495A" w:rsidP="004269BE">
      <w:pPr>
        <w:jc w:val="center"/>
        <w:rPr>
          <w:sz w:val="28"/>
          <w:szCs w:val="28"/>
        </w:rPr>
      </w:pPr>
    </w:p>
    <w:p w:rsidR="003E495A" w:rsidRDefault="003E495A" w:rsidP="004269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3E495A" w:rsidRDefault="003E495A" w:rsidP="0093683F">
      <w:pPr>
        <w:rPr>
          <w:sz w:val="28"/>
          <w:szCs w:val="28"/>
        </w:rPr>
      </w:pPr>
    </w:p>
    <w:p w:rsidR="003E495A" w:rsidRDefault="003E495A" w:rsidP="0093683F">
      <w:pPr>
        <w:rPr>
          <w:sz w:val="28"/>
          <w:szCs w:val="28"/>
        </w:rPr>
      </w:pPr>
    </w:p>
    <w:p w:rsidR="003E495A" w:rsidRDefault="003E495A" w:rsidP="00936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для обследования помещений участковых избирательных комиссий Среднечелбасского сельского поселения</w:t>
      </w:r>
    </w:p>
    <w:p w:rsidR="003E495A" w:rsidRDefault="003E495A" w:rsidP="0093683F">
      <w:pPr>
        <w:rPr>
          <w:b/>
          <w:sz w:val="28"/>
          <w:szCs w:val="28"/>
        </w:rPr>
      </w:pPr>
    </w:p>
    <w:p w:rsidR="003E495A" w:rsidRDefault="003E495A" w:rsidP="0093683F">
      <w:pPr>
        <w:rPr>
          <w:b/>
          <w:sz w:val="28"/>
          <w:szCs w:val="28"/>
        </w:rPr>
      </w:pPr>
    </w:p>
    <w:p w:rsidR="003E495A" w:rsidRDefault="003E495A" w:rsidP="0093683F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В целях реализации  положений Федерального закона от 12 июня 2002 года № 67-ФЗ  «Об основных гарантиях избирательных прав и права на участие в референдуме граждан Российской Федерации»:</w:t>
      </w:r>
    </w:p>
    <w:p w:rsidR="003E495A" w:rsidRDefault="003E495A" w:rsidP="0093683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Создать рабочую группу для обследования помещений участковых избирательных комиссий по подготовке и проведению 08 сентября 2019 года выборов  депутатов Совета Среднечелбасского сельского поселения и дополнительных выборов депутата Законодательного Собрания Краснодарского края шестого созыва</w:t>
      </w:r>
      <w:r>
        <w:rPr>
          <w:sz w:val="28"/>
        </w:rPr>
        <w:t xml:space="preserve"> (</w:t>
      </w:r>
      <w:r>
        <w:rPr>
          <w:sz w:val="28"/>
          <w:szCs w:val="28"/>
        </w:rPr>
        <w:t>приложение № 1).</w:t>
      </w:r>
    </w:p>
    <w:p w:rsidR="003E495A" w:rsidRDefault="003E495A" w:rsidP="00936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 руководителям предприятий, организаций и учреждений всех форм собственности, расположенных на территории Среднечелбасского сельского поселения, оказать содействие территориальной избирательной комиссии Павловская и участковым избирательным комиссиям в реализации ими полномочий по подготовке и проведению выборов 08 сентября 2019 года.</w:t>
      </w:r>
    </w:p>
    <w:p w:rsidR="003E495A" w:rsidRDefault="003E495A" w:rsidP="00936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распоряжения оставляю за собой.</w:t>
      </w:r>
    </w:p>
    <w:p w:rsidR="003E495A" w:rsidRDefault="003E495A" w:rsidP="00936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3E495A" w:rsidRDefault="003E495A" w:rsidP="0093683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В.А.Жук</w:t>
      </w: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93683F">
      <w:pPr>
        <w:jc w:val="both"/>
        <w:rPr>
          <w:sz w:val="28"/>
          <w:szCs w:val="28"/>
        </w:rPr>
      </w:pPr>
    </w:p>
    <w:p w:rsidR="003E495A" w:rsidRDefault="003E495A" w:rsidP="00443F3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ПРИЛОЖЕНИЕ № 1</w:t>
      </w:r>
    </w:p>
    <w:p w:rsidR="003E495A" w:rsidRDefault="003E495A" w:rsidP="00F82BE0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к распоряжению администрации</w:t>
      </w:r>
    </w:p>
    <w:p w:rsidR="003E495A" w:rsidRDefault="003E495A" w:rsidP="00F82BE0">
      <w:pPr>
        <w:jc w:val="right"/>
        <w:rPr>
          <w:sz w:val="28"/>
          <w:szCs w:val="28"/>
        </w:rPr>
      </w:pPr>
      <w:r>
        <w:rPr>
          <w:sz w:val="28"/>
          <w:szCs w:val="28"/>
        </w:rPr>
        <w:t>Среднечелбасского сельского поселения</w:t>
      </w:r>
    </w:p>
    <w:p w:rsidR="003E495A" w:rsidRDefault="003E495A" w:rsidP="00F82B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07.02.2020г.   № 7-р   </w:t>
      </w:r>
    </w:p>
    <w:p w:rsidR="003E495A" w:rsidRDefault="003E495A" w:rsidP="00F82BE0">
      <w:pPr>
        <w:rPr>
          <w:sz w:val="28"/>
          <w:szCs w:val="28"/>
        </w:rPr>
      </w:pPr>
    </w:p>
    <w:p w:rsidR="003E495A" w:rsidRDefault="003E495A" w:rsidP="00F82BE0">
      <w:pPr>
        <w:rPr>
          <w:sz w:val="28"/>
          <w:szCs w:val="28"/>
        </w:rPr>
      </w:pPr>
    </w:p>
    <w:p w:rsidR="003E495A" w:rsidRDefault="003E495A" w:rsidP="00F82BE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E495A" w:rsidRDefault="003E495A" w:rsidP="00F82BE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для обследования помещений участковых избирательных комиссий</w:t>
      </w:r>
    </w:p>
    <w:p w:rsidR="003E495A" w:rsidRDefault="003E495A"/>
    <w:p w:rsidR="003E495A" w:rsidRDefault="003E495A"/>
    <w:p w:rsidR="003E495A" w:rsidRDefault="003E495A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E495A" w:rsidRDefault="003E495A">
      <w:pPr>
        <w:rPr>
          <w:sz w:val="28"/>
          <w:szCs w:val="28"/>
        </w:rPr>
      </w:pPr>
    </w:p>
    <w:p w:rsidR="003E495A" w:rsidRDefault="003E495A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администрации Среднечелбасского сельского поселения Павловского района</w:t>
      </w:r>
    </w:p>
    <w:p w:rsidR="003E495A" w:rsidRDefault="003E495A">
      <w:pPr>
        <w:rPr>
          <w:sz w:val="28"/>
          <w:szCs w:val="28"/>
        </w:rPr>
      </w:pPr>
    </w:p>
    <w:p w:rsidR="003E495A" w:rsidRDefault="003E495A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E495A" w:rsidRDefault="003E495A">
      <w:pPr>
        <w:rPr>
          <w:sz w:val="28"/>
          <w:szCs w:val="28"/>
        </w:rPr>
      </w:pP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 директор муниципального учреждения»Социально-культурный центр         муниципального образования Среднечелбасское сельское поселение» Павловского района (по согласованию)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 директор МБУ «Среднечелбасская поселенческая библиотека Среднечелбасского сельского поселения Павловского района» в х.Ленинодар (по согласованию)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начальник пожарной части № 171 ФГКУ «38 отряд ФПС по Краснодарскому краю» в станице Старолеушковской (по согласованию)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старший участковый уполномоченный полиции отдела Министерства внутренних дел по Павловскому району в Краснодарском крае (по согласованию)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заведующая клубом п. Южный (по согласованию)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директор средней общеобразовательной школы № 15 (по согласованию)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заведующая клубом п. Набережный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заведующая клубом п. Ленинодар</w:t>
      </w:r>
    </w:p>
    <w:p w:rsidR="003E495A" w:rsidRDefault="003E495A" w:rsidP="00443F30">
      <w:pPr>
        <w:rPr>
          <w:sz w:val="28"/>
          <w:szCs w:val="28"/>
        </w:rPr>
      </w:pPr>
      <w:r>
        <w:rPr>
          <w:sz w:val="28"/>
          <w:szCs w:val="28"/>
        </w:rPr>
        <w:t>- председатель УИК 39-39</w:t>
      </w:r>
    </w:p>
    <w:p w:rsidR="003E495A" w:rsidRDefault="003E495A" w:rsidP="00443F30">
      <w:pPr>
        <w:rPr>
          <w:sz w:val="28"/>
          <w:szCs w:val="28"/>
        </w:rPr>
      </w:pPr>
    </w:p>
    <w:p w:rsidR="003E495A" w:rsidRDefault="003E495A" w:rsidP="005C329F">
      <w:pPr>
        <w:rPr>
          <w:sz w:val="28"/>
          <w:szCs w:val="28"/>
        </w:rPr>
      </w:pPr>
    </w:p>
    <w:p w:rsidR="003E495A" w:rsidRDefault="003E495A" w:rsidP="005C329F">
      <w:pPr>
        <w:rPr>
          <w:sz w:val="28"/>
          <w:szCs w:val="28"/>
        </w:rPr>
      </w:pPr>
    </w:p>
    <w:p w:rsidR="003E495A" w:rsidRDefault="003E495A" w:rsidP="005C329F">
      <w:pPr>
        <w:rPr>
          <w:sz w:val="28"/>
          <w:szCs w:val="28"/>
        </w:rPr>
      </w:pPr>
    </w:p>
    <w:p w:rsidR="003E495A" w:rsidRDefault="003E495A" w:rsidP="005C329F">
      <w:pPr>
        <w:rPr>
          <w:sz w:val="28"/>
          <w:szCs w:val="28"/>
        </w:rPr>
      </w:pPr>
    </w:p>
    <w:p w:rsidR="003E495A" w:rsidRDefault="003E495A" w:rsidP="005C329F">
      <w:pPr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3E495A" w:rsidRDefault="003E495A" w:rsidP="005C329F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В.А. Жук</w:t>
      </w:r>
    </w:p>
    <w:p w:rsidR="003E495A" w:rsidRDefault="003E495A">
      <w:pPr>
        <w:rPr>
          <w:sz w:val="28"/>
          <w:szCs w:val="28"/>
        </w:rPr>
      </w:pPr>
    </w:p>
    <w:p w:rsidR="003E495A" w:rsidRDefault="003E49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495A" w:rsidRPr="00F82BE0" w:rsidRDefault="003E495A">
      <w:pPr>
        <w:rPr>
          <w:sz w:val="28"/>
          <w:szCs w:val="28"/>
        </w:rPr>
      </w:pPr>
    </w:p>
    <w:p w:rsidR="003E495A" w:rsidRDefault="003E495A"/>
    <w:sectPr w:rsidR="003E495A" w:rsidSect="0042506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5558"/>
    <w:multiLevelType w:val="hybridMultilevel"/>
    <w:tmpl w:val="BD6A34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A3B75"/>
    <w:multiLevelType w:val="hybridMultilevel"/>
    <w:tmpl w:val="5E5E9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8F0ABF"/>
    <w:multiLevelType w:val="hybridMultilevel"/>
    <w:tmpl w:val="EEEC6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971F47"/>
    <w:multiLevelType w:val="hybridMultilevel"/>
    <w:tmpl w:val="1A26A0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3F"/>
    <w:rsid w:val="00030679"/>
    <w:rsid w:val="001C1A8F"/>
    <w:rsid w:val="001D1F1A"/>
    <w:rsid w:val="002C72C3"/>
    <w:rsid w:val="00376012"/>
    <w:rsid w:val="003E1F46"/>
    <w:rsid w:val="003E495A"/>
    <w:rsid w:val="0042506C"/>
    <w:rsid w:val="004269BE"/>
    <w:rsid w:val="00443F30"/>
    <w:rsid w:val="004D3635"/>
    <w:rsid w:val="005415DF"/>
    <w:rsid w:val="005A01CD"/>
    <w:rsid w:val="005C329F"/>
    <w:rsid w:val="0060001A"/>
    <w:rsid w:val="006135FF"/>
    <w:rsid w:val="006368F5"/>
    <w:rsid w:val="00646E0F"/>
    <w:rsid w:val="006632B6"/>
    <w:rsid w:val="00700900"/>
    <w:rsid w:val="007915FD"/>
    <w:rsid w:val="00795240"/>
    <w:rsid w:val="007B7407"/>
    <w:rsid w:val="00813284"/>
    <w:rsid w:val="0086406A"/>
    <w:rsid w:val="00873EDD"/>
    <w:rsid w:val="008A0571"/>
    <w:rsid w:val="008A06BD"/>
    <w:rsid w:val="008C6FCA"/>
    <w:rsid w:val="0093683F"/>
    <w:rsid w:val="00A01FC8"/>
    <w:rsid w:val="00AB2C70"/>
    <w:rsid w:val="00AC05E8"/>
    <w:rsid w:val="00B73288"/>
    <w:rsid w:val="00B87DD3"/>
    <w:rsid w:val="00C026A5"/>
    <w:rsid w:val="00CB5326"/>
    <w:rsid w:val="00D035EA"/>
    <w:rsid w:val="00D6217A"/>
    <w:rsid w:val="00E71152"/>
    <w:rsid w:val="00E751C2"/>
    <w:rsid w:val="00EA5377"/>
    <w:rsid w:val="00EE545A"/>
    <w:rsid w:val="00EF1B8C"/>
    <w:rsid w:val="00F20C82"/>
    <w:rsid w:val="00F55866"/>
    <w:rsid w:val="00F57004"/>
    <w:rsid w:val="00F81AD9"/>
    <w:rsid w:val="00F82BE0"/>
    <w:rsid w:val="00FB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3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6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8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426</Words>
  <Characters>2429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Каленюк</cp:lastModifiedBy>
  <cp:revision>8</cp:revision>
  <cp:lastPrinted>2020-02-10T05:45:00Z</cp:lastPrinted>
  <dcterms:created xsi:type="dcterms:W3CDTF">2020-02-07T10:28:00Z</dcterms:created>
  <dcterms:modified xsi:type="dcterms:W3CDTF">2021-07-28T13:03:00Z</dcterms:modified>
</cp:coreProperties>
</file>