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3F" w:rsidRPr="00351BF9" w:rsidRDefault="00C0143F" w:rsidP="0080798A">
      <w:pPr>
        <w:jc w:val="center"/>
        <w:outlineLvl w:val="0"/>
        <w:rPr>
          <w:b/>
          <w:sz w:val="28"/>
          <w:szCs w:val="28"/>
        </w:rPr>
      </w:pPr>
      <w:r w:rsidRPr="005A6F2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C0143F" w:rsidRPr="00B361AD" w:rsidRDefault="00C0143F" w:rsidP="0080798A">
      <w:pPr>
        <w:jc w:val="center"/>
        <w:outlineLvl w:val="0"/>
        <w:rPr>
          <w:b/>
          <w:sz w:val="28"/>
          <w:szCs w:val="28"/>
        </w:rPr>
      </w:pPr>
      <w:r w:rsidRPr="00B361AD">
        <w:rPr>
          <w:b/>
          <w:sz w:val="28"/>
          <w:szCs w:val="28"/>
        </w:rPr>
        <w:t xml:space="preserve">АДМИНИСТРАЦИЯ СРЕДНЕЧЕЛБАССКОГО </w:t>
      </w:r>
    </w:p>
    <w:p w:rsidR="00C0143F" w:rsidRPr="00B361AD" w:rsidRDefault="00C0143F" w:rsidP="0080798A">
      <w:pPr>
        <w:jc w:val="center"/>
        <w:outlineLvl w:val="0"/>
        <w:rPr>
          <w:b/>
          <w:sz w:val="28"/>
          <w:szCs w:val="28"/>
        </w:rPr>
      </w:pPr>
      <w:r w:rsidRPr="00B361AD">
        <w:rPr>
          <w:b/>
          <w:sz w:val="28"/>
          <w:szCs w:val="28"/>
        </w:rPr>
        <w:t>СЕЛЬСКОГО ПОСЕЛЕНИЯ ПАВЛОВСКОГО РАЙОНА</w:t>
      </w:r>
    </w:p>
    <w:p w:rsidR="00C0143F" w:rsidRPr="00B361AD" w:rsidRDefault="00C0143F" w:rsidP="0080798A">
      <w:pPr>
        <w:jc w:val="center"/>
        <w:rPr>
          <w:b/>
          <w:sz w:val="28"/>
          <w:szCs w:val="28"/>
        </w:rPr>
      </w:pPr>
    </w:p>
    <w:p w:rsidR="00C0143F" w:rsidRPr="006D7101" w:rsidRDefault="00C0143F" w:rsidP="008079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143F" w:rsidRPr="00351BF9" w:rsidRDefault="00C0143F" w:rsidP="0080798A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21.06.2021г.</w:t>
      </w:r>
      <w:r w:rsidRPr="00351BF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№  62</w:t>
      </w:r>
    </w:p>
    <w:p w:rsidR="00C0143F" w:rsidRPr="00351BF9" w:rsidRDefault="00C0143F" w:rsidP="0080798A">
      <w:pPr>
        <w:jc w:val="center"/>
        <w:outlineLvl w:val="0"/>
        <w:rPr>
          <w:sz w:val="28"/>
          <w:szCs w:val="28"/>
        </w:rPr>
      </w:pPr>
      <w:r w:rsidRPr="00351BF9">
        <w:rPr>
          <w:sz w:val="28"/>
          <w:szCs w:val="28"/>
        </w:rPr>
        <w:t>поселок Октябрьский</w:t>
      </w:r>
    </w:p>
    <w:p w:rsidR="00C0143F" w:rsidRPr="00EE51AF" w:rsidRDefault="00C0143F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43F" w:rsidRPr="00EE51AF" w:rsidRDefault="00C0143F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43F" w:rsidRPr="00EE51AF" w:rsidRDefault="00C0143F" w:rsidP="00216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 xml:space="preserve">О Порядке привлечения остатков средств на единый </w:t>
      </w:r>
    </w:p>
    <w:p w:rsidR="00C0143F" w:rsidRPr="00EE51AF" w:rsidRDefault="00C0143F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51AF">
        <w:rPr>
          <w:b/>
          <w:sz w:val="28"/>
          <w:szCs w:val="28"/>
        </w:rPr>
        <w:t xml:space="preserve">счет </w:t>
      </w:r>
      <w:r>
        <w:rPr>
          <w:b/>
          <w:sz w:val="28"/>
          <w:szCs w:val="28"/>
        </w:rPr>
        <w:t xml:space="preserve">местного </w:t>
      </w:r>
      <w:r w:rsidRPr="00EE51AF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EE51AF">
        <w:rPr>
          <w:b/>
          <w:sz w:val="28"/>
          <w:szCs w:val="28"/>
        </w:rPr>
        <w:t>и возврата привлеченных средств</w:t>
      </w:r>
    </w:p>
    <w:p w:rsidR="00C0143F" w:rsidRPr="00EE51AF" w:rsidRDefault="00C0143F" w:rsidP="003A6C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43F" w:rsidRPr="00EE51AF" w:rsidRDefault="00C0143F" w:rsidP="003A6C8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0143F" w:rsidRDefault="00C0143F" w:rsidP="00EE51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В соответствии с пунктами</w:t>
      </w:r>
      <w:r>
        <w:rPr>
          <w:sz w:val="28"/>
          <w:szCs w:val="28"/>
          <w:lang w:eastAsia="en-US"/>
        </w:rPr>
        <w:t xml:space="preserve"> 10</w:t>
      </w:r>
      <w:r w:rsidRPr="00EE51AF">
        <w:rPr>
          <w:sz w:val="28"/>
          <w:szCs w:val="28"/>
          <w:lang w:eastAsia="en-US"/>
        </w:rPr>
        <w:t>, 13 статьи 236.1 Бюджетного кодекса Российской Федерации</w:t>
      </w:r>
      <w:r>
        <w:rPr>
          <w:sz w:val="28"/>
          <w:szCs w:val="28"/>
          <w:lang w:eastAsia="en-US"/>
        </w:rPr>
        <w:t>, постановлением Правительства Российской Федерации от</w:t>
      </w:r>
      <w:r w:rsidRPr="00EE51AF">
        <w:rPr>
          <w:sz w:val="28"/>
          <w:szCs w:val="28"/>
          <w:lang w:eastAsia="en-US"/>
        </w:rPr>
        <w:t xml:space="preserve">30.03.2020 </w:t>
      </w:r>
      <w:r>
        <w:rPr>
          <w:sz w:val="28"/>
          <w:szCs w:val="28"/>
          <w:lang w:eastAsia="en-US"/>
        </w:rPr>
        <w:t>№</w:t>
      </w:r>
      <w:r w:rsidRPr="00EE51AF">
        <w:rPr>
          <w:sz w:val="28"/>
          <w:szCs w:val="28"/>
          <w:lang w:eastAsia="en-US"/>
        </w:rPr>
        <w:t xml:space="preserve"> 368</w:t>
      </w:r>
      <w:r>
        <w:rPr>
          <w:sz w:val="28"/>
          <w:szCs w:val="28"/>
          <w:lang w:eastAsia="en-US"/>
        </w:rPr>
        <w:t xml:space="preserve"> «</w:t>
      </w:r>
      <w:r w:rsidRPr="00EE51AF">
        <w:rPr>
          <w:sz w:val="28"/>
          <w:szCs w:val="28"/>
          <w:lang w:eastAsia="en-US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>
        <w:rPr>
          <w:sz w:val="28"/>
          <w:szCs w:val="28"/>
          <w:lang w:eastAsia="en-US"/>
        </w:rPr>
        <w:t xml:space="preserve">», на основании Устава Среднечелбасского сельского поселения, постановляю: </w:t>
      </w:r>
    </w:p>
    <w:p w:rsidR="00C0143F" w:rsidRDefault="00C0143F" w:rsidP="00A5441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1. Утвердить прилагаемый Порядок привлечения остатков средств на единый счет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 и возврата привлеченных средств.</w:t>
      </w:r>
    </w:p>
    <w:p w:rsidR="00C0143F" w:rsidRPr="00651195" w:rsidRDefault="00C0143F" w:rsidP="008079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1195">
        <w:rPr>
          <w:sz w:val="28"/>
          <w:szCs w:val="28"/>
        </w:rPr>
        <w:t>2. Обнародовать настоящее постановление путем размещения на сайте</w:t>
      </w:r>
      <w:r>
        <w:rPr>
          <w:sz w:val="28"/>
          <w:szCs w:val="28"/>
        </w:rPr>
        <w:t xml:space="preserve"> администрации Среднечелбасского</w:t>
      </w:r>
      <w:r w:rsidRPr="00651195">
        <w:rPr>
          <w:sz w:val="28"/>
          <w:szCs w:val="28"/>
        </w:rPr>
        <w:t xml:space="preserve"> сельского поселения Павловского района в информационно - телек</w:t>
      </w:r>
      <w:r>
        <w:rPr>
          <w:sz w:val="28"/>
          <w:szCs w:val="28"/>
        </w:rPr>
        <w:t>оммуникационной сети «Интернет»</w:t>
      </w:r>
      <w:r w:rsidRPr="00651195">
        <w:rPr>
          <w:sz w:val="28"/>
          <w:szCs w:val="28"/>
        </w:rPr>
        <w:t xml:space="preserve"> и на информационных стендах, расположенных</w:t>
      </w:r>
      <w:r>
        <w:rPr>
          <w:sz w:val="28"/>
          <w:szCs w:val="28"/>
        </w:rPr>
        <w:t xml:space="preserve"> на территории Среднечелбасского</w:t>
      </w:r>
      <w:r w:rsidRPr="00651195">
        <w:rPr>
          <w:sz w:val="28"/>
          <w:szCs w:val="28"/>
        </w:rPr>
        <w:t xml:space="preserve"> сельского поселения Павловского района.</w:t>
      </w:r>
    </w:p>
    <w:p w:rsidR="00C0143F" w:rsidRPr="00651195" w:rsidRDefault="00C0143F" w:rsidP="008079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195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C0143F" w:rsidRPr="00EE51AF" w:rsidRDefault="00C0143F" w:rsidP="0080798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4</w:t>
      </w:r>
      <w:r w:rsidRPr="00EE51AF">
        <w:rPr>
          <w:sz w:val="28"/>
          <w:szCs w:val="28"/>
          <w:lang w:eastAsia="en-US"/>
        </w:rPr>
        <w:t>. Настоящее п</w:t>
      </w:r>
      <w:r>
        <w:rPr>
          <w:sz w:val="28"/>
          <w:szCs w:val="28"/>
          <w:lang w:eastAsia="en-US"/>
        </w:rPr>
        <w:t xml:space="preserve">остановление вступает в </w:t>
      </w:r>
      <w:r w:rsidRPr="00EE51AF">
        <w:rPr>
          <w:sz w:val="28"/>
          <w:szCs w:val="28"/>
          <w:lang w:eastAsia="en-US"/>
        </w:rPr>
        <w:t xml:space="preserve">силу </w:t>
      </w:r>
      <w:r>
        <w:rPr>
          <w:sz w:val="28"/>
          <w:szCs w:val="28"/>
          <w:lang w:eastAsia="en-US"/>
        </w:rPr>
        <w:t xml:space="preserve">после его официального обнародования и распространяется на правоотношения  возникшие </w:t>
      </w:r>
      <w:r w:rsidRPr="00EE51AF">
        <w:rPr>
          <w:sz w:val="28"/>
          <w:szCs w:val="28"/>
          <w:lang w:eastAsia="en-US"/>
        </w:rPr>
        <w:t>с 01 января 2021 года.</w:t>
      </w:r>
    </w:p>
    <w:p w:rsidR="00C0143F" w:rsidRPr="00EE51AF" w:rsidRDefault="00C0143F" w:rsidP="00EE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3F" w:rsidRDefault="00C0143F" w:rsidP="00A54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3F" w:rsidRDefault="00C0143F" w:rsidP="00A54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3F" w:rsidRPr="00651195" w:rsidRDefault="00C0143F" w:rsidP="0080798A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3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</w:t>
      </w:r>
      <w:r w:rsidRPr="00651195">
        <w:rPr>
          <w:sz w:val="28"/>
          <w:szCs w:val="28"/>
        </w:rPr>
        <w:t xml:space="preserve"> сельского</w:t>
      </w:r>
    </w:p>
    <w:p w:rsidR="00C0143F" w:rsidRPr="00651195" w:rsidRDefault="00C0143F" w:rsidP="0080798A">
      <w:pPr>
        <w:contextualSpacing/>
        <w:rPr>
          <w:sz w:val="28"/>
          <w:szCs w:val="28"/>
        </w:rPr>
      </w:pPr>
      <w:r w:rsidRPr="00651195">
        <w:rPr>
          <w:sz w:val="28"/>
          <w:szCs w:val="28"/>
        </w:rPr>
        <w:t xml:space="preserve">поселения Павловского района                                                    </w:t>
      </w:r>
      <w:r>
        <w:rPr>
          <w:sz w:val="28"/>
          <w:szCs w:val="28"/>
        </w:rPr>
        <w:t xml:space="preserve">          В.А.Жук</w:t>
      </w:r>
    </w:p>
    <w:p w:rsidR="00C0143F" w:rsidRPr="00EE51AF" w:rsidRDefault="00C0143F" w:rsidP="00A54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3F" w:rsidRPr="00EE51AF" w:rsidRDefault="00C0143F" w:rsidP="006D7101">
      <w:pPr>
        <w:pStyle w:val="ConsNonformat"/>
        <w:widowControl/>
        <w:ind w:rightChars="40" w:right="316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3F" w:rsidRPr="00EE51AF" w:rsidRDefault="00C0143F" w:rsidP="006D7101">
      <w:pPr>
        <w:pStyle w:val="ConsNonformat"/>
        <w:widowControl/>
        <w:ind w:rightChars="40" w:right="316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3F" w:rsidRDefault="00C0143F" w:rsidP="0080798A">
      <w:pPr>
        <w:rPr>
          <w:sz w:val="28"/>
          <w:szCs w:val="28"/>
        </w:rPr>
      </w:pPr>
    </w:p>
    <w:p w:rsidR="00C0143F" w:rsidRPr="00651195" w:rsidRDefault="00C0143F" w:rsidP="0080798A">
      <w:pPr>
        <w:ind w:left="5103"/>
        <w:contextualSpacing/>
        <w:jc w:val="center"/>
        <w:rPr>
          <w:sz w:val="28"/>
          <w:szCs w:val="28"/>
        </w:rPr>
      </w:pPr>
      <w:r w:rsidRPr="00651195">
        <w:rPr>
          <w:sz w:val="28"/>
          <w:szCs w:val="28"/>
        </w:rPr>
        <w:t>ПРИЛОЖЕНИЕ</w:t>
      </w:r>
    </w:p>
    <w:p w:rsidR="00C0143F" w:rsidRPr="00651195" w:rsidRDefault="00C0143F" w:rsidP="0080798A">
      <w:pPr>
        <w:ind w:left="5103"/>
        <w:contextualSpacing/>
        <w:jc w:val="center"/>
        <w:rPr>
          <w:sz w:val="28"/>
          <w:szCs w:val="28"/>
        </w:rPr>
      </w:pPr>
      <w:r w:rsidRPr="00651195">
        <w:rPr>
          <w:sz w:val="28"/>
          <w:szCs w:val="28"/>
        </w:rPr>
        <w:t>к постановлению администрации</w:t>
      </w:r>
    </w:p>
    <w:p w:rsidR="00C0143F" w:rsidRPr="00651195" w:rsidRDefault="00C0143F" w:rsidP="0080798A">
      <w:pPr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Среднечелбасского</w:t>
      </w:r>
      <w:r w:rsidRPr="00651195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651195">
        <w:rPr>
          <w:sz w:val="28"/>
          <w:szCs w:val="28"/>
        </w:rPr>
        <w:t xml:space="preserve"> </w:t>
      </w:r>
    </w:p>
    <w:p w:rsidR="00C0143F" w:rsidRPr="00B361AD" w:rsidRDefault="00C0143F" w:rsidP="0080798A">
      <w:pPr>
        <w:ind w:left="5103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21.06.2021г.</w:t>
      </w:r>
      <w:r w:rsidRPr="00B361AD">
        <w:rPr>
          <w:sz w:val="28"/>
          <w:szCs w:val="28"/>
        </w:rPr>
        <w:t xml:space="preserve">  № </w:t>
      </w:r>
      <w:r>
        <w:rPr>
          <w:sz w:val="28"/>
          <w:szCs w:val="28"/>
        </w:rPr>
        <w:t>62</w:t>
      </w:r>
    </w:p>
    <w:p w:rsidR="00C0143F" w:rsidRPr="00EE51AF" w:rsidRDefault="00C0143F" w:rsidP="0080798A">
      <w:pPr>
        <w:jc w:val="center"/>
        <w:rPr>
          <w:sz w:val="28"/>
          <w:szCs w:val="28"/>
        </w:rPr>
      </w:pPr>
    </w:p>
    <w:p w:rsidR="00C0143F" w:rsidRPr="00EE51AF" w:rsidRDefault="00C0143F" w:rsidP="003A6C80">
      <w:pPr>
        <w:jc w:val="both"/>
        <w:rPr>
          <w:sz w:val="28"/>
          <w:szCs w:val="28"/>
        </w:rPr>
      </w:pPr>
    </w:p>
    <w:p w:rsidR="00C0143F" w:rsidRPr="0080798A" w:rsidRDefault="00C0143F" w:rsidP="00EE51AF">
      <w:pPr>
        <w:autoSpaceDE w:val="0"/>
        <w:autoSpaceDN w:val="0"/>
        <w:adjustRightInd w:val="0"/>
        <w:ind w:right="140"/>
        <w:jc w:val="center"/>
        <w:rPr>
          <w:b/>
          <w:sz w:val="28"/>
          <w:szCs w:val="28"/>
          <w:lang w:eastAsia="en-US"/>
        </w:rPr>
      </w:pPr>
      <w:r w:rsidRPr="0080798A">
        <w:rPr>
          <w:b/>
          <w:sz w:val="28"/>
          <w:szCs w:val="28"/>
          <w:lang w:eastAsia="en-US"/>
        </w:rPr>
        <w:t>ПОРЯДОК</w:t>
      </w:r>
    </w:p>
    <w:p w:rsidR="00C0143F" w:rsidRPr="0080798A" w:rsidRDefault="00C0143F" w:rsidP="00EE51AF">
      <w:pPr>
        <w:autoSpaceDE w:val="0"/>
        <w:autoSpaceDN w:val="0"/>
        <w:adjustRightInd w:val="0"/>
        <w:ind w:left="-142" w:right="140" w:firstLine="851"/>
        <w:jc w:val="center"/>
        <w:rPr>
          <w:b/>
          <w:sz w:val="28"/>
          <w:szCs w:val="28"/>
          <w:lang w:eastAsia="en-US"/>
        </w:rPr>
      </w:pPr>
      <w:r w:rsidRPr="0080798A">
        <w:rPr>
          <w:b/>
          <w:color w:val="000000"/>
          <w:sz w:val="28"/>
          <w:szCs w:val="28"/>
          <w:lang w:eastAsia="en-US"/>
        </w:rPr>
        <w:t>привлечения остатков средств</w:t>
      </w:r>
      <w:r w:rsidRPr="0080798A">
        <w:rPr>
          <w:b/>
          <w:sz w:val="28"/>
          <w:szCs w:val="28"/>
          <w:lang w:eastAsia="en-US"/>
        </w:rPr>
        <w:t xml:space="preserve"> на единый счет местного бюджета и возврата привлеченных средств</w:t>
      </w:r>
    </w:p>
    <w:p w:rsidR="00C0143F" w:rsidRPr="00EE51AF" w:rsidRDefault="00C0143F" w:rsidP="00EE51AF">
      <w:pPr>
        <w:autoSpaceDE w:val="0"/>
        <w:autoSpaceDN w:val="0"/>
        <w:adjustRightInd w:val="0"/>
        <w:ind w:right="140"/>
        <w:jc w:val="center"/>
        <w:rPr>
          <w:sz w:val="28"/>
          <w:szCs w:val="28"/>
          <w:lang w:eastAsia="en-US"/>
        </w:rPr>
      </w:pPr>
    </w:p>
    <w:p w:rsidR="00C0143F" w:rsidRPr="00EE51AF" w:rsidRDefault="00C0143F" w:rsidP="00EE51AF">
      <w:pPr>
        <w:autoSpaceDE w:val="0"/>
        <w:autoSpaceDN w:val="0"/>
        <w:adjustRightInd w:val="0"/>
        <w:ind w:right="140"/>
        <w:jc w:val="center"/>
        <w:rPr>
          <w:b/>
          <w:sz w:val="28"/>
          <w:szCs w:val="28"/>
          <w:lang w:eastAsia="en-US"/>
        </w:rPr>
      </w:pPr>
      <w:smartTag w:uri="urn:schemas-microsoft-com:office:smarttags" w:element="place">
        <w:r w:rsidRPr="00EE51AF">
          <w:rPr>
            <w:b/>
            <w:sz w:val="28"/>
            <w:szCs w:val="28"/>
            <w:lang w:val="en-US" w:eastAsia="en-US"/>
          </w:rPr>
          <w:t>I</w:t>
        </w:r>
        <w:r w:rsidRPr="00EE51AF">
          <w:rPr>
            <w:b/>
            <w:sz w:val="28"/>
            <w:szCs w:val="28"/>
            <w:lang w:eastAsia="en-US"/>
          </w:rPr>
          <w:t>.</w:t>
        </w:r>
      </w:smartTag>
      <w:r w:rsidRPr="00EE51AF">
        <w:rPr>
          <w:b/>
          <w:sz w:val="28"/>
          <w:szCs w:val="28"/>
          <w:lang w:val="en-US" w:eastAsia="en-US"/>
        </w:rPr>
        <w:t> </w:t>
      </w:r>
      <w:r w:rsidRPr="00EE51AF">
        <w:rPr>
          <w:b/>
          <w:sz w:val="28"/>
          <w:szCs w:val="28"/>
          <w:lang w:eastAsia="en-US"/>
        </w:rPr>
        <w:t>Общие положения</w:t>
      </w:r>
    </w:p>
    <w:p w:rsidR="00C0143F" w:rsidRPr="00EE51AF" w:rsidRDefault="00C0143F" w:rsidP="00EE51AF">
      <w:pPr>
        <w:autoSpaceDE w:val="0"/>
        <w:autoSpaceDN w:val="0"/>
        <w:adjustRightInd w:val="0"/>
        <w:ind w:left="-142" w:right="140" w:firstLine="851"/>
        <w:jc w:val="center"/>
        <w:rPr>
          <w:sz w:val="28"/>
          <w:szCs w:val="28"/>
          <w:lang w:eastAsia="en-US"/>
        </w:rPr>
      </w:pP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1. Настоящий Порядок устанавливает правила: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привлечения администрацией Среднечелбасского сельского поселения Павловского района </w:t>
      </w:r>
      <w:r w:rsidRPr="00EE51AF">
        <w:rPr>
          <w:sz w:val="28"/>
          <w:szCs w:val="28"/>
          <w:lang w:eastAsia="en-US"/>
        </w:rPr>
        <w:t xml:space="preserve"> остатков средств на единый счет местного бюджета за счет: 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 муниципальных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>бюджетных и автономных учреждений;</w:t>
      </w:r>
    </w:p>
    <w:p w:rsidR="00C0143F" w:rsidRPr="00EE51AF" w:rsidRDefault="00C0143F" w:rsidP="002D0A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 xml:space="preserve">бюджетными и автономными учреждениями, источником финансового обеспечения которых являются средства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бюджета;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б) возврата с единого счета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 указанных в абзацах втором –</w:t>
      </w:r>
      <w:hyperlink r:id="rId8" w:history="1">
        <w:r w:rsidRPr="00EE51AF">
          <w:rPr>
            <w:sz w:val="28"/>
            <w:szCs w:val="28"/>
            <w:lang w:eastAsia="en-US"/>
          </w:rPr>
          <w:t>четвертом подпункта «а»</w:t>
        </w:r>
      </w:hyperlink>
      <w:r w:rsidRPr="00EE51AF">
        <w:rPr>
          <w:sz w:val="28"/>
          <w:szCs w:val="28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2. Казначейский счет для осуществления и отражения операций с денежными средствами, поступающими во временное распоряжение получателей средств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бюджета, казначейский счет для осуществления и отражения операций с денежными средствами </w:t>
      </w:r>
      <w:r>
        <w:rPr>
          <w:sz w:val="28"/>
          <w:szCs w:val="28"/>
          <w:lang w:eastAsia="en-US"/>
        </w:rPr>
        <w:t>муниципальных</w:t>
      </w:r>
      <w:r w:rsidRPr="00EE51AF">
        <w:rPr>
          <w:sz w:val="28"/>
          <w:szCs w:val="28"/>
          <w:lang w:eastAsia="en-US"/>
        </w:rPr>
        <w:t xml:space="preserve">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</w:t>
      </w:r>
      <w:r>
        <w:rPr>
          <w:sz w:val="28"/>
          <w:szCs w:val="28"/>
          <w:lang w:eastAsia="en-US"/>
        </w:rPr>
        <w:t>муниципальными</w:t>
      </w:r>
      <w:r w:rsidRPr="00EE51AF">
        <w:rPr>
          <w:sz w:val="28"/>
          <w:szCs w:val="28"/>
          <w:lang w:eastAsia="en-US"/>
        </w:rPr>
        <w:t xml:space="preserve"> бюджетными и автономными учреждениями, источником финансового обеспечения которых являются средства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 (</w:t>
      </w:r>
      <w:r w:rsidRPr="00EE51AF">
        <w:rPr>
          <w:color w:val="000000"/>
          <w:sz w:val="28"/>
          <w:szCs w:val="28"/>
          <w:lang w:eastAsia="en-US"/>
        </w:rPr>
        <w:t>далее – казначейские счета)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открываются администрации Среднечелбасского сельского поселения Павловского района </w:t>
      </w:r>
      <w:r w:rsidRPr="00EE51AF">
        <w:rPr>
          <w:sz w:val="28"/>
          <w:szCs w:val="28"/>
          <w:lang w:eastAsia="en-US"/>
        </w:rPr>
        <w:t xml:space="preserve"> в Федеральном казначействе.</w:t>
      </w:r>
    </w:p>
    <w:p w:rsidR="00C0143F" w:rsidRPr="00EE51AF" w:rsidRDefault="00C0143F" w:rsidP="001B36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3.</w:t>
      </w:r>
      <w:r w:rsidRPr="0075524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Администрация Среднечелбасского сельского поселения Павловского района</w:t>
      </w:r>
      <w:r w:rsidRPr="00EE51A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 xml:space="preserve"> осуществляет учет операций в соответствии с настоящим Порядком в части сумм:</w:t>
      </w:r>
    </w:p>
    <w:p w:rsidR="00C0143F" w:rsidRPr="00EE51AF" w:rsidRDefault="00C0143F" w:rsidP="001B36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- поступивших (перечисленных) на единый счет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 с казначейских счетов;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- перечисленных (поступивших) с единого счета </w:t>
      </w:r>
      <w:r>
        <w:rPr>
          <w:sz w:val="28"/>
          <w:szCs w:val="28"/>
          <w:lang w:eastAsia="en-US"/>
        </w:rPr>
        <w:t xml:space="preserve">местного </w:t>
      </w:r>
      <w:r w:rsidRPr="00EE51AF">
        <w:rPr>
          <w:sz w:val="28"/>
          <w:szCs w:val="28"/>
          <w:lang w:eastAsia="en-US"/>
        </w:rPr>
        <w:t xml:space="preserve">бюджета на казначейские счета. 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0143F" w:rsidRPr="00EE51AF" w:rsidRDefault="00C0143F" w:rsidP="005B6CD4">
      <w:pPr>
        <w:autoSpaceDE w:val="0"/>
        <w:autoSpaceDN w:val="0"/>
        <w:adjustRightInd w:val="0"/>
        <w:ind w:right="140"/>
        <w:jc w:val="center"/>
        <w:rPr>
          <w:b/>
          <w:sz w:val="28"/>
          <w:szCs w:val="28"/>
          <w:lang w:eastAsia="en-US"/>
        </w:rPr>
      </w:pPr>
      <w:r w:rsidRPr="00EE51AF">
        <w:rPr>
          <w:b/>
          <w:sz w:val="28"/>
          <w:szCs w:val="28"/>
          <w:lang w:val="en-US" w:eastAsia="en-US"/>
        </w:rPr>
        <w:t>II</w:t>
      </w:r>
      <w:r w:rsidRPr="00EE51AF">
        <w:rPr>
          <w:b/>
          <w:sz w:val="28"/>
          <w:szCs w:val="28"/>
          <w:lang w:eastAsia="en-US"/>
        </w:rPr>
        <w:t>.</w:t>
      </w:r>
      <w:r w:rsidRPr="00EE51AF">
        <w:rPr>
          <w:b/>
          <w:sz w:val="28"/>
          <w:szCs w:val="28"/>
          <w:lang w:val="en-US" w:eastAsia="en-US"/>
        </w:rPr>
        <w:t> </w:t>
      </w:r>
      <w:r w:rsidRPr="00EE51AF">
        <w:rPr>
          <w:b/>
          <w:sz w:val="28"/>
          <w:szCs w:val="28"/>
          <w:lang w:eastAsia="en-US"/>
        </w:rPr>
        <w:t xml:space="preserve">Условия и порядок привлечения остатков </w:t>
      </w:r>
    </w:p>
    <w:p w:rsidR="00C0143F" w:rsidRPr="00EE51AF" w:rsidRDefault="00C0143F" w:rsidP="005B6CD4">
      <w:pPr>
        <w:autoSpaceDE w:val="0"/>
        <w:autoSpaceDN w:val="0"/>
        <w:adjustRightInd w:val="0"/>
        <w:ind w:right="140"/>
        <w:jc w:val="center"/>
        <w:rPr>
          <w:b/>
          <w:sz w:val="28"/>
          <w:szCs w:val="28"/>
          <w:lang w:eastAsia="en-US"/>
        </w:rPr>
      </w:pPr>
      <w:r w:rsidRPr="00EE51AF">
        <w:rPr>
          <w:b/>
          <w:sz w:val="28"/>
          <w:szCs w:val="28"/>
          <w:lang w:eastAsia="en-US"/>
        </w:rPr>
        <w:t xml:space="preserve">средств на единый счет </w:t>
      </w:r>
      <w:r>
        <w:rPr>
          <w:b/>
          <w:sz w:val="28"/>
          <w:szCs w:val="28"/>
          <w:lang w:eastAsia="en-US"/>
        </w:rPr>
        <w:t>местного</w:t>
      </w:r>
      <w:r w:rsidRPr="00EE51AF">
        <w:rPr>
          <w:b/>
          <w:sz w:val="28"/>
          <w:szCs w:val="28"/>
          <w:lang w:eastAsia="en-US"/>
        </w:rPr>
        <w:t xml:space="preserve"> бюджета</w:t>
      </w:r>
    </w:p>
    <w:p w:rsidR="00C0143F" w:rsidRPr="00EE51AF" w:rsidRDefault="00C0143F" w:rsidP="00BA30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0143F" w:rsidRPr="00EE51AF" w:rsidRDefault="00C0143F" w:rsidP="00D43E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 Администрация Среднечелбасского сельского поселения Павловского района </w:t>
      </w:r>
      <w:r w:rsidRPr="00647E79">
        <w:rPr>
          <w:sz w:val="28"/>
          <w:szCs w:val="28"/>
          <w:lang w:eastAsia="en-US"/>
        </w:rPr>
        <w:t xml:space="preserve"> осуществляет</w:t>
      </w:r>
      <w:r>
        <w:rPr>
          <w:sz w:val="28"/>
          <w:szCs w:val="28"/>
          <w:lang w:eastAsia="en-US"/>
        </w:rPr>
        <w:t xml:space="preserve"> </w:t>
      </w:r>
      <w:r w:rsidRPr="00647E79">
        <w:rPr>
          <w:sz w:val="28"/>
          <w:szCs w:val="28"/>
          <w:lang w:eastAsia="en-US"/>
        </w:rPr>
        <w:t>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0143F" w:rsidRPr="00EE51AF" w:rsidRDefault="00C0143F" w:rsidP="004E4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5. Объем привлекаемых средств с казначейских счетов на единый счет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</w:t>
      </w:r>
      <w:r>
        <w:rPr>
          <w:sz w:val="28"/>
          <w:szCs w:val="28"/>
          <w:lang w:eastAsia="en-US"/>
        </w:rPr>
        <w:t xml:space="preserve"> определяется</w:t>
      </w:r>
      <w:r w:rsidRPr="007367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администрацией Среднечелбасского сельского поселения Павловского района</w:t>
      </w:r>
      <w:r w:rsidRPr="00EE51A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 xml:space="preserve">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бюджета.</w:t>
      </w:r>
    </w:p>
    <w:p w:rsidR="00C0143F" w:rsidRPr="00EE51AF" w:rsidRDefault="00C0143F" w:rsidP="007957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6. Объем привлекаемых средств с казначейских счетов должен обеспечивать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>достаточность средств на соответствующем казначейском счете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 xml:space="preserve">для осуществления выплат в рабочий день, следующий за днем привлечения средств на единый счет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</w:t>
      </w:r>
      <w:r w:rsidRPr="00EE51AF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EE51AF">
        <w:rPr>
          <w:color w:val="000000"/>
          <w:sz w:val="28"/>
          <w:szCs w:val="28"/>
          <w:lang w:eastAsia="en-US"/>
        </w:rPr>
        <w:t>на о</w:t>
      </w:r>
      <w:r>
        <w:rPr>
          <w:color w:val="000000"/>
          <w:sz w:val="28"/>
          <w:szCs w:val="28"/>
          <w:lang w:eastAsia="en-US"/>
        </w:rPr>
        <w:t>сновании направленных в</w:t>
      </w:r>
      <w:r w:rsidRPr="007367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администрацией Среднечелбасского сельского поселения Павловского района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EE51AF">
        <w:rPr>
          <w:color w:val="000000"/>
          <w:sz w:val="28"/>
          <w:szCs w:val="28"/>
          <w:lang w:eastAsia="en-US"/>
        </w:rPr>
        <w:t xml:space="preserve">распоряжений о совершении казначейских платежей с казначейских счетов получателями средств </w:t>
      </w:r>
      <w:r>
        <w:rPr>
          <w:color w:val="000000"/>
          <w:sz w:val="28"/>
          <w:szCs w:val="28"/>
          <w:lang w:eastAsia="en-US"/>
        </w:rPr>
        <w:t>местного</w:t>
      </w:r>
      <w:r w:rsidRPr="00EE51AF">
        <w:rPr>
          <w:color w:val="000000"/>
          <w:sz w:val="28"/>
          <w:szCs w:val="28"/>
          <w:lang w:eastAsia="en-US"/>
        </w:rPr>
        <w:t xml:space="preserve"> бюджета, </w:t>
      </w:r>
      <w:r>
        <w:rPr>
          <w:color w:val="000000"/>
          <w:sz w:val="28"/>
          <w:szCs w:val="28"/>
          <w:lang w:eastAsia="en-US"/>
        </w:rPr>
        <w:t>муниципальными</w:t>
      </w:r>
      <w:r w:rsidRPr="00EE51AF">
        <w:rPr>
          <w:color w:val="000000"/>
          <w:sz w:val="28"/>
          <w:szCs w:val="28"/>
          <w:lang w:eastAsia="en-US"/>
        </w:rPr>
        <w:t xml:space="preserve"> бюджетными и автономными учреждениями, юридическими лицами, не являющимися </w:t>
      </w:r>
      <w:r w:rsidRPr="00EE51AF">
        <w:rPr>
          <w:sz w:val="28"/>
          <w:szCs w:val="28"/>
          <w:lang w:eastAsia="en-US"/>
        </w:rPr>
        <w:t xml:space="preserve">участниками бюджетного процесса, </w:t>
      </w:r>
      <w:r>
        <w:rPr>
          <w:sz w:val="28"/>
          <w:szCs w:val="28"/>
          <w:lang w:eastAsia="en-US"/>
        </w:rPr>
        <w:t>муниципальными</w:t>
      </w:r>
      <w:r w:rsidRPr="00EE51AF">
        <w:rPr>
          <w:sz w:val="28"/>
          <w:szCs w:val="28"/>
          <w:lang w:eastAsia="en-US"/>
        </w:rPr>
        <w:t xml:space="preserve"> бюджетными и автономными учреждениями (далее - косвенные участники системы казначейских платежей). </w:t>
      </w:r>
    </w:p>
    <w:p w:rsidR="00C0143F" w:rsidRPr="00EE51AF" w:rsidRDefault="00C0143F" w:rsidP="007957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 Администрация Среднечелбасского сельского поселения Павловского района </w:t>
      </w:r>
      <w:r w:rsidRPr="00EE51AF">
        <w:rPr>
          <w:sz w:val="28"/>
          <w:szCs w:val="28"/>
          <w:lang w:eastAsia="en-US"/>
        </w:rPr>
        <w:t xml:space="preserve"> направляет распоряжения о совершении казначейских платежей по привлечению остатков средств с казначейских счетов на единый счет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0143F" w:rsidRPr="00EE51AF" w:rsidRDefault="00C0143F" w:rsidP="007957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0143F" w:rsidRPr="00EE51AF" w:rsidRDefault="00C0143F" w:rsidP="005B6CD4">
      <w:pPr>
        <w:autoSpaceDE w:val="0"/>
        <w:autoSpaceDN w:val="0"/>
        <w:adjustRightInd w:val="0"/>
        <w:ind w:right="140"/>
        <w:jc w:val="center"/>
        <w:rPr>
          <w:b/>
          <w:sz w:val="28"/>
          <w:szCs w:val="28"/>
          <w:lang w:eastAsia="en-US"/>
        </w:rPr>
      </w:pPr>
      <w:r w:rsidRPr="00EE51AF">
        <w:rPr>
          <w:b/>
          <w:sz w:val="28"/>
          <w:szCs w:val="28"/>
          <w:lang w:val="en-US" w:eastAsia="en-US"/>
        </w:rPr>
        <w:t>III</w:t>
      </w:r>
      <w:r w:rsidRPr="00EE51AF">
        <w:rPr>
          <w:b/>
          <w:sz w:val="28"/>
          <w:szCs w:val="28"/>
          <w:lang w:eastAsia="en-US"/>
        </w:rPr>
        <w:t>.</w:t>
      </w:r>
      <w:r w:rsidRPr="00EE51AF">
        <w:rPr>
          <w:b/>
          <w:sz w:val="28"/>
          <w:szCs w:val="28"/>
          <w:lang w:val="en-US" w:eastAsia="en-US"/>
        </w:rPr>
        <w:t> </w:t>
      </w:r>
      <w:r w:rsidRPr="00EE51AF">
        <w:rPr>
          <w:b/>
          <w:sz w:val="28"/>
          <w:szCs w:val="28"/>
          <w:lang w:eastAsia="en-US"/>
        </w:rPr>
        <w:t xml:space="preserve">Условия и порядок возврата средств, </w:t>
      </w:r>
    </w:p>
    <w:p w:rsidR="00C0143F" w:rsidRPr="00EE51AF" w:rsidRDefault="00C0143F" w:rsidP="005B6CD4">
      <w:pPr>
        <w:autoSpaceDE w:val="0"/>
        <w:autoSpaceDN w:val="0"/>
        <w:adjustRightInd w:val="0"/>
        <w:ind w:right="140"/>
        <w:jc w:val="center"/>
        <w:rPr>
          <w:b/>
          <w:sz w:val="28"/>
          <w:szCs w:val="28"/>
          <w:lang w:eastAsia="en-US"/>
        </w:rPr>
      </w:pPr>
      <w:r w:rsidRPr="00EE51AF">
        <w:rPr>
          <w:b/>
          <w:sz w:val="28"/>
          <w:szCs w:val="28"/>
          <w:lang w:eastAsia="en-US"/>
        </w:rPr>
        <w:t xml:space="preserve">привлеченных на единый счет </w:t>
      </w:r>
      <w:r>
        <w:rPr>
          <w:b/>
          <w:sz w:val="28"/>
          <w:szCs w:val="28"/>
          <w:lang w:eastAsia="en-US"/>
        </w:rPr>
        <w:t>местного</w:t>
      </w:r>
      <w:r w:rsidRPr="00EE51AF">
        <w:rPr>
          <w:b/>
          <w:sz w:val="28"/>
          <w:szCs w:val="28"/>
          <w:lang w:eastAsia="en-US"/>
        </w:rPr>
        <w:t xml:space="preserve"> бюджета</w:t>
      </w:r>
    </w:p>
    <w:p w:rsidR="00C0143F" w:rsidRPr="00EE51AF" w:rsidRDefault="00C0143F" w:rsidP="007957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0143F" w:rsidRDefault="00C0143F" w:rsidP="00C36B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8. </w:t>
      </w:r>
      <w:r>
        <w:rPr>
          <w:sz w:val="28"/>
          <w:szCs w:val="28"/>
          <w:lang w:eastAsia="en-US"/>
        </w:rPr>
        <w:t xml:space="preserve">Администрация Среднечелбасского сельского поселения Павловского района </w:t>
      </w:r>
      <w:r w:rsidRPr="00EE51AF">
        <w:rPr>
          <w:sz w:val="28"/>
          <w:szCs w:val="28"/>
          <w:lang w:eastAsia="en-US"/>
        </w:rPr>
        <w:t xml:space="preserve"> осуществляет возврат привлеченных средств на казначейские счета, с которых они были ранее перечислены на единый счет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бюджета,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</w:t>
      </w:r>
      <w:r>
        <w:rPr>
          <w:sz w:val="28"/>
          <w:szCs w:val="28"/>
          <w:lang w:eastAsia="en-US"/>
        </w:rPr>
        <w:t>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C0143F" w:rsidRPr="00EE51AF" w:rsidRDefault="00C0143F" w:rsidP="00C36B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>9. Для проведения операций со средствами косвенных участников системы казначейских платежей финансов</w:t>
      </w:r>
      <w:r>
        <w:rPr>
          <w:sz w:val="28"/>
          <w:szCs w:val="28"/>
          <w:lang w:eastAsia="en-US"/>
        </w:rPr>
        <w:t xml:space="preserve">ое управление </w:t>
      </w:r>
      <w:r w:rsidRPr="00EE51AF">
        <w:rPr>
          <w:sz w:val="28"/>
          <w:szCs w:val="28"/>
          <w:lang w:eastAsia="en-US"/>
        </w:rPr>
        <w:t xml:space="preserve"> осуществляет возврат средств с единого счета </w:t>
      </w:r>
      <w:r>
        <w:rPr>
          <w:sz w:val="28"/>
          <w:szCs w:val="28"/>
          <w:lang w:eastAsia="en-US"/>
        </w:rPr>
        <w:t>местног</w:t>
      </w:r>
      <w:r w:rsidRPr="00EE51AF">
        <w:rPr>
          <w:sz w:val="28"/>
          <w:szCs w:val="28"/>
          <w:lang w:eastAsia="en-US"/>
        </w:rPr>
        <w:t>о бюджета на соответствующий казначейский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 xml:space="preserve">счет с соблюдением требований, установленных </w:t>
      </w:r>
      <w:hyperlink r:id="rId9" w:history="1">
        <w:r w:rsidRPr="00EE51AF">
          <w:rPr>
            <w:sz w:val="28"/>
            <w:szCs w:val="28"/>
            <w:lang w:eastAsia="en-US"/>
          </w:rPr>
          <w:t xml:space="preserve">пунктом </w:t>
        </w:r>
      </w:hyperlink>
      <w:r w:rsidRPr="00EE51AF">
        <w:rPr>
          <w:sz w:val="28"/>
          <w:szCs w:val="28"/>
          <w:lang w:eastAsia="en-US"/>
        </w:rPr>
        <w:t>11 настоящего Порядка.</w:t>
      </w:r>
    </w:p>
    <w:p w:rsidR="00C0143F" w:rsidRPr="00EE51AF" w:rsidRDefault="00C0143F" w:rsidP="00FA2D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10. Объем возвращаемых средств </w:t>
      </w:r>
      <w:r>
        <w:rPr>
          <w:sz w:val="28"/>
          <w:szCs w:val="28"/>
          <w:lang w:eastAsia="en-US"/>
        </w:rPr>
        <w:t>с единого счета местног</w:t>
      </w:r>
      <w:r w:rsidRPr="00EE51AF">
        <w:rPr>
          <w:sz w:val="28"/>
          <w:szCs w:val="28"/>
          <w:lang w:eastAsia="en-US"/>
        </w:rPr>
        <w:t xml:space="preserve">о бюджета на казначейские </w:t>
      </w:r>
      <w:r>
        <w:rPr>
          <w:sz w:val="28"/>
          <w:szCs w:val="28"/>
          <w:lang w:eastAsia="en-US"/>
        </w:rPr>
        <w:t xml:space="preserve">счета определяется администрацией Среднечелбасского сельского поселения Павловского района </w:t>
      </w:r>
      <w:r w:rsidRPr="00EE51AF">
        <w:rPr>
          <w:sz w:val="28"/>
          <w:szCs w:val="28"/>
          <w:lang w:eastAsia="en-US"/>
        </w:rPr>
        <w:t xml:space="preserve"> исходя из суммы подлежащих оплате распоряжений о совершении казначейских платежей с казначейских счетов</w:t>
      </w:r>
      <w:r>
        <w:rPr>
          <w:sz w:val="28"/>
          <w:szCs w:val="28"/>
          <w:lang w:eastAsia="en-US"/>
        </w:rPr>
        <w:t xml:space="preserve">, направленных в администрацию Среднечелбасского сельского поселения Павловского района  </w:t>
      </w:r>
      <w:r w:rsidRPr="00EE51AF">
        <w:rPr>
          <w:sz w:val="28"/>
          <w:szCs w:val="28"/>
          <w:lang w:eastAsia="en-US"/>
        </w:rPr>
        <w:t xml:space="preserve"> косвенными участниками системы казначейских платежей.</w:t>
      </w:r>
    </w:p>
    <w:p w:rsidR="00C0143F" w:rsidRPr="00EE51AF" w:rsidRDefault="00C0143F" w:rsidP="005A19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51AF">
        <w:rPr>
          <w:sz w:val="28"/>
          <w:szCs w:val="28"/>
          <w:lang w:eastAsia="en-US"/>
        </w:rPr>
        <w:t xml:space="preserve">11. Перечисление средств с единого счета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бюджета, необходимых для обеспечения выплат, предусмотренных пунктом 9 настоящего Порядка, на соответствующий казначейский</w:t>
      </w:r>
      <w:r>
        <w:rPr>
          <w:sz w:val="28"/>
          <w:szCs w:val="28"/>
          <w:lang w:eastAsia="en-US"/>
        </w:rPr>
        <w:t xml:space="preserve"> </w:t>
      </w:r>
      <w:r w:rsidRPr="00EE51AF">
        <w:rPr>
          <w:sz w:val="28"/>
          <w:szCs w:val="28"/>
          <w:lang w:eastAsia="en-US"/>
        </w:rPr>
        <w:t xml:space="preserve">счет осуществляется в пределах суммы, не превышающей разницу между объемом средств, поступивших с казначейского счета на единый счет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бюджета, и объемом средств, перечисленных с единого счета </w:t>
      </w:r>
      <w:r>
        <w:rPr>
          <w:sz w:val="28"/>
          <w:szCs w:val="28"/>
          <w:lang w:eastAsia="en-US"/>
        </w:rPr>
        <w:t>местного</w:t>
      </w:r>
      <w:r w:rsidRPr="00EE51AF">
        <w:rPr>
          <w:sz w:val="28"/>
          <w:szCs w:val="28"/>
          <w:lang w:eastAsia="en-US"/>
        </w:rPr>
        <w:t xml:space="preserve"> бюджета на казначейский счет в течение текущего финансового года.</w:t>
      </w:r>
    </w:p>
    <w:p w:rsidR="00C0143F" w:rsidRPr="00EE51AF" w:rsidRDefault="00C0143F" w:rsidP="007957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1"/>
      <w:bookmarkEnd w:id="0"/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Pr="00651195" w:rsidRDefault="00C0143F" w:rsidP="007367BB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3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</w:t>
      </w:r>
      <w:r w:rsidRPr="00651195">
        <w:rPr>
          <w:sz w:val="28"/>
          <w:szCs w:val="28"/>
        </w:rPr>
        <w:t xml:space="preserve"> сельского</w:t>
      </w:r>
    </w:p>
    <w:p w:rsidR="00C0143F" w:rsidRPr="00651195" w:rsidRDefault="00C0143F" w:rsidP="007367BB">
      <w:pPr>
        <w:contextualSpacing/>
        <w:rPr>
          <w:sz w:val="28"/>
          <w:szCs w:val="28"/>
        </w:rPr>
      </w:pPr>
      <w:r w:rsidRPr="00651195">
        <w:rPr>
          <w:sz w:val="28"/>
          <w:szCs w:val="28"/>
        </w:rPr>
        <w:t xml:space="preserve">поселения Павловского района                                                    </w:t>
      </w:r>
      <w:r>
        <w:rPr>
          <w:sz w:val="28"/>
          <w:szCs w:val="28"/>
        </w:rPr>
        <w:t xml:space="preserve">          В.А.Жук</w:t>
      </w: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D26C8E">
      <w:pPr>
        <w:autoSpaceDE w:val="0"/>
        <w:autoSpaceDN w:val="0"/>
        <w:adjustRightInd w:val="0"/>
        <w:ind w:firstLine="360"/>
        <w:jc w:val="both"/>
      </w:pPr>
    </w:p>
    <w:p w:rsidR="00C0143F" w:rsidRDefault="00C0143F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881438">
        <w:rPr>
          <w:b/>
          <w:sz w:val="28"/>
          <w:szCs w:val="28"/>
        </w:rPr>
        <w:t>ПОЯСНИТЕЛЬНАЯ ЗАПИСКА</w:t>
      </w:r>
    </w:p>
    <w:p w:rsidR="00C0143F" w:rsidRDefault="00C0143F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«</w:t>
      </w:r>
      <w:r w:rsidRPr="00881438">
        <w:rPr>
          <w:b/>
          <w:sz w:val="28"/>
          <w:szCs w:val="28"/>
        </w:rPr>
        <w:t>О Порядке привлечения остатков средств на единый счет местного бюджета и возврата привлеченных средств</w:t>
      </w:r>
      <w:r>
        <w:rPr>
          <w:b/>
          <w:sz w:val="28"/>
          <w:szCs w:val="28"/>
        </w:rPr>
        <w:t>»</w:t>
      </w:r>
    </w:p>
    <w:p w:rsidR="00C0143F" w:rsidRDefault="00C0143F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C0143F" w:rsidRDefault="00C0143F" w:rsidP="008C5AF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разработан в соответствии </w:t>
      </w:r>
      <w:r w:rsidRPr="008C5AFA">
        <w:rPr>
          <w:sz w:val="28"/>
          <w:szCs w:val="28"/>
        </w:rPr>
        <w:t xml:space="preserve">с пунктами </w:t>
      </w:r>
      <w:r>
        <w:rPr>
          <w:sz w:val="28"/>
          <w:szCs w:val="28"/>
        </w:rPr>
        <w:t>10</w:t>
      </w:r>
      <w:r w:rsidRPr="008C5AFA">
        <w:rPr>
          <w:sz w:val="28"/>
          <w:szCs w:val="28"/>
        </w:rPr>
        <w:t>, 13 статьи 236.1 Бюджетно</w:t>
      </w:r>
      <w:r>
        <w:rPr>
          <w:sz w:val="28"/>
          <w:szCs w:val="28"/>
        </w:rPr>
        <w:t xml:space="preserve">го кодекса Российской Федерации в редакции Федерального закона от </w:t>
      </w:r>
      <w:r w:rsidRPr="008C5AFA">
        <w:rPr>
          <w:sz w:val="28"/>
          <w:szCs w:val="28"/>
        </w:rPr>
        <w:t xml:space="preserve">27.12.2019 </w:t>
      </w:r>
      <w:r>
        <w:rPr>
          <w:sz w:val="28"/>
          <w:szCs w:val="28"/>
        </w:rPr>
        <w:t xml:space="preserve">№ </w:t>
      </w:r>
      <w:r w:rsidRPr="008C5AFA">
        <w:rPr>
          <w:sz w:val="28"/>
          <w:szCs w:val="28"/>
        </w:rPr>
        <w:t>479-ФЗ</w:t>
      </w:r>
      <w:r>
        <w:rPr>
          <w:sz w:val="28"/>
          <w:szCs w:val="28"/>
        </w:rPr>
        <w:t xml:space="preserve"> «</w:t>
      </w:r>
      <w:r w:rsidRPr="008C5AFA">
        <w:rPr>
          <w:sz w:val="28"/>
          <w:szCs w:val="28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>
        <w:rPr>
          <w:sz w:val="28"/>
          <w:szCs w:val="28"/>
        </w:rPr>
        <w:t xml:space="preserve">», вступающей в силу 01.01.2021, а также с учетом требований, определенных </w:t>
      </w:r>
      <w:r w:rsidRPr="008C5AFA">
        <w:rPr>
          <w:sz w:val="28"/>
          <w:szCs w:val="28"/>
        </w:rPr>
        <w:t>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>
        <w:rPr>
          <w:sz w:val="28"/>
          <w:szCs w:val="28"/>
        </w:rPr>
        <w:t>.</w:t>
      </w:r>
    </w:p>
    <w:p w:rsidR="00C0143F" w:rsidRDefault="00C0143F" w:rsidP="008C5AF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автономных учреждений, с казначейского счета для осуществления и отражения операций </w:t>
      </w:r>
      <w:r w:rsidRPr="00E54A39">
        <w:rPr>
          <w:sz w:val="28"/>
          <w:szCs w:val="28"/>
        </w:rPr>
        <w:t>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</w:t>
      </w:r>
      <w:r>
        <w:rPr>
          <w:sz w:val="28"/>
          <w:szCs w:val="28"/>
        </w:rPr>
        <w:t>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0143F" w:rsidRPr="00881438" w:rsidRDefault="00C0143F" w:rsidP="008C5AF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проекта не повлечет дополнительных расходов за счет средств местного бюджета.  </w:t>
      </w:r>
    </w:p>
    <w:p w:rsidR="00C0143F" w:rsidRPr="00881438" w:rsidRDefault="00C0143F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:rsidR="00C0143F" w:rsidRPr="00881438" w:rsidRDefault="00C0143F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sectPr w:rsidR="00C0143F" w:rsidRPr="00881438" w:rsidSect="00EE51AF">
      <w:headerReference w:type="firs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3F" w:rsidRDefault="00C0143F" w:rsidP="00602AAE">
      <w:r>
        <w:separator/>
      </w:r>
    </w:p>
  </w:endnote>
  <w:endnote w:type="continuationSeparator" w:id="1">
    <w:p w:rsidR="00C0143F" w:rsidRDefault="00C0143F" w:rsidP="0060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3F" w:rsidRDefault="00C0143F" w:rsidP="00602AAE">
      <w:r>
        <w:separator/>
      </w:r>
    </w:p>
  </w:footnote>
  <w:footnote w:type="continuationSeparator" w:id="1">
    <w:p w:rsidR="00C0143F" w:rsidRDefault="00C0143F" w:rsidP="00602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3F" w:rsidRPr="00506792" w:rsidRDefault="00C0143F" w:rsidP="00506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E0"/>
    <w:multiLevelType w:val="hybridMultilevel"/>
    <w:tmpl w:val="7E74BA0A"/>
    <w:lvl w:ilvl="0" w:tplc="87FC5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953447"/>
    <w:multiLevelType w:val="hybridMultilevel"/>
    <w:tmpl w:val="A8CC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1D2CF4"/>
    <w:multiLevelType w:val="hybridMultilevel"/>
    <w:tmpl w:val="D23E2934"/>
    <w:lvl w:ilvl="0" w:tplc="42BEF398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5A9257B4"/>
    <w:multiLevelType w:val="hybridMultilevel"/>
    <w:tmpl w:val="B14639A0"/>
    <w:lvl w:ilvl="0" w:tplc="285CB6F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DDF"/>
    <w:rsid w:val="00001CA7"/>
    <w:rsid w:val="0000405D"/>
    <w:rsid w:val="0000774B"/>
    <w:rsid w:val="00015048"/>
    <w:rsid w:val="000216E9"/>
    <w:rsid w:val="000226F9"/>
    <w:rsid w:val="00023004"/>
    <w:rsid w:val="00024B9E"/>
    <w:rsid w:val="00030A54"/>
    <w:rsid w:val="00031E34"/>
    <w:rsid w:val="00032E0A"/>
    <w:rsid w:val="00034FDD"/>
    <w:rsid w:val="00036B94"/>
    <w:rsid w:val="00040EC6"/>
    <w:rsid w:val="00043AE4"/>
    <w:rsid w:val="0005286A"/>
    <w:rsid w:val="00055ADF"/>
    <w:rsid w:val="00061077"/>
    <w:rsid w:val="000671FB"/>
    <w:rsid w:val="00074905"/>
    <w:rsid w:val="000753C9"/>
    <w:rsid w:val="000757DD"/>
    <w:rsid w:val="0007734E"/>
    <w:rsid w:val="00080BDE"/>
    <w:rsid w:val="00084F11"/>
    <w:rsid w:val="0009347E"/>
    <w:rsid w:val="000B7FA3"/>
    <w:rsid w:val="000C412B"/>
    <w:rsid w:val="000D21EC"/>
    <w:rsid w:val="000D2C7C"/>
    <w:rsid w:val="000D6535"/>
    <w:rsid w:val="000E13D7"/>
    <w:rsid w:val="000E25A0"/>
    <w:rsid w:val="000F3AF0"/>
    <w:rsid w:val="000F3C54"/>
    <w:rsid w:val="000F5761"/>
    <w:rsid w:val="001010C4"/>
    <w:rsid w:val="00101731"/>
    <w:rsid w:val="001047E5"/>
    <w:rsid w:val="0011068B"/>
    <w:rsid w:val="00117C7C"/>
    <w:rsid w:val="00120A14"/>
    <w:rsid w:val="00120C70"/>
    <w:rsid w:val="001366AC"/>
    <w:rsid w:val="00137438"/>
    <w:rsid w:val="00137F47"/>
    <w:rsid w:val="0014115D"/>
    <w:rsid w:val="0014158E"/>
    <w:rsid w:val="00141F2F"/>
    <w:rsid w:val="00144002"/>
    <w:rsid w:val="00144F43"/>
    <w:rsid w:val="0014646B"/>
    <w:rsid w:val="00151C2F"/>
    <w:rsid w:val="001523A3"/>
    <w:rsid w:val="00152CD3"/>
    <w:rsid w:val="00162E0E"/>
    <w:rsid w:val="00164387"/>
    <w:rsid w:val="00173902"/>
    <w:rsid w:val="001752C3"/>
    <w:rsid w:val="00183661"/>
    <w:rsid w:val="00195532"/>
    <w:rsid w:val="001A059A"/>
    <w:rsid w:val="001A25E4"/>
    <w:rsid w:val="001B3672"/>
    <w:rsid w:val="001B5D18"/>
    <w:rsid w:val="001B6FCD"/>
    <w:rsid w:val="001C1AE2"/>
    <w:rsid w:val="001C226C"/>
    <w:rsid w:val="001C7039"/>
    <w:rsid w:val="001D7C52"/>
    <w:rsid w:val="001E17D5"/>
    <w:rsid w:val="001E217D"/>
    <w:rsid w:val="001E7F11"/>
    <w:rsid w:val="001F6AF2"/>
    <w:rsid w:val="001F70C6"/>
    <w:rsid w:val="00202186"/>
    <w:rsid w:val="0020308E"/>
    <w:rsid w:val="00204DFD"/>
    <w:rsid w:val="00207EDB"/>
    <w:rsid w:val="00216980"/>
    <w:rsid w:val="00222350"/>
    <w:rsid w:val="00225249"/>
    <w:rsid w:val="00230FE9"/>
    <w:rsid w:val="00232DFE"/>
    <w:rsid w:val="00242F46"/>
    <w:rsid w:val="002479FF"/>
    <w:rsid w:val="002505AD"/>
    <w:rsid w:val="00252BED"/>
    <w:rsid w:val="00255264"/>
    <w:rsid w:val="00256BE0"/>
    <w:rsid w:val="002573F5"/>
    <w:rsid w:val="00262165"/>
    <w:rsid w:val="002647FB"/>
    <w:rsid w:val="00283DBA"/>
    <w:rsid w:val="00293814"/>
    <w:rsid w:val="002960F7"/>
    <w:rsid w:val="00297225"/>
    <w:rsid w:val="002A63AB"/>
    <w:rsid w:val="002A6DF0"/>
    <w:rsid w:val="002B0061"/>
    <w:rsid w:val="002B1AD0"/>
    <w:rsid w:val="002B6C75"/>
    <w:rsid w:val="002C0B67"/>
    <w:rsid w:val="002C5499"/>
    <w:rsid w:val="002D0A7B"/>
    <w:rsid w:val="002D7089"/>
    <w:rsid w:val="002E146C"/>
    <w:rsid w:val="002F53AD"/>
    <w:rsid w:val="003200E2"/>
    <w:rsid w:val="00331B49"/>
    <w:rsid w:val="00351BF9"/>
    <w:rsid w:val="00364470"/>
    <w:rsid w:val="00364733"/>
    <w:rsid w:val="00364E6A"/>
    <w:rsid w:val="00367617"/>
    <w:rsid w:val="00374AA2"/>
    <w:rsid w:val="0037773D"/>
    <w:rsid w:val="0038072A"/>
    <w:rsid w:val="003909AD"/>
    <w:rsid w:val="00391823"/>
    <w:rsid w:val="003925EF"/>
    <w:rsid w:val="00392961"/>
    <w:rsid w:val="00393762"/>
    <w:rsid w:val="003A05CD"/>
    <w:rsid w:val="003A09C3"/>
    <w:rsid w:val="003A6C80"/>
    <w:rsid w:val="003B056F"/>
    <w:rsid w:val="003B20F0"/>
    <w:rsid w:val="003B4A7F"/>
    <w:rsid w:val="003C0000"/>
    <w:rsid w:val="003D1BDF"/>
    <w:rsid w:val="003D23D3"/>
    <w:rsid w:val="003D381A"/>
    <w:rsid w:val="003E2237"/>
    <w:rsid w:val="003E2B02"/>
    <w:rsid w:val="003E6EAD"/>
    <w:rsid w:val="003F3041"/>
    <w:rsid w:val="003F35AB"/>
    <w:rsid w:val="003F56DB"/>
    <w:rsid w:val="0040524F"/>
    <w:rsid w:val="00424464"/>
    <w:rsid w:val="004244D0"/>
    <w:rsid w:val="004308A1"/>
    <w:rsid w:val="00430B7E"/>
    <w:rsid w:val="00431FB2"/>
    <w:rsid w:val="00440D5B"/>
    <w:rsid w:val="0045046A"/>
    <w:rsid w:val="0046117A"/>
    <w:rsid w:val="00474527"/>
    <w:rsid w:val="004841BC"/>
    <w:rsid w:val="00496900"/>
    <w:rsid w:val="004A16A9"/>
    <w:rsid w:val="004A1C6A"/>
    <w:rsid w:val="004A7571"/>
    <w:rsid w:val="004B3A69"/>
    <w:rsid w:val="004C42A6"/>
    <w:rsid w:val="004C5472"/>
    <w:rsid w:val="004C7C3A"/>
    <w:rsid w:val="004D0606"/>
    <w:rsid w:val="004D3516"/>
    <w:rsid w:val="004D72C0"/>
    <w:rsid w:val="004D7A2F"/>
    <w:rsid w:val="004D7FB7"/>
    <w:rsid w:val="004E4EA4"/>
    <w:rsid w:val="004F67E2"/>
    <w:rsid w:val="004F7060"/>
    <w:rsid w:val="00506792"/>
    <w:rsid w:val="00513965"/>
    <w:rsid w:val="00540E4F"/>
    <w:rsid w:val="00542287"/>
    <w:rsid w:val="00546A37"/>
    <w:rsid w:val="00546A9E"/>
    <w:rsid w:val="0055179F"/>
    <w:rsid w:val="005521DB"/>
    <w:rsid w:val="0055647E"/>
    <w:rsid w:val="00556DA2"/>
    <w:rsid w:val="005619F8"/>
    <w:rsid w:val="005743A9"/>
    <w:rsid w:val="00577C64"/>
    <w:rsid w:val="00580E82"/>
    <w:rsid w:val="005867AE"/>
    <w:rsid w:val="00591968"/>
    <w:rsid w:val="005925ED"/>
    <w:rsid w:val="00593CD1"/>
    <w:rsid w:val="00597CE1"/>
    <w:rsid w:val="005A197C"/>
    <w:rsid w:val="005A4BD3"/>
    <w:rsid w:val="005A6186"/>
    <w:rsid w:val="005A6F28"/>
    <w:rsid w:val="005B3384"/>
    <w:rsid w:val="005B3890"/>
    <w:rsid w:val="005B3FC1"/>
    <w:rsid w:val="005B6CD4"/>
    <w:rsid w:val="005C41E0"/>
    <w:rsid w:val="005D1338"/>
    <w:rsid w:val="005E5C52"/>
    <w:rsid w:val="005E6843"/>
    <w:rsid w:val="005F05BB"/>
    <w:rsid w:val="005F1312"/>
    <w:rsid w:val="00602AAE"/>
    <w:rsid w:val="00604157"/>
    <w:rsid w:val="00604B82"/>
    <w:rsid w:val="006107EF"/>
    <w:rsid w:val="006176BE"/>
    <w:rsid w:val="006212EA"/>
    <w:rsid w:val="00622FE5"/>
    <w:rsid w:val="00625FEC"/>
    <w:rsid w:val="00626380"/>
    <w:rsid w:val="00632BA3"/>
    <w:rsid w:val="00632F81"/>
    <w:rsid w:val="00640851"/>
    <w:rsid w:val="00646E2A"/>
    <w:rsid w:val="00647E79"/>
    <w:rsid w:val="00650C3E"/>
    <w:rsid w:val="00651195"/>
    <w:rsid w:val="00653243"/>
    <w:rsid w:val="00654F56"/>
    <w:rsid w:val="006605CF"/>
    <w:rsid w:val="00662827"/>
    <w:rsid w:val="00664914"/>
    <w:rsid w:val="006667F6"/>
    <w:rsid w:val="00666871"/>
    <w:rsid w:val="00667F95"/>
    <w:rsid w:val="00671864"/>
    <w:rsid w:val="00675E36"/>
    <w:rsid w:val="006819CB"/>
    <w:rsid w:val="00684217"/>
    <w:rsid w:val="00684CBF"/>
    <w:rsid w:val="00685977"/>
    <w:rsid w:val="00686701"/>
    <w:rsid w:val="00696938"/>
    <w:rsid w:val="006A557D"/>
    <w:rsid w:val="006C297C"/>
    <w:rsid w:val="006C3730"/>
    <w:rsid w:val="006C5953"/>
    <w:rsid w:val="006C781C"/>
    <w:rsid w:val="006D3686"/>
    <w:rsid w:val="006D611B"/>
    <w:rsid w:val="006D61EB"/>
    <w:rsid w:val="006D6A54"/>
    <w:rsid w:val="006D7101"/>
    <w:rsid w:val="006E13AC"/>
    <w:rsid w:val="006E40F8"/>
    <w:rsid w:val="006E7CE6"/>
    <w:rsid w:val="006F0BFF"/>
    <w:rsid w:val="006F5E7C"/>
    <w:rsid w:val="00702ED5"/>
    <w:rsid w:val="00703FB5"/>
    <w:rsid w:val="0070490E"/>
    <w:rsid w:val="00707DB5"/>
    <w:rsid w:val="00710789"/>
    <w:rsid w:val="00715375"/>
    <w:rsid w:val="0071572C"/>
    <w:rsid w:val="00730FBC"/>
    <w:rsid w:val="007320E5"/>
    <w:rsid w:val="007347D6"/>
    <w:rsid w:val="0073558A"/>
    <w:rsid w:val="007367BB"/>
    <w:rsid w:val="00736BD2"/>
    <w:rsid w:val="0073785C"/>
    <w:rsid w:val="00740558"/>
    <w:rsid w:val="00745009"/>
    <w:rsid w:val="00755248"/>
    <w:rsid w:val="00756177"/>
    <w:rsid w:val="007566E4"/>
    <w:rsid w:val="00762FE5"/>
    <w:rsid w:val="0077140A"/>
    <w:rsid w:val="00773652"/>
    <w:rsid w:val="0078026A"/>
    <w:rsid w:val="00784D17"/>
    <w:rsid w:val="007860F9"/>
    <w:rsid w:val="00786B10"/>
    <w:rsid w:val="007957FE"/>
    <w:rsid w:val="007A0272"/>
    <w:rsid w:val="007A5096"/>
    <w:rsid w:val="007B4FA3"/>
    <w:rsid w:val="007B6A70"/>
    <w:rsid w:val="007B773B"/>
    <w:rsid w:val="007C46AC"/>
    <w:rsid w:val="007C60CC"/>
    <w:rsid w:val="007D0328"/>
    <w:rsid w:val="007D2004"/>
    <w:rsid w:val="007D2EC9"/>
    <w:rsid w:val="007D4BC4"/>
    <w:rsid w:val="007D6640"/>
    <w:rsid w:val="007E1F6B"/>
    <w:rsid w:val="007F30EE"/>
    <w:rsid w:val="008018AE"/>
    <w:rsid w:val="00803FE3"/>
    <w:rsid w:val="008042CF"/>
    <w:rsid w:val="0080798A"/>
    <w:rsid w:val="008232A1"/>
    <w:rsid w:val="008237ED"/>
    <w:rsid w:val="008258E7"/>
    <w:rsid w:val="00831421"/>
    <w:rsid w:val="0083246A"/>
    <w:rsid w:val="00834DD9"/>
    <w:rsid w:val="008356A0"/>
    <w:rsid w:val="00844B60"/>
    <w:rsid w:val="0085511F"/>
    <w:rsid w:val="00860AF5"/>
    <w:rsid w:val="00861EEB"/>
    <w:rsid w:val="00877BE4"/>
    <w:rsid w:val="00881438"/>
    <w:rsid w:val="008925BF"/>
    <w:rsid w:val="00892A99"/>
    <w:rsid w:val="008951CB"/>
    <w:rsid w:val="008A26B7"/>
    <w:rsid w:val="008B01CA"/>
    <w:rsid w:val="008B14FE"/>
    <w:rsid w:val="008B2332"/>
    <w:rsid w:val="008B3997"/>
    <w:rsid w:val="008B5FAD"/>
    <w:rsid w:val="008B6875"/>
    <w:rsid w:val="008C38BD"/>
    <w:rsid w:val="008C562C"/>
    <w:rsid w:val="008C5AFA"/>
    <w:rsid w:val="008E49E0"/>
    <w:rsid w:val="008E7DBA"/>
    <w:rsid w:val="008F255A"/>
    <w:rsid w:val="008F6B9B"/>
    <w:rsid w:val="00901946"/>
    <w:rsid w:val="00905DBC"/>
    <w:rsid w:val="009172D6"/>
    <w:rsid w:val="0092026D"/>
    <w:rsid w:val="00931284"/>
    <w:rsid w:val="009331A7"/>
    <w:rsid w:val="00943703"/>
    <w:rsid w:val="00946C6F"/>
    <w:rsid w:val="0095261E"/>
    <w:rsid w:val="00952AC3"/>
    <w:rsid w:val="00962386"/>
    <w:rsid w:val="00966D48"/>
    <w:rsid w:val="00977A17"/>
    <w:rsid w:val="009816C7"/>
    <w:rsid w:val="009863ED"/>
    <w:rsid w:val="00993DDF"/>
    <w:rsid w:val="009A0DD8"/>
    <w:rsid w:val="009B0B3A"/>
    <w:rsid w:val="009B16D0"/>
    <w:rsid w:val="009C509F"/>
    <w:rsid w:val="009C6F6B"/>
    <w:rsid w:val="009D13C3"/>
    <w:rsid w:val="009E2EAA"/>
    <w:rsid w:val="009F49C7"/>
    <w:rsid w:val="009F5AA9"/>
    <w:rsid w:val="00A02887"/>
    <w:rsid w:val="00A02CAF"/>
    <w:rsid w:val="00A03AAD"/>
    <w:rsid w:val="00A04240"/>
    <w:rsid w:val="00A0625E"/>
    <w:rsid w:val="00A0647C"/>
    <w:rsid w:val="00A13519"/>
    <w:rsid w:val="00A23A13"/>
    <w:rsid w:val="00A241E2"/>
    <w:rsid w:val="00A24DE5"/>
    <w:rsid w:val="00A3153F"/>
    <w:rsid w:val="00A321F0"/>
    <w:rsid w:val="00A326BD"/>
    <w:rsid w:val="00A3401F"/>
    <w:rsid w:val="00A34923"/>
    <w:rsid w:val="00A37A82"/>
    <w:rsid w:val="00A430D3"/>
    <w:rsid w:val="00A462A1"/>
    <w:rsid w:val="00A52806"/>
    <w:rsid w:val="00A5441E"/>
    <w:rsid w:val="00A60B62"/>
    <w:rsid w:val="00A61F23"/>
    <w:rsid w:val="00A6456F"/>
    <w:rsid w:val="00A71665"/>
    <w:rsid w:val="00A73024"/>
    <w:rsid w:val="00A73353"/>
    <w:rsid w:val="00A77083"/>
    <w:rsid w:val="00A85003"/>
    <w:rsid w:val="00A86E08"/>
    <w:rsid w:val="00A87B31"/>
    <w:rsid w:val="00A91C68"/>
    <w:rsid w:val="00AA5C13"/>
    <w:rsid w:val="00AA6C9E"/>
    <w:rsid w:val="00AB5753"/>
    <w:rsid w:val="00AC6A13"/>
    <w:rsid w:val="00AE49E2"/>
    <w:rsid w:val="00B059A7"/>
    <w:rsid w:val="00B064C4"/>
    <w:rsid w:val="00B1301D"/>
    <w:rsid w:val="00B20189"/>
    <w:rsid w:val="00B32DD3"/>
    <w:rsid w:val="00B337CF"/>
    <w:rsid w:val="00B361AD"/>
    <w:rsid w:val="00B37786"/>
    <w:rsid w:val="00B50128"/>
    <w:rsid w:val="00B520F7"/>
    <w:rsid w:val="00B556E2"/>
    <w:rsid w:val="00B61FB3"/>
    <w:rsid w:val="00B678D7"/>
    <w:rsid w:val="00B703EF"/>
    <w:rsid w:val="00B70994"/>
    <w:rsid w:val="00B72E81"/>
    <w:rsid w:val="00B75811"/>
    <w:rsid w:val="00B77BD8"/>
    <w:rsid w:val="00BA1254"/>
    <w:rsid w:val="00BA20A0"/>
    <w:rsid w:val="00BA3060"/>
    <w:rsid w:val="00BA6E84"/>
    <w:rsid w:val="00BC0D42"/>
    <w:rsid w:val="00BC2085"/>
    <w:rsid w:val="00BC33EF"/>
    <w:rsid w:val="00BC4636"/>
    <w:rsid w:val="00BC6579"/>
    <w:rsid w:val="00BD784B"/>
    <w:rsid w:val="00BE3917"/>
    <w:rsid w:val="00BE491B"/>
    <w:rsid w:val="00BF01AA"/>
    <w:rsid w:val="00BF0FDC"/>
    <w:rsid w:val="00BF6935"/>
    <w:rsid w:val="00BF6E81"/>
    <w:rsid w:val="00C0143F"/>
    <w:rsid w:val="00C03EA9"/>
    <w:rsid w:val="00C17C4A"/>
    <w:rsid w:val="00C20E7A"/>
    <w:rsid w:val="00C27493"/>
    <w:rsid w:val="00C3270C"/>
    <w:rsid w:val="00C36B60"/>
    <w:rsid w:val="00C4568B"/>
    <w:rsid w:val="00C46AE7"/>
    <w:rsid w:val="00C50FF1"/>
    <w:rsid w:val="00C55C01"/>
    <w:rsid w:val="00C612DE"/>
    <w:rsid w:val="00C615EE"/>
    <w:rsid w:val="00C625B2"/>
    <w:rsid w:val="00C63602"/>
    <w:rsid w:val="00C644E8"/>
    <w:rsid w:val="00C64BA3"/>
    <w:rsid w:val="00C71157"/>
    <w:rsid w:val="00C77961"/>
    <w:rsid w:val="00C80C0F"/>
    <w:rsid w:val="00C84917"/>
    <w:rsid w:val="00C91115"/>
    <w:rsid w:val="00C91335"/>
    <w:rsid w:val="00C974D5"/>
    <w:rsid w:val="00CB0FF4"/>
    <w:rsid w:val="00CB7D07"/>
    <w:rsid w:val="00CC33FD"/>
    <w:rsid w:val="00CC47C5"/>
    <w:rsid w:val="00CC5246"/>
    <w:rsid w:val="00CC78ED"/>
    <w:rsid w:val="00CD3048"/>
    <w:rsid w:val="00CD38FE"/>
    <w:rsid w:val="00CD749F"/>
    <w:rsid w:val="00CE1766"/>
    <w:rsid w:val="00CE4742"/>
    <w:rsid w:val="00CF4B68"/>
    <w:rsid w:val="00CF4CF7"/>
    <w:rsid w:val="00D1123A"/>
    <w:rsid w:val="00D11534"/>
    <w:rsid w:val="00D13F13"/>
    <w:rsid w:val="00D15A01"/>
    <w:rsid w:val="00D17206"/>
    <w:rsid w:val="00D26C8E"/>
    <w:rsid w:val="00D302C9"/>
    <w:rsid w:val="00D417B3"/>
    <w:rsid w:val="00D43E24"/>
    <w:rsid w:val="00D4495E"/>
    <w:rsid w:val="00D46F74"/>
    <w:rsid w:val="00D476DB"/>
    <w:rsid w:val="00D5460F"/>
    <w:rsid w:val="00D55265"/>
    <w:rsid w:val="00D5725E"/>
    <w:rsid w:val="00D74597"/>
    <w:rsid w:val="00D83CF1"/>
    <w:rsid w:val="00D950D3"/>
    <w:rsid w:val="00DA1228"/>
    <w:rsid w:val="00DA5923"/>
    <w:rsid w:val="00DB0AF8"/>
    <w:rsid w:val="00DB2226"/>
    <w:rsid w:val="00DB397F"/>
    <w:rsid w:val="00DC0584"/>
    <w:rsid w:val="00DC2DD9"/>
    <w:rsid w:val="00DC2F35"/>
    <w:rsid w:val="00DC531A"/>
    <w:rsid w:val="00DC67A4"/>
    <w:rsid w:val="00DC6D19"/>
    <w:rsid w:val="00DD72D0"/>
    <w:rsid w:val="00DE35A6"/>
    <w:rsid w:val="00DE6292"/>
    <w:rsid w:val="00DF5E13"/>
    <w:rsid w:val="00E0290D"/>
    <w:rsid w:val="00E0709E"/>
    <w:rsid w:val="00E0737F"/>
    <w:rsid w:val="00E1208E"/>
    <w:rsid w:val="00E16427"/>
    <w:rsid w:val="00E1671F"/>
    <w:rsid w:val="00E2108C"/>
    <w:rsid w:val="00E25545"/>
    <w:rsid w:val="00E30404"/>
    <w:rsid w:val="00E31818"/>
    <w:rsid w:val="00E337CF"/>
    <w:rsid w:val="00E35C64"/>
    <w:rsid w:val="00E43FD9"/>
    <w:rsid w:val="00E50A00"/>
    <w:rsid w:val="00E51F61"/>
    <w:rsid w:val="00E54815"/>
    <w:rsid w:val="00E54A39"/>
    <w:rsid w:val="00E66231"/>
    <w:rsid w:val="00E67165"/>
    <w:rsid w:val="00E7075A"/>
    <w:rsid w:val="00E72CAE"/>
    <w:rsid w:val="00E74AF8"/>
    <w:rsid w:val="00E75EFF"/>
    <w:rsid w:val="00E763BD"/>
    <w:rsid w:val="00E829D9"/>
    <w:rsid w:val="00E846D1"/>
    <w:rsid w:val="00E9248F"/>
    <w:rsid w:val="00E9711E"/>
    <w:rsid w:val="00EA0789"/>
    <w:rsid w:val="00EA122F"/>
    <w:rsid w:val="00EA614F"/>
    <w:rsid w:val="00EA788E"/>
    <w:rsid w:val="00EB14F6"/>
    <w:rsid w:val="00EB2BFA"/>
    <w:rsid w:val="00EB5568"/>
    <w:rsid w:val="00EB68FA"/>
    <w:rsid w:val="00EB7D8B"/>
    <w:rsid w:val="00ED125A"/>
    <w:rsid w:val="00ED4048"/>
    <w:rsid w:val="00ED7F27"/>
    <w:rsid w:val="00EE51AF"/>
    <w:rsid w:val="00EE5AB1"/>
    <w:rsid w:val="00EF37BA"/>
    <w:rsid w:val="00EF7C54"/>
    <w:rsid w:val="00F01391"/>
    <w:rsid w:val="00F04D88"/>
    <w:rsid w:val="00F06A1C"/>
    <w:rsid w:val="00F07877"/>
    <w:rsid w:val="00F07AD9"/>
    <w:rsid w:val="00F14109"/>
    <w:rsid w:val="00F15932"/>
    <w:rsid w:val="00F215CF"/>
    <w:rsid w:val="00F31863"/>
    <w:rsid w:val="00F33CF4"/>
    <w:rsid w:val="00F370C3"/>
    <w:rsid w:val="00F414AB"/>
    <w:rsid w:val="00F47347"/>
    <w:rsid w:val="00F50BAA"/>
    <w:rsid w:val="00F52F30"/>
    <w:rsid w:val="00F632EF"/>
    <w:rsid w:val="00F644B6"/>
    <w:rsid w:val="00F67687"/>
    <w:rsid w:val="00F759A4"/>
    <w:rsid w:val="00F8142F"/>
    <w:rsid w:val="00F84D2A"/>
    <w:rsid w:val="00F900A7"/>
    <w:rsid w:val="00F91F35"/>
    <w:rsid w:val="00F97B40"/>
    <w:rsid w:val="00FA27D3"/>
    <w:rsid w:val="00FA2DF2"/>
    <w:rsid w:val="00FA2F5C"/>
    <w:rsid w:val="00FA61E1"/>
    <w:rsid w:val="00FA7DFC"/>
    <w:rsid w:val="00FB51A7"/>
    <w:rsid w:val="00FC3B27"/>
    <w:rsid w:val="00FF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DDF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D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D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3DD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Header">
    <w:name w:val="header"/>
    <w:aliases w:val="Header Char"/>
    <w:basedOn w:val="Normal"/>
    <w:link w:val="HeaderChar1"/>
    <w:uiPriority w:val="99"/>
    <w:rsid w:val="00993DDF"/>
    <w:pPr>
      <w:tabs>
        <w:tab w:val="center" w:pos="4677"/>
        <w:tab w:val="right" w:pos="9355"/>
      </w:tabs>
    </w:pPr>
  </w:style>
  <w:style w:type="character" w:customStyle="1" w:styleId="HeaderChar1">
    <w:name w:val="Header Char1"/>
    <w:aliases w:val="Header Char Char"/>
    <w:basedOn w:val="DefaultParagraphFont"/>
    <w:link w:val="Header"/>
    <w:uiPriority w:val="99"/>
    <w:locked/>
    <w:rsid w:val="00993DD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93D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93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93D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3040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Footer">
    <w:name w:val="footer"/>
    <w:basedOn w:val="Normal"/>
    <w:link w:val="FooterChar"/>
    <w:uiPriority w:val="99"/>
    <w:rsid w:val="00BA6E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E8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D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048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1E17D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320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2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0E5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0E5"/>
    <w:rPr>
      <w:b/>
      <w:bCs/>
    </w:rPr>
  </w:style>
  <w:style w:type="paragraph" w:styleId="ListParagraph">
    <w:name w:val="List Paragraph"/>
    <w:basedOn w:val="Normal"/>
    <w:uiPriority w:val="99"/>
    <w:qFormat/>
    <w:rsid w:val="00546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3F44EC926F6B0E58375C31F66F8114F65867139A37F2EEBBBE001776A16677FCF6EA84E08DB77A372B43CB3AA1BCDAA8D76BC2C1C7CEANFl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5</Pages>
  <Words>1475</Words>
  <Characters>8414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gaikalova</dc:creator>
  <cp:keywords/>
  <dc:description/>
  <cp:lastModifiedBy>Дмитрий Каленюк</cp:lastModifiedBy>
  <cp:revision>8</cp:revision>
  <cp:lastPrinted>2021-06-28T11:03:00Z</cp:lastPrinted>
  <dcterms:created xsi:type="dcterms:W3CDTF">2021-03-03T12:17:00Z</dcterms:created>
  <dcterms:modified xsi:type="dcterms:W3CDTF">2021-07-30T12:38:00Z</dcterms:modified>
</cp:coreProperties>
</file>