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3C" w:rsidRPr="001C680C" w:rsidRDefault="003A673C" w:rsidP="006A05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B2A64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6" o:title=""/>
          </v:shape>
        </w:pict>
      </w:r>
    </w:p>
    <w:p w:rsidR="003A673C" w:rsidRPr="001C680C" w:rsidRDefault="003A673C" w:rsidP="006A05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C680C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3A673C" w:rsidRPr="001C680C" w:rsidRDefault="003A673C" w:rsidP="006A05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C680C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3A673C" w:rsidRPr="001C680C" w:rsidRDefault="003A673C" w:rsidP="006A0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73C" w:rsidRPr="001C680C" w:rsidRDefault="003A673C" w:rsidP="006A053B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3A673C" w:rsidRPr="001C680C" w:rsidRDefault="003A673C" w:rsidP="006A053B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C680C">
        <w:rPr>
          <w:rFonts w:ascii="Times New Roman" w:hAnsi="Times New Roman"/>
          <w:b/>
          <w:sz w:val="32"/>
          <w:szCs w:val="32"/>
        </w:rPr>
        <w:t>ПОСТАНОВЛЕНИЕ</w:t>
      </w:r>
    </w:p>
    <w:p w:rsidR="003A673C" w:rsidRPr="001C680C" w:rsidRDefault="003A673C" w:rsidP="006A053B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3A673C" w:rsidRPr="001C680C" w:rsidRDefault="003A673C" w:rsidP="006A053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декабря 2020 года                                                                                    №  152</w:t>
      </w:r>
      <w:bookmarkStart w:id="0" w:name="_GoBack"/>
      <w:bookmarkEnd w:id="0"/>
    </w:p>
    <w:p w:rsidR="003A673C" w:rsidRPr="001C680C" w:rsidRDefault="003A673C" w:rsidP="006A053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C68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1C680C">
        <w:rPr>
          <w:rFonts w:ascii="Times New Roman" w:hAnsi="Times New Roman"/>
          <w:sz w:val="28"/>
          <w:szCs w:val="28"/>
        </w:rPr>
        <w:t xml:space="preserve">  поселок Октябрьский</w:t>
      </w:r>
    </w:p>
    <w:p w:rsidR="003A673C" w:rsidRPr="00E5408F" w:rsidRDefault="003A673C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673C" w:rsidRPr="00E5408F" w:rsidRDefault="003A673C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673C" w:rsidRPr="00E5408F" w:rsidRDefault="003A673C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>Об утверждении порядка получения согласия собственника</w:t>
      </w:r>
    </w:p>
    <w:p w:rsidR="003A673C" w:rsidRPr="00E5408F" w:rsidRDefault="003A673C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>земельного участка (объекта имущественного комплекса), находяще</w:t>
      </w:r>
      <w:r>
        <w:rPr>
          <w:rFonts w:ascii="Times New Roman" w:hAnsi="Times New Roman" w:cs="Times New Roman"/>
          <w:sz w:val="28"/>
          <w:szCs w:val="28"/>
        </w:rPr>
        <w:t>гося в собственности Среднечелбасского</w:t>
      </w:r>
      <w:r w:rsidRPr="00E5408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</w:t>
      </w:r>
    </w:p>
    <w:p w:rsidR="003A673C" w:rsidRPr="00E5408F" w:rsidRDefault="003A673C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673C" w:rsidRPr="00E5408F" w:rsidRDefault="003A673C" w:rsidP="006F2CF8">
      <w:pPr>
        <w:pStyle w:val="ConsPlusNormal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В соответствии с Законом Краснодарского края от 01.03.2011 № 2195-КЗ "Об организации деятельности розничных рынков, ярмарок и агропромышленных выставок-ярмарок на территории Краснодарского края" постановляю:</w:t>
      </w:r>
    </w:p>
    <w:p w:rsidR="003A673C" w:rsidRPr="00E5408F" w:rsidRDefault="003A673C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1. Утвердить прилагаемый Порядок получения согласия собственника земельного участка (объекта имущественного комплекса), находяще</w:t>
      </w:r>
      <w:r>
        <w:rPr>
          <w:sz w:val="28"/>
          <w:szCs w:val="28"/>
        </w:rPr>
        <w:t>гося в собственности Среднечелбасского</w:t>
      </w:r>
      <w:r w:rsidRPr="00E5408F">
        <w:rPr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 (далее - Порядок).</w:t>
      </w:r>
    </w:p>
    <w:p w:rsidR="003A673C" w:rsidRPr="003558CC" w:rsidRDefault="003A673C" w:rsidP="003558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58CC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>на официальном сайте Среднечелбасского</w:t>
      </w:r>
      <w:r w:rsidRPr="003558CC">
        <w:rPr>
          <w:sz w:val="28"/>
          <w:szCs w:val="28"/>
        </w:rPr>
        <w:t xml:space="preserve"> сельского поселения Павловского района в информационно-телекоммуника</w:t>
      </w:r>
      <w:r>
        <w:rPr>
          <w:sz w:val="28"/>
          <w:szCs w:val="28"/>
        </w:rPr>
        <w:t>ционной сети «Интернет»</w:t>
      </w:r>
      <w:r w:rsidRPr="003558CC">
        <w:rPr>
          <w:sz w:val="28"/>
          <w:szCs w:val="28"/>
        </w:rPr>
        <w:t>.</w:t>
      </w:r>
    </w:p>
    <w:p w:rsidR="003A673C" w:rsidRPr="003558CC" w:rsidRDefault="003A673C" w:rsidP="003558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558CC">
        <w:rPr>
          <w:sz w:val="28"/>
          <w:szCs w:val="28"/>
        </w:rPr>
        <w:t>Контроль за выполнен</w:t>
      </w:r>
      <w:r>
        <w:rPr>
          <w:sz w:val="28"/>
          <w:szCs w:val="28"/>
        </w:rPr>
        <w:t>ием настоящего постановления оставляю за собой</w:t>
      </w:r>
      <w:r w:rsidRPr="003558CC">
        <w:rPr>
          <w:sz w:val="28"/>
          <w:szCs w:val="28"/>
        </w:rPr>
        <w:t>.</w:t>
      </w:r>
    </w:p>
    <w:p w:rsidR="003A673C" w:rsidRPr="00E5408F" w:rsidRDefault="003A673C" w:rsidP="003558CC">
      <w:pPr>
        <w:pStyle w:val="ConsPlusNormal"/>
        <w:jc w:val="both"/>
        <w:rPr>
          <w:sz w:val="28"/>
          <w:szCs w:val="28"/>
        </w:rPr>
      </w:pPr>
      <w:r w:rsidRPr="003558CC">
        <w:rPr>
          <w:sz w:val="28"/>
          <w:szCs w:val="28"/>
        </w:rPr>
        <w:t xml:space="preserve"> 4. Постановление вступает в силу после его официального обнародования</w:t>
      </w:r>
      <w:r>
        <w:rPr>
          <w:sz w:val="28"/>
          <w:szCs w:val="28"/>
        </w:rPr>
        <w:t>.</w:t>
      </w:r>
    </w:p>
    <w:p w:rsidR="003A673C" w:rsidRDefault="003A673C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3A673C" w:rsidRDefault="003A673C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3A673C" w:rsidRPr="003558CC" w:rsidRDefault="003A673C" w:rsidP="003558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Среднечелбасского</w:t>
      </w:r>
      <w:r w:rsidRPr="003558CC">
        <w:rPr>
          <w:sz w:val="28"/>
          <w:szCs w:val="28"/>
        </w:rPr>
        <w:t xml:space="preserve"> сельского поселения </w:t>
      </w:r>
    </w:p>
    <w:p w:rsidR="003A673C" w:rsidRPr="00E5408F" w:rsidRDefault="003A673C" w:rsidP="003558CC">
      <w:pPr>
        <w:pStyle w:val="ConsPlusNormal"/>
        <w:ind w:firstLine="540"/>
        <w:jc w:val="both"/>
        <w:rPr>
          <w:sz w:val="28"/>
          <w:szCs w:val="28"/>
        </w:rPr>
      </w:pPr>
      <w:r w:rsidRPr="003558CC">
        <w:rPr>
          <w:sz w:val="28"/>
          <w:szCs w:val="28"/>
        </w:rPr>
        <w:t xml:space="preserve">Павловского района    </w:t>
      </w:r>
      <w:r w:rsidRPr="003558C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В.А. Жук</w:t>
      </w:r>
    </w:p>
    <w:p w:rsidR="003A673C" w:rsidRPr="00E5408F" w:rsidRDefault="003A673C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3A673C" w:rsidRPr="00E5408F" w:rsidRDefault="003A673C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3A673C" w:rsidRPr="00E5408F" w:rsidRDefault="003A673C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3A673C" w:rsidRPr="00E5408F" w:rsidRDefault="003A673C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3A673C" w:rsidRPr="00E5408F" w:rsidRDefault="003A673C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3A673C" w:rsidRPr="00E5408F" w:rsidRDefault="003A673C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3A673C" w:rsidRPr="00E5408F" w:rsidRDefault="003A673C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3A673C" w:rsidRPr="00E5408F" w:rsidRDefault="003A673C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3A673C" w:rsidRPr="00E5408F" w:rsidRDefault="003A673C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3A673C" w:rsidRDefault="003A673C" w:rsidP="003558CC">
      <w:pPr>
        <w:pStyle w:val="ConsPlusNormal"/>
        <w:jc w:val="center"/>
        <w:outlineLvl w:val="0"/>
        <w:rPr>
          <w:sz w:val="28"/>
          <w:szCs w:val="28"/>
        </w:rPr>
      </w:pPr>
    </w:p>
    <w:p w:rsidR="003A673C" w:rsidRPr="00E5408F" w:rsidRDefault="003A673C" w:rsidP="006F2CF8">
      <w:pPr>
        <w:pStyle w:val="ConsPlusNormal"/>
        <w:jc w:val="right"/>
        <w:outlineLvl w:val="0"/>
        <w:rPr>
          <w:sz w:val="28"/>
          <w:szCs w:val="28"/>
        </w:rPr>
      </w:pPr>
      <w:r w:rsidRPr="00E5408F">
        <w:rPr>
          <w:sz w:val="28"/>
          <w:szCs w:val="28"/>
        </w:rPr>
        <w:t>Утвержден</w:t>
      </w:r>
    </w:p>
    <w:p w:rsidR="003A673C" w:rsidRPr="00E5408F" w:rsidRDefault="003A673C" w:rsidP="002365E8">
      <w:pPr>
        <w:pStyle w:val="ConsPlusNormal"/>
        <w:jc w:val="right"/>
        <w:rPr>
          <w:sz w:val="28"/>
          <w:szCs w:val="28"/>
        </w:rPr>
      </w:pPr>
      <w:r w:rsidRPr="00E5408F">
        <w:rPr>
          <w:sz w:val="28"/>
          <w:szCs w:val="28"/>
        </w:rPr>
        <w:t xml:space="preserve">постановлением Администрации </w:t>
      </w:r>
    </w:p>
    <w:p w:rsidR="003A673C" w:rsidRPr="00E5408F" w:rsidRDefault="003A673C" w:rsidP="002365E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Среднечелбасского</w:t>
      </w:r>
      <w:r w:rsidRPr="00E5408F">
        <w:rPr>
          <w:sz w:val="28"/>
          <w:szCs w:val="28"/>
        </w:rPr>
        <w:t xml:space="preserve"> сельского поселения </w:t>
      </w:r>
    </w:p>
    <w:p w:rsidR="003A673C" w:rsidRPr="00E5408F" w:rsidRDefault="003A673C" w:rsidP="003558C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E5408F">
        <w:rPr>
          <w:sz w:val="28"/>
          <w:szCs w:val="28"/>
        </w:rPr>
        <w:t>Павловского района</w:t>
      </w:r>
    </w:p>
    <w:p w:rsidR="003A673C" w:rsidRPr="00E5408F" w:rsidRDefault="003A673C" w:rsidP="002365E8">
      <w:pPr>
        <w:pStyle w:val="ConsPlusNormal"/>
        <w:jc w:val="right"/>
        <w:rPr>
          <w:sz w:val="28"/>
          <w:szCs w:val="28"/>
        </w:rPr>
      </w:pPr>
    </w:p>
    <w:p w:rsidR="003A673C" w:rsidRPr="00E5408F" w:rsidRDefault="003A673C" w:rsidP="002365E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24.12.2020г. № 152</w:t>
      </w:r>
    </w:p>
    <w:p w:rsidR="003A673C" w:rsidRPr="00E5408F" w:rsidRDefault="003A673C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3A673C" w:rsidRPr="00E5408F" w:rsidRDefault="003A673C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 w:rsidRPr="00E5408F">
        <w:rPr>
          <w:rFonts w:ascii="Times New Roman" w:hAnsi="Times New Roman" w:cs="Times New Roman"/>
          <w:sz w:val="28"/>
          <w:szCs w:val="28"/>
        </w:rPr>
        <w:t>Порядок</w:t>
      </w:r>
    </w:p>
    <w:p w:rsidR="003A673C" w:rsidRPr="00E5408F" w:rsidRDefault="003A673C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>получения согласия собственника земельного участка (объекта имущественного комплекса), находяще</w:t>
      </w:r>
      <w:r>
        <w:rPr>
          <w:rFonts w:ascii="Times New Roman" w:hAnsi="Times New Roman" w:cs="Times New Roman"/>
          <w:sz w:val="28"/>
          <w:szCs w:val="28"/>
        </w:rPr>
        <w:t>гося в собственности Среднечелбасского</w:t>
      </w:r>
      <w:r w:rsidRPr="00E5408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для проведения на его территории ярмарки, выставки-ярмарки</w:t>
      </w:r>
    </w:p>
    <w:p w:rsidR="003A673C" w:rsidRPr="00E5408F" w:rsidRDefault="003A673C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673C" w:rsidRPr="00E5408F" w:rsidRDefault="003A673C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1. 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>
        <w:rPr>
          <w:sz w:val="28"/>
          <w:szCs w:val="28"/>
        </w:rPr>
        <w:t>Среднечелбасского</w:t>
      </w:r>
      <w:r w:rsidRPr="00E5408F">
        <w:rPr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 (далее - согласие).</w:t>
      </w:r>
    </w:p>
    <w:p w:rsidR="003A673C" w:rsidRPr="00E5408F" w:rsidRDefault="003A673C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</w:t>
      </w:r>
      <w:r>
        <w:rPr>
          <w:sz w:val="28"/>
          <w:szCs w:val="28"/>
        </w:rPr>
        <w:t>администрация Среднечелбасского</w:t>
      </w:r>
      <w:r w:rsidRPr="00E5408F">
        <w:rPr>
          <w:sz w:val="28"/>
          <w:szCs w:val="28"/>
        </w:rPr>
        <w:t xml:space="preserve"> сельского поселения Павловского района</w:t>
      </w:r>
      <w:r>
        <w:rPr>
          <w:sz w:val="28"/>
          <w:szCs w:val="28"/>
        </w:rPr>
        <w:t>.</w:t>
      </w:r>
    </w:p>
    <w:p w:rsidR="003A673C" w:rsidRPr="00E5408F" w:rsidRDefault="003A673C" w:rsidP="002365E8">
      <w:pPr>
        <w:pStyle w:val="ConsPlusNormal"/>
        <w:ind w:firstLine="539"/>
        <w:jc w:val="both"/>
        <w:rPr>
          <w:sz w:val="28"/>
          <w:szCs w:val="28"/>
        </w:rPr>
      </w:pPr>
      <w:bookmarkStart w:id="2" w:name="Par36"/>
      <w:bookmarkEnd w:id="2"/>
      <w:r w:rsidRPr="00E5408F">
        <w:rPr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</w:t>
      </w:r>
      <w:r>
        <w:rPr>
          <w:sz w:val="28"/>
          <w:szCs w:val="28"/>
        </w:rPr>
        <w:t>а</w:t>
      </w:r>
      <w:r w:rsidRPr="00E5408F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Среднечелбасского</w:t>
      </w:r>
      <w:r w:rsidRPr="00E5408F">
        <w:rPr>
          <w:sz w:val="28"/>
          <w:szCs w:val="28"/>
        </w:rPr>
        <w:t xml:space="preserve"> сельского поселения Павловского района (далее –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3A673C" w:rsidRPr="00E5408F" w:rsidRDefault="003A673C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Заявление должно содержать:</w:t>
      </w:r>
    </w:p>
    <w:p w:rsidR="003A673C" w:rsidRPr="00E5408F" w:rsidRDefault="003A673C" w:rsidP="002365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5408F">
        <w:rPr>
          <w:rFonts w:ascii="Times New Roman" w:hAnsi="Times New Roman"/>
          <w:sz w:val="28"/>
          <w:szCs w:val="28"/>
        </w:rPr>
        <w:t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3A673C" w:rsidRPr="00E5408F" w:rsidRDefault="003A673C" w:rsidP="002365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5408F">
        <w:rPr>
          <w:rFonts w:ascii="Times New Roman" w:hAnsi="Times New Roman"/>
          <w:sz w:val="28"/>
          <w:szCs w:val="28"/>
        </w:rPr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3A673C" w:rsidRPr="00E5408F" w:rsidRDefault="003A673C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3) 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3A673C" w:rsidRPr="00E5408F" w:rsidRDefault="003A673C" w:rsidP="002365E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Среднечелбасского</w:t>
      </w:r>
      <w:r w:rsidRPr="003558CC">
        <w:rPr>
          <w:sz w:val="28"/>
          <w:szCs w:val="28"/>
        </w:rPr>
        <w:t xml:space="preserve"> сельского поселения Павловского района</w:t>
      </w:r>
      <w:r w:rsidRPr="00E5408F">
        <w:rPr>
          <w:sz w:val="28"/>
          <w:szCs w:val="28"/>
        </w:rPr>
        <w:t xml:space="preserve"> самостоятельно запрашивает выписку из ЕГРЮЛ, ЕГРИП в отношении заявителя, в случае, если он не предоставил её при подаче заявления.</w:t>
      </w:r>
    </w:p>
    <w:p w:rsidR="003A673C" w:rsidRPr="00E5408F" w:rsidRDefault="003A673C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4. </w:t>
      </w:r>
      <w:r>
        <w:rPr>
          <w:sz w:val="28"/>
          <w:szCs w:val="28"/>
        </w:rPr>
        <w:t>Администрация Среднечелбасского</w:t>
      </w:r>
      <w:r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регистрирует заявление о получении согласия в день поступления.</w:t>
      </w:r>
    </w:p>
    <w:p w:rsidR="003A673C" w:rsidRDefault="003A673C" w:rsidP="002365E8">
      <w:pPr>
        <w:pStyle w:val="ConsPlusNormal"/>
        <w:ind w:firstLine="539"/>
        <w:jc w:val="both"/>
        <w:rPr>
          <w:sz w:val="28"/>
          <w:szCs w:val="28"/>
        </w:rPr>
      </w:pPr>
      <w:bookmarkStart w:id="3" w:name="Par39"/>
      <w:bookmarkEnd w:id="3"/>
    </w:p>
    <w:p w:rsidR="003A673C" w:rsidRDefault="003A673C" w:rsidP="002365E8">
      <w:pPr>
        <w:pStyle w:val="ConsPlusNormal"/>
        <w:ind w:firstLine="539"/>
        <w:jc w:val="both"/>
        <w:rPr>
          <w:sz w:val="28"/>
          <w:szCs w:val="28"/>
        </w:rPr>
      </w:pPr>
    </w:p>
    <w:p w:rsidR="003A673C" w:rsidRDefault="003A673C" w:rsidP="00F10D1E">
      <w:pPr>
        <w:pStyle w:val="ConsPlusNormal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3A673C" w:rsidRPr="00E5408F" w:rsidRDefault="003A673C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В случае непредставления заявителем сведений, указанных в пункте 3 настоящего Порядка, </w:t>
      </w:r>
      <w:r>
        <w:rPr>
          <w:sz w:val="28"/>
          <w:szCs w:val="28"/>
        </w:rPr>
        <w:t>администрация Среднечелбасского</w:t>
      </w:r>
      <w:r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 xml:space="preserve">уведомляет в форме электронного документа по адресу электронной почты, указанному в заявлении о получении согласия, поступившем в </w:t>
      </w:r>
      <w:r w:rsidRPr="003558CC">
        <w:rPr>
          <w:sz w:val="28"/>
          <w:szCs w:val="28"/>
        </w:rPr>
        <w:t>Администраци</w:t>
      </w:r>
      <w:r>
        <w:rPr>
          <w:sz w:val="28"/>
          <w:szCs w:val="28"/>
        </w:rPr>
        <w:t>ю Среднечелбасского</w:t>
      </w:r>
      <w:r w:rsidRPr="003558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E5408F">
        <w:rPr>
          <w:sz w:val="28"/>
          <w:szCs w:val="28"/>
        </w:rPr>
        <w:t xml:space="preserve">в форме электронного документа, и в письменной форме по почтовому адресу, указанному в заявлении о получении согласия, поступившем в </w:t>
      </w:r>
      <w:r>
        <w:rPr>
          <w:sz w:val="28"/>
          <w:szCs w:val="28"/>
        </w:rPr>
        <w:t>а</w:t>
      </w:r>
      <w:r w:rsidRPr="003558CC">
        <w:rPr>
          <w:sz w:val="28"/>
          <w:szCs w:val="28"/>
        </w:rPr>
        <w:t>дминистраци</w:t>
      </w:r>
      <w:r>
        <w:rPr>
          <w:sz w:val="28"/>
          <w:szCs w:val="28"/>
        </w:rPr>
        <w:t>ю Среднечелбасского</w:t>
      </w:r>
      <w:r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в письменной форме, в целях устранения заявителем указанных замечаний.</w:t>
      </w:r>
    </w:p>
    <w:p w:rsidR="003A673C" w:rsidRPr="00E5408F" w:rsidRDefault="003A673C" w:rsidP="002365E8">
      <w:pPr>
        <w:pStyle w:val="ConsPlusNormal"/>
        <w:ind w:firstLine="539"/>
        <w:jc w:val="both"/>
        <w:rPr>
          <w:sz w:val="28"/>
          <w:szCs w:val="28"/>
        </w:rPr>
      </w:pPr>
      <w:bookmarkStart w:id="4" w:name="Par40"/>
      <w:bookmarkEnd w:id="4"/>
      <w:r w:rsidRPr="00E5408F">
        <w:rPr>
          <w:sz w:val="28"/>
          <w:szCs w:val="28"/>
        </w:rPr>
        <w:t xml:space="preserve">Указанное уведомление направляется </w:t>
      </w:r>
      <w:r>
        <w:rPr>
          <w:sz w:val="28"/>
          <w:szCs w:val="28"/>
        </w:rPr>
        <w:t>администрацией</w:t>
      </w:r>
      <w:r w:rsidRPr="00E5408F">
        <w:rPr>
          <w:sz w:val="28"/>
          <w:szCs w:val="28"/>
        </w:rPr>
        <w:t xml:space="preserve"> заявителю в течение 3 рабочих дней со дня регистрации заявления в целях представления без повторной регистрации заявителем соответствующих документов (устранения замечаний) в течение 5 дней с момента получения уведомления.</w:t>
      </w:r>
    </w:p>
    <w:p w:rsidR="003A673C" w:rsidRPr="00E5408F" w:rsidRDefault="003A673C" w:rsidP="002365E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Среднечелбасского</w:t>
      </w:r>
      <w:r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рассматривает заявление и документы в срок не более 10 дней с момента их регистрации и принимает одно из следующих решений:</w:t>
      </w:r>
    </w:p>
    <w:p w:rsidR="003A673C" w:rsidRPr="00E5408F" w:rsidRDefault="003A673C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1) о выдаче согласия;</w:t>
      </w:r>
    </w:p>
    <w:p w:rsidR="003A673C" w:rsidRPr="00E5408F" w:rsidRDefault="003A673C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2) об отказе в выдаче согласия.</w:t>
      </w:r>
    </w:p>
    <w:p w:rsidR="003A673C" w:rsidRPr="00E5408F" w:rsidRDefault="003A673C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3A673C" w:rsidRPr="00E5408F" w:rsidRDefault="003A673C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</w:t>
      </w:r>
      <w:r>
        <w:rPr>
          <w:sz w:val="28"/>
          <w:szCs w:val="28"/>
        </w:rPr>
        <w:t>главой а</w:t>
      </w:r>
      <w:r w:rsidRPr="00F10D1E">
        <w:rPr>
          <w:sz w:val="28"/>
          <w:szCs w:val="28"/>
        </w:rPr>
        <w:t>дминистраци</w:t>
      </w:r>
      <w:r>
        <w:rPr>
          <w:sz w:val="28"/>
          <w:szCs w:val="28"/>
        </w:rPr>
        <w:t>и Среднечелбасского</w:t>
      </w:r>
      <w:r w:rsidRPr="00F10D1E">
        <w:rPr>
          <w:sz w:val="28"/>
          <w:szCs w:val="28"/>
        </w:rPr>
        <w:t xml:space="preserve"> сельского поселения</w:t>
      </w:r>
      <w:r w:rsidRPr="00E5408F">
        <w:rPr>
          <w:sz w:val="28"/>
          <w:szCs w:val="28"/>
        </w:rPr>
        <w:t xml:space="preserve"> 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</w:t>
      </w:r>
      <w:r>
        <w:rPr>
          <w:sz w:val="28"/>
          <w:szCs w:val="28"/>
        </w:rPr>
        <w:t>а</w:t>
      </w:r>
      <w:r w:rsidRPr="00F10D1E">
        <w:rPr>
          <w:sz w:val="28"/>
          <w:szCs w:val="28"/>
        </w:rPr>
        <w:t>дминистраци</w:t>
      </w:r>
      <w:r>
        <w:rPr>
          <w:sz w:val="28"/>
          <w:szCs w:val="28"/>
        </w:rPr>
        <w:t>ю Среднечелбасского</w:t>
      </w:r>
      <w:r w:rsidRPr="00F10D1E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 xml:space="preserve">в форме электронного документа, и в письменной форме по почтовому адресу, указанному в заявлении о получении согласия, поступившем в </w:t>
      </w:r>
      <w:r>
        <w:rPr>
          <w:sz w:val="28"/>
          <w:szCs w:val="28"/>
        </w:rPr>
        <w:t>администрацию Среднечелбасского</w:t>
      </w:r>
      <w:r w:rsidRPr="00F10D1E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в письменной форме.</w:t>
      </w:r>
    </w:p>
    <w:p w:rsidR="003A673C" w:rsidRPr="00E5408F" w:rsidRDefault="003A673C" w:rsidP="002365E8">
      <w:pPr>
        <w:pStyle w:val="ConsPlusNormal"/>
        <w:ind w:firstLine="539"/>
        <w:jc w:val="both"/>
        <w:rPr>
          <w:sz w:val="28"/>
          <w:szCs w:val="28"/>
        </w:rPr>
      </w:pPr>
      <w:bookmarkStart w:id="5" w:name="Par46"/>
      <w:bookmarkEnd w:id="5"/>
      <w:r w:rsidRPr="00E5408F">
        <w:rPr>
          <w:sz w:val="28"/>
          <w:szCs w:val="28"/>
        </w:rPr>
        <w:t xml:space="preserve">6. </w:t>
      </w:r>
      <w:r>
        <w:rPr>
          <w:sz w:val="28"/>
          <w:szCs w:val="28"/>
        </w:rPr>
        <w:t>Администрация Среднечелбасского</w:t>
      </w:r>
      <w:r w:rsidRPr="00F10D1E">
        <w:rPr>
          <w:sz w:val="28"/>
          <w:szCs w:val="28"/>
        </w:rPr>
        <w:t xml:space="preserve"> сельского поселения</w:t>
      </w:r>
      <w:r w:rsidRPr="00E5408F">
        <w:rPr>
          <w:sz w:val="28"/>
          <w:szCs w:val="28"/>
        </w:rPr>
        <w:t xml:space="preserve"> принимает решение об отказе в выдаче согласия в случае, если:</w:t>
      </w:r>
    </w:p>
    <w:p w:rsidR="003A673C" w:rsidRPr="00E5408F" w:rsidRDefault="003A673C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- заявление подано неуполномоченным лицом, в том числе если заявитель не является юридическим лицом, либо индивидуальным предпринимателем.  </w:t>
      </w:r>
    </w:p>
    <w:p w:rsidR="003A673C" w:rsidRPr="00E5408F" w:rsidRDefault="003A673C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- испрашиваемые земли или земельный участок (объект имущественного комплекса) предоставлены иным лицам;</w:t>
      </w:r>
    </w:p>
    <w:p w:rsidR="003A673C" w:rsidRPr="00E5408F" w:rsidRDefault="003A673C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- </w:t>
      </w:r>
      <w:r w:rsidRPr="00E5408F">
        <w:rPr>
          <w:sz w:val="28"/>
          <w:szCs w:val="28"/>
          <w:shd w:val="clear" w:color="auto" w:fill="FFFFFF"/>
        </w:rPr>
        <w:t>наличие у администрации муниципального образования,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 </w:t>
      </w:r>
      <w:hyperlink r:id="rId7" w:anchor="/document/23940608/entry/314" w:history="1">
        <w:r w:rsidRPr="00E5408F">
          <w:rPr>
            <w:rStyle w:val="Hyperlink"/>
            <w:sz w:val="28"/>
            <w:szCs w:val="28"/>
            <w:shd w:val="clear" w:color="auto" w:fill="FFFFFF"/>
          </w:rPr>
          <w:t>статьей 3.14</w:t>
        </w:r>
      </w:hyperlink>
      <w:r w:rsidRPr="00E5408F">
        <w:rPr>
          <w:sz w:val="28"/>
          <w:szCs w:val="28"/>
          <w:shd w:val="clear" w:color="auto" w:fill="FFFFFF"/>
        </w:rPr>
        <w:t> Закона Краснодарского края "Об административных правонарушениях"- н</w:t>
      </w:r>
      <w:r w:rsidRPr="00E5408F">
        <w:rPr>
          <w:bCs/>
          <w:sz w:val="28"/>
          <w:szCs w:val="28"/>
          <w:shd w:val="clear" w:color="auto" w:fill="FFFFFF"/>
        </w:rPr>
        <w:t>арушение порядка организации ярмарок, выставок-ярмарок и продажи товаров на них</w:t>
      </w:r>
      <w:r w:rsidRPr="00E5408F">
        <w:rPr>
          <w:sz w:val="28"/>
          <w:szCs w:val="28"/>
          <w:shd w:val="clear" w:color="auto" w:fill="FFFFFF"/>
        </w:rPr>
        <w:t>.</w:t>
      </w:r>
    </w:p>
    <w:p w:rsidR="003A673C" w:rsidRDefault="003A673C" w:rsidP="00F10D1E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7. Полученное заявителем уведомление об отказе в выдаче согласия может быть обжаловано в судебном порядке.</w:t>
      </w:r>
    </w:p>
    <w:p w:rsidR="003A673C" w:rsidRDefault="003A673C" w:rsidP="00F10D1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Глава Среднечелбасского сельского</w:t>
      </w:r>
    </w:p>
    <w:p w:rsidR="003A673C" w:rsidRPr="00E5408F" w:rsidRDefault="003A673C" w:rsidP="00F10D1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В.А.Жук</w:t>
      </w:r>
    </w:p>
    <w:sectPr w:rsidR="003A673C" w:rsidRPr="00E5408F" w:rsidSect="006A053B">
      <w:pgSz w:w="11906" w:h="16838"/>
      <w:pgMar w:top="426" w:right="567" w:bottom="1440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73C" w:rsidRDefault="003A673C" w:rsidP="00F10D1E">
      <w:pPr>
        <w:spacing w:after="0" w:line="240" w:lineRule="auto"/>
      </w:pPr>
      <w:r>
        <w:separator/>
      </w:r>
    </w:p>
  </w:endnote>
  <w:endnote w:type="continuationSeparator" w:id="1">
    <w:p w:rsidR="003A673C" w:rsidRDefault="003A673C" w:rsidP="00F1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73C" w:rsidRDefault="003A673C" w:rsidP="00F10D1E">
      <w:pPr>
        <w:spacing w:after="0" w:line="240" w:lineRule="auto"/>
      </w:pPr>
      <w:r>
        <w:separator/>
      </w:r>
    </w:p>
  </w:footnote>
  <w:footnote w:type="continuationSeparator" w:id="1">
    <w:p w:rsidR="003A673C" w:rsidRDefault="003A673C" w:rsidP="00F10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F42"/>
    <w:rsid w:val="00087331"/>
    <w:rsid w:val="001C680C"/>
    <w:rsid w:val="001E2F21"/>
    <w:rsid w:val="002365E8"/>
    <w:rsid w:val="00254EB7"/>
    <w:rsid w:val="002B2A64"/>
    <w:rsid w:val="00346C25"/>
    <w:rsid w:val="003558CC"/>
    <w:rsid w:val="003A673C"/>
    <w:rsid w:val="00505ACE"/>
    <w:rsid w:val="00507267"/>
    <w:rsid w:val="00554F42"/>
    <w:rsid w:val="0065603F"/>
    <w:rsid w:val="006A053B"/>
    <w:rsid w:val="006F2CF8"/>
    <w:rsid w:val="0076393F"/>
    <w:rsid w:val="00793CE8"/>
    <w:rsid w:val="00944487"/>
    <w:rsid w:val="00992E47"/>
    <w:rsid w:val="00AA11B9"/>
    <w:rsid w:val="00B8118D"/>
    <w:rsid w:val="00CC7E0A"/>
    <w:rsid w:val="00D00AB9"/>
    <w:rsid w:val="00E5408F"/>
    <w:rsid w:val="00F10D1E"/>
    <w:rsid w:val="00F3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5E8"/>
    <w:pPr>
      <w:spacing w:after="160" w:line="259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65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2365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365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1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0D1E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F1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0D1E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</Pages>
  <Words>1050</Words>
  <Characters>5986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Дмитрий Каленюк</cp:lastModifiedBy>
  <cp:revision>8</cp:revision>
  <dcterms:created xsi:type="dcterms:W3CDTF">2020-12-23T12:45:00Z</dcterms:created>
  <dcterms:modified xsi:type="dcterms:W3CDTF">2021-07-08T11:26:00Z</dcterms:modified>
</cp:coreProperties>
</file>