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1F" w:rsidRPr="001C680C" w:rsidRDefault="00C1661F" w:rsidP="00D836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A71F2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C1661F" w:rsidRPr="001C680C" w:rsidRDefault="00C1661F" w:rsidP="00D836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C680C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СРЕДНЕЧЕЛБАССКОГО </w:t>
      </w:r>
    </w:p>
    <w:p w:rsidR="00C1661F" w:rsidRPr="001C680C" w:rsidRDefault="00C1661F" w:rsidP="00D836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C680C">
        <w:rPr>
          <w:rFonts w:ascii="Times New Roman" w:hAnsi="Times New Roman"/>
          <w:b/>
          <w:sz w:val="28"/>
          <w:szCs w:val="28"/>
          <w:lang w:eastAsia="ru-RU"/>
        </w:rPr>
        <w:t>СЕЛЬСКОГО ПОСЕЛЕНИЯ ПАВЛОВСКОГО РАЙОНА</w:t>
      </w:r>
    </w:p>
    <w:p w:rsidR="00C1661F" w:rsidRPr="001C680C" w:rsidRDefault="00C1661F" w:rsidP="00D836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661F" w:rsidRPr="001C680C" w:rsidRDefault="00C1661F" w:rsidP="00D8367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</w:p>
    <w:p w:rsidR="00C1661F" w:rsidRPr="001C680C" w:rsidRDefault="00C1661F" w:rsidP="00D8367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1C680C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C1661F" w:rsidRPr="001C680C" w:rsidRDefault="00C1661F" w:rsidP="00D8367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</w:p>
    <w:p w:rsidR="00C1661F" w:rsidRPr="001C680C" w:rsidRDefault="00C1661F" w:rsidP="00D8367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24 декабря 2020 года                                                                                №  148</w:t>
      </w:r>
      <w:bookmarkStart w:id="0" w:name="_GoBack"/>
      <w:bookmarkEnd w:id="0"/>
    </w:p>
    <w:p w:rsidR="00C1661F" w:rsidRPr="001C680C" w:rsidRDefault="00C1661F" w:rsidP="00D8367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C680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поселок Октябрьский</w:t>
      </w:r>
    </w:p>
    <w:p w:rsidR="00C1661F" w:rsidRPr="001701F4" w:rsidRDefault="00C1661F" w:rsidP="00117E3D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</w:p>
    <w:p w:rsidR="00C1661F" w:rsidRPr="001701F4" w:rsidRDefault="00C1661F" w:rsidP="00117E3D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1701F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 утверждении Порядка и условий заключения соглашений о защите и поощрении капиталовложений со стороны </w:t>
      </w:r>
      <w:r w:rsidRPr="00711F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Среднечелбасское</w:t>
      </w:r>
      <w:r w:rsidRPr="00711F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Павловского</w:t>
      </w:r>
      <w:r w:rsidRPr="00711F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1F" w:rsidRPr="001701F4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</w:t>
      </w:r>
      <w:r w:rsidRPr="00711FAA">
        <w:rPr>
          <w:rFonts w:ascii="Times New Roman" w:hAnsi="Times New Roman"/>
          <w:sz w:val="28"/>
          <w:szCs w:val="28"/>
        </w:rPr>
        <w:t>частью 8 статьи 4 Федерального закона от 1 апреля 2020 года № 69-ФЗ «О защите и поощрении капиталовложений в Российской Федерации», п о с т а н о в л я ю:</w:t>
      </w:r>
    </w:p>
    <w:p w:rsidR="00C1661F" w:rsidRPr="001701F4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1.Утвердить Порядок и условия заключения соглашений о защите и поощрении капиталовложений со стороны </w:t>
      </w:r>
      <w:r w:rsidRPr="00711F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Среднечелбасское</w:t>
      </w:r>
      <w:r w:rsidRPr="00711F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Павловского</w:t>
      </w:r>
      <w:r w:rsidRPr="00711F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1701F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1661F" w:rsidRPr="00711FAA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1FA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Разместить настоящее постановление </w:t>
      </w:r>
      <w:r w:rsidRPr="00711FAA">
        <w:rPr>
          <w:rFonts w:ascii="Times New Roman" w:hAnsi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/>
          <w:sz w:val="28"/>
          <w:szCs w:val="28"/>
          <w:highlight w:val="white"/>
        </w:rPr>
        <w:t>официальном сайте администрации Среднечелбасского</w:t>
      </w:r>
      <w:r w:rsidRPr="00711FAA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highlight w:val="white"/>
        </w:rPr>
        <w:t>Павловского</w:t>
      </w:r>
      <w:r w:rsidRPr="00711FAA">
        <w:rPr>
          <w:rFonts w:ascii="Times New Roman" w:hAnsi="Times New Roman"/>
          <w:sz w:val="28"/>
          <w:szCs w:val="28"/>
          <w:highlight w:val="white"/>
        </w:rPr>
        <w:t xml:space="preserve"> района в сети "Интернет".</w:t>
      </w:r>
    </w:p>
    <w:p w:rsidR="00C1661F" w:rsidRPr="00711FAA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1FAA">
        <w:rPr>
          <w:rFonts w:ascii="Times New Roman" w:hAnsi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C1661F" w:rsidRPr="00711FAA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1FAA">
        <w:rPr>
          <w:rFonts w:ascii="Times New Roman" w:hAnsi="Times New Roman"/>
          <w:sz w:val="28"/>
          <w:szCs w:val="28"/>
        </w:rPr>
        <w:t>4. Постановление вступает в силу со дня его официального обнародования.</w:t>
      </w: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1FAA">
        <w:rPr>
          <w:rFonts w:ascii="Times New Roman" w:hAnsi="Times New Roman"/>
          <w:sz w:val="28"/>
          <w:szCs w:val="28"/>
        </w:rPr>
        <w:t>Глава</w:t>
      </w:r>
    </w:p>
    <w:p w:rsidR="00C1661F" w:rsidRPr="00711FAA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Среднечелбасского</w:t>
      </w:r>
      <w:r w:rsidRPr="00711FAA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C1661F" w:rsidRPr="001701F4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</w:t>
      </w:r>
      <w:r w:rsidRPr="00711FAA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В.А.Жук</w:t>
      </w: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1F" w:rsidRPr="001701F4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1F" w:rsidRPr="001701F4" w:rsidRDefault="00C1661F" w:rsidP="00117E3D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hAnsi="Times New Roman"/>
          <w:color w:val="000000"/>
          <w:sz w:val="28"/>
          <w:szCs w:val="28"/>
          <w:lang w:eastAsia="ru-RU"/>
        </w:rPr>
        <w:t>УТВЕРЖДЕН</w:t>
      </w:r>
    </w:p>
    <w:p w:rsidR="00C1661F" w:rsidRPr="001701F4" w:rsidRDefault="00C1661F" w:rsidP="00117E3D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C1661F" w:rsidRPr="00711FAA" w:rsidRDefault="00C1661F" w:rsidP="00117E3D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</w:rPr>
        <w:t>Среднечелбасского</w:t>
      </w:r>
      <w:r w:rsidRPr="00711F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C1661F" w:rsidRPr="001701F4" w:rsidRDefault="00C1661F" w:rsidP="00117E3D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Павловского</w:t>
      </w:r>
      <w:r w:rsidRPr="00711F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C1661F" w:rsidRPr="001701F4" w:rsidRDefault="00C1661F" w:rsidP="00117E3D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24.12.2020г. </w:t>
      </w:r>
      <w:r w:rsidRPr="001701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148</w:t>
      </w:r>
    </w:p>
    <w:p w:rsidR="00C1661F" w:rsidRDefault="00C1661F" w:rsidP="00117E3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661F" w:rsidRDefault="00C1661F" w:rsidP="00117E3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661F" w:rsidRPr="001701F4" w:rsidRDefault="00C1661F" w:rsidP="00117E3D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Pr="00711FA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Среднечелбасского</w:t>
      </w:r>
      <w:r w:rsidRPr="00711FA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Павловского</w:t>
      </w:r>
      <w:r w:rsidRPr="00711FA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C1661F" w:rsidRPr="001701F4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1F" w:rsidRPr="001701F4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1FA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1701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Настоящий Порядок разработан в соответствии с ч. 8 статьи 4Федерального закона от 1 апреля 2020</w:t>
      </w:r>
      <w:r w:rsidRPr="00711FA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Pr="00711FA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69-ФЗ «</w:t>
      </w:r>
      <w:r w:rsidRPr="001701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 защите и поощрении капитало</w:t>
      </w:r>
      <w:r w:rsidRPr="00711FA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вложений в Российской Федерации»</w:t>
      </w:r>
      <w:r w:rsidRPr="001701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(далее- Федеральный закон)и устанавливает условия и порядок заключения соглашений о защите и поощрении капиталовложений со стороны </w:t>
      </w:r>
      <w:r w:rsidRPr="00711FA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highlight w:val="white"/>
        </w:rPr>
        <w:t>Среднечелбасского</w:t>
      </w:r>
      <w:r w:rsidRPr="00711FA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сельское поселение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Павловского</w:t>
      </w:r>
      <w:r w:rsidRPr="00711FA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Pr="001701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1661F" w:rsidRPr="001701F4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1F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1701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заключения соглашений о защите и поощрении капиталовложений со стороны </w:t>
      </w:r>
      <w:r w:rsidRPr="00711FA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highlight w:val="white"/>
        </w:rPr>
        <w:t>Среднечелбасского</w:t>
      </w:r>
      <w:r w:rsidRPr="00711FA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Павловского</w:t>
      </w:r>
      <w:r w:rsidRPr="00711FA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Pr="001701F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1661F" w:rsidRPr="001701F4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hAnsi="Times New Roman"/>
          <w:color w:val="000000"/>
          <w:sz w:val="28"/>
          <w:szCs w:val="28"/>
          <w:lang w:eastAsia="ru-RU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</w:t>
      </w:r>
      <w:hyperlink r:id="rId6" w:anchor="/document/10164072/entry/3100" w:history="1">
        <w:r w:rsidRPr="00711FAA">
          <w:rPr>
            <w:rFonts w:ascii="Times New Roman" w:hAnsi="Times New Roman"/>
            <w:sz w:val="28"/>
            <w:szCs w:val="28"/>
            <w:lang w:eastAsia="ru-RU"/>
          </w:rPr>
          <w:t>гражданского законодательства</w:t>
        </w:r>
      </w:hyperlink>
      <w:r w:rsidRPr="001701F4">
        <w:rPr>
          <w:rFonts w:ascii="Times New Roman" w:hAnsi="Times New Roman"/>
          <w:color w:val="000000"/>
          <w:sz w:val="28"/>
          <w:szCs w:val="28"/>
          <w:lang w:eastAsia="ru-RU"/>
        </w:rPr>
        <w:t>с учетом особенностей, установленных Федеральным законом.</w:t>
      </w:r>
    </w:p>
    <w:p w:rsidR="00C1661F" w:rsidRPr="001701F4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hAnsi="Times New Roman"/>
          <w:color w:val="000000"/>
          <w:sz w:val="28"/>
          <w:szCs w:val="28"/>
          <w:lang w:eastAsia="ru-RU"/>
        </w:rPr>
        <w:t>2.2. Соглашение о защите и поощрении капиталовложений заключается не позднее 1 января года.</w:t>
      </w:r>
    </w:p>
    <w:p w:rsidR="00C1661F" w:rsidRPr="001701F4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hAnsi="Times New Roman"/>
          <w:color w:val="000000"/>
          <w:sz w:val="28"/>
          <w:szCs w:val="28"/>
          <w:lang w:eastAsia="ru-RU"/>
        </w:rPr>
        <w:t>2.3. Соглашение о защите и поощрении капиталовложений должно содержать следующие условия:</w:t>
      </w:r>
    </w:p>
    <w:p w:rsidR="00C1661F" w:rsidRPr="00711FAA" w:rsidRDefault="00C1661F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C1661F" w:rsidRPr="00711FAA" w:rsidRDefault="00C1661F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2) указание на этапы реализации инвестиционного проекта, в том числе:</w:t>
      </w:r>
    </w:p>
    <w:p w:rsidR="00C1661F" w:rsidRPr="00711FAA" w:rsidRDefault="00C1661F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C1661F" w:rsidRPr="00711FAA" w:rsidRDefault="00C1661F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C1661F" w:rsidRPr="00711FAA" w:rsidRDefault="00C1661F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C1661F" w:rsidRPr="00711FAA" w:rsidRDefault="00C1661F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hyperlink r:id="rId7" w:anchor="/document/73826576/entry/1010" w:history="1">
        <w:r w:rsidRPr="00711FAA">
          <w:rPr>
            <w:rStyle w:val="Hyperlink"/>
            <w:color w:val="auto"/>
            <w:sz w:val="28"/>
            <w:szCs w:val="28"/>
            <w:u w:val="none"/>
          </w:rPr>
          <w:t>частью 10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закона;</w:t>
      </w:r>
    </w:p>
    <w:p w:rsidR="00C1661F" w:rsidRPr="00711FAA" w:rsidRDefault="00C1661F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</w:p>
    <w:p w:rsidR="00C1661F" w:rsidRPr="00711FAA" w:rsidRDefault="00C1661F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</w:t>
      </w:r>
      <w:hyperlink r:id="rId8" w:anchor="/document/73826576/entry/1082" w:history="1">
        <w:r w:rsidRPr="00711FAA">
          <w:rPr>
            <w:rStyle w:val="Hyperlink"/>
            <w:color w:val="auto"/>
            <w:sz w:val="28"/>
            <w:szCs w:val="28"/>
            <w:u w:val="none"/>
          </w:rPr>
          <w:t>пункте 2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</w:t>
      </w:r>
      <w:hyperlink r:id="rId9" w:anchor="/document/73826576/entry/94" w:history="1">
        <w:r w:rsidRPr="00711FAA">
          <w:rPr>
            <w:rStyle w:val="Hyperlink"/>
            <w:color w:val="auto"/>
            <w:sz w:val="28"/>
            <w:szCs w:val="28"/>
            <w:u w:val="none"/>
          </w:rPr>
          <w:t>частью 4 статьи 9</w:t>
        </w:r>
      </w:hyperlink>
      <w:r w:rsidRPr="00711FAA">
        <w:rPr>
          <w:color w:val="000000"/>
          <w:sz w:val="28"/>
          <w:szCs w:val="28"/>
        </w:rPr>
        <w:t xml:space="preserve">  Федерального закона;</w:t>
      </w:r>
    </w:p>
    <w:p w:rsidR="00C1661F" w:rsidRPr="00711FAA" w:rsidRDefault="00C1661F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4) срок применения стабилизационной оговорки в пределах сроков, установленных </w:t>
      </w:r>
      <w:hyperlink r:id="rId10" w:anchor="/document/73826576/entry/1010" w:history="1">
        <w:r w:rsidRPr="00711FAA">
          <w:rPr>
            <w:rStyle w:val="Hyperlink"/>
            <w:color w:val="auto"/>
            <w:sz w:val="28"/>
            <w:szCs w:val="28"/>
            <w:u w:val="none"/>
          </w:rPr>
          <w:t>частями 10</w:t>
        </w:r>
      </w:hyperlink>
      <w:r w:rsidRPr="00711FAA">
        <w:rPr>
          <w:sz w:val="28"/>
          <w:szCs w:val="28"/>
        </w:rPr>
        <w:t xml:space="preserve"> и </w:t>
      </w:r>
      <w:hyperlink r:id="rId11" w:anchor="/document/73826576/entry/1011" w:history="1">
        <w:r w:rsidRPr="00711FAA">
          <w:rPr>
            <w:rStyle w:val="Hyperlink"/>
            <w:color w:val="auto"/>
            <w:sz w:val="28"/>
            <w:szCs w:val="28"/>
            <w:u w:val="none"/>
          </w:rPr>
          <w:t>11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закона;</w:t>
      </w:r>
    </w:p>
    <w:p w:rsidR="00C1661F" w:rsidRPr="00711FAA" w:rsidRDefault="00C1661F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</w:t>
      </w:r>
      <w:r w:rsidRPr="00711FAA">
        <w:rPr>
          <w:sz w:val="28"/>
          <w:szCs w:val="28"/>
        </w:rPr>
        <w:t xml:space="preserve">в </w:t>
      </w:r>
      <w:hyperlink r:id="rId12" w:anchor="/document/73826576/entry/1411" w:history="1">
        <w:r w:rsidRPr="00711FAA">
          <w:rPr>
            <w:rStyle w:val="Hyperlink"/>
            <w:color w:val="auto"/>
            <w:sz w:val="28"/>
            <w:szCs w:val="28"/>
            <w:u w:val="none"/>
          </w:rPr>
          <w:t>пункте 1 части 1 статьи 14</w:t>
        </w:r>
      </w:hyperlink>
      <w:r w:rsidRPr="00711FAA">
        <w:rPr>
          <w:sz w:val="28"/>
          <w:szCs w:val="28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13" w:anchor="/document/73826576/entry/1412" w:history="1">
        <w:r w:rsidRPr="00711FAA">
          <w:rPr>
            <w:rStyle w:val="Hyperlink"/>
            <w:color w:val="auto"/>
            <w:sz w:val="28"/>
            <w:szCs w:val="28"/>
            <w:u w:val="none"/>
          </w:rPr>
          <w:t>пункте 2 части 1 статьи 14</w:t>
        </w:r>
      </w:hyperlink>
      <w:r w:rsidRPr="00711FAA">
        <w:rPr>
          <w:sz w:val="28"/>
          <w:szCs w:val="28"/>
        </w:rPr>
        <w:t xml:space="preserve"> Федерального закона, а также сроки предоставления и объемы субсидий, указанных в </w:t>
      </w:r>
      <w:hyperlink r:id="rId14" w:anchor="/document/73826576/entry/1432" w:history="1">
        <w:r w:rsidRPr="00711FAA">
          <w:rPr>
            <w:rStyle w:val="Hyperlink"/>
            <w:color w:val="auto"/>
            <w:sz w:val="28"/>
            <w:szCs w:val="28"/>
            <w:u w:val="none"/>
          </w:rPr>
          <w:t>пункте 2 части 3 статьи 14</w:t>
        </w:r>
      </w:hyperlink>
      <w:r w:rsidRPr="00711FAA">
        <w:rPr>
          <w:color w:val="000000"/>
          <w:sz w:val="28"/>
          <w:szCs w:val="28"/>
        </w:rPr>
        <w:t xml:space="preserve"> Федерального закона;</w:t>
      </w:r>
    </w:p>
    <w:p w:rsidR="00C1661F" w:rsidRPr="00711FAA" w:rsidRDefault="00C1661F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C1661F" w:rsidRPr="00711FAA" w:rsidRDefault="00C1661F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а) на возмещение реального ущерба в соответствии с порядком, предусмотренным </w:t>
      </w:r>
      <w:hyperlink r:id="rId15" w:anchor="/document/73826576/entry/12" w:history="1">
        <w:r w:rsidRPr="00711FAA">
          <w:rPr>
            <w:rStyle w:val="Hyperlink"/>
            <w:color w:val="auto"/>
            <w:sz w:val="28"/>
            <w:szCs w:val="28"/>
            <w:u w:val="none"/>
          </w:rPr>
          <w:t>статьей 12</w:t>
        </w:r>
      </w:hyperlink>
      <w:r w:rsidRPr="00711FAA">
        <w:rPr>
          <w:sz w:val="28"/>
          <w:szCs w:val="28"/>
        </w:rPr>
        <w:t xml:space="preserve"> Федерального закона, в том числе в случаях, предусмотренных </w:t>
      </w:r>
      <w:hyperlink r:id="rId16" w:anchor="/document/73826576/entry/143" w:history="1">
        <w:r w:rsidRPr="00711FAA">
          <w:rPr>
            <w:rStyle w:val="Hyperlink"/>
            <w:color w:val="auto"/>
            <w:sz w:val="28"/>
            <w:szCs w:val="28"/>
            <w:u w:val="none"/>
          </w:rPr>
          <w:t>частью 3 статьи 14</w:t>
        </w:r>
      </w:hyperlink>
      <w:r w:rsidRPr="00711FAA">
        <w:rPr>
          <w:color w:val="000000"/>
          <w:sz w:val="28"/>
          <w:szCs w:val="28"/>
        </w:rPr>
        <w:t xml:space="preserve"> Федерального закона;</w:t>
      </w:r>
    </w:p>
    <w:p w:rsidR="00C1661F" w:rsidRPr="00711FAA" w:rsidRDefault="00C1661F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б) на возмещение понесенных затрат, предусмотренных </w:t>
      </w:r>
      <w:hyperlink r:id="rId17" w:anchor="/document/73826576/entry/15" w:history="1">
        <w:r w:rsidRPr="00711FAA">
          <w:rPr>
            <w:rStyle w:val="Hyperlink"/>
            <w:color w:val="auto"/>
            <w:sz w:val="28"/>
            <w:szCs w:val="28"/>
            <w:u w:val="none"/>
          </w:rPr>
          <w:t>статьей 15</w:t>
        </w:r>
      </w:hyperlink>
      <w:r w:rsidRPr="00711FAA">
        <w:rPr>
          <w:color w:val="000000"/>
          <w:sz w:val="28"/>
          <w:szCs w:val="28"/>
        </w:rPr>
        <w:t xml:space="preserve"> Федерального закона (в случае, если публично-правовым образованием было принято решение о возмещении таких затрат);</w:t>
      </w:r>
    </w:p>
    <w:p w:rsidR="00C1661F" w:rsidRPr="00711FAA" w:rsidRDefault="00C1661F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C1661F" w:rsidRPr="00711FAA" w:rsidRDefault="00C1661F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C1661F" w:rsidRPr="00711FAA" w:rsidRDefault="00C1661F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9) иные условия, предусмотренные настоящим Федеральным законом.</w:t>
      </w:r>
    </w:p>
    <w:p w:rsidR="00C1661F" w:rsidRPr="001701F4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2.4. Решение о заключении соглашения принимается в форме </w:t>
      </w:r>
      <w:r w:rsidRPr="00711F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</w:t>
      </w:r>
      <w:r w:rsidRPr="001701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  </w:t>
      </w:r>
      <w:r>
        <w:rPr>
          <w:rFonts w:ascii="Times New Roman" w:hAnsi="Times New Roman"/>
          <w:sz w:val="28"/>
          <w:szCs w:val="28"/>
          <w:highlight w:val="white"/>
        </w:rPr>
        <w:t>Среднечелбасского</w:t>
      </w:r>
      <w:r w:rsidRPr="00711F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Павловского</w:t>
      </w:r>
      <w:r w:rsidRPr="00711F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C1661F" w:rsidRPr="001701F4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hAnsi="Times New Roman"/>
          <w:color w:val="000000"/>
          <w:sz w:val="28"/>
          <w:szCs w:val="28"/>
          <w:lang w:eastAsia="ru-RU"/>
        </w:rPr>
        <w:t>3.Условия заключения соглашений о защите и поощрении капиталовложений со стороны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  <w:highlight w:val="white"/>
        </w:rPr>
        <w:t>Среднечелбасского</w:t>
      </w:r>
      <w:r w:rsidRPr="00711F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11F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еПавловского</w:t>
      </w:r>
      <w:r w:rsidRPr="00711F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1701F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1661F" w:rsidRPr="001701F4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hAnsi="Times New Roman"/>
          <w:color w:val="000000"/>
          <w:sz w:val="28"/>
          <w:szCs w:val="28"/>
          <w:lang w:eastAsia="ru-RU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C1661F" w:rsidRPr="001701F4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1) игорный бизнес;</w:t>
      </w:r>
    </w:p>
    <w:p w:rsidR="00C1661F" w:rsidRPr="001701F4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C1661F" w:rsidRPr="001701F4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C1661F" w:rsidRPr="001701F4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4) оптовая и розничная торговля;</w:t>
      </w:r>
    </w:p>
    <w:p w:rsidR="00C1661F" w:rsidRPr="001701F4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701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61F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1FAA">
        <w:rPr>
          <w:rFonts w:ascii="Times New Roman" w:hAnsi="Times New Roman"/>
          <w:sz w:val="28"/>
          <w:szCs w:val="28"/>
        </w:rPr>
        <w:t>Глава</w:t>
      </w:r>
    </w:p>
    <w:p w:rsidR="00C1661F" w:rsidRPr="00711FAA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Среднечелбасского</w:t>
      </w:r>
      <w:r w:rsidRPr="00711FAA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C1661F" w:rsidRPr="001701F4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</w:t>
      </w:r>
      <w:r w:rsidRPr="00711FAA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В.А.Жук</w:t>
      </w:r>
    </w:p>
    <w:p w:rsidR="00C1661F" w:rsidRPr="00711FAA" w:rsidRDefault="00C1661F" w:rsidP="00117E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1661F" w:rsidRPr="00711FAA" w:rsidSect="00D8367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342C7"/>
    <w:multiLevelType w:val="multilevel"/>
    <w:tmpl w:val="2A4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1F4"/>
    <w:rsid w:val="000A4B4C"/>
    <w:rsid w:val="00117E3D"/>
    <w:rsid w:val="001359B0"/>
    <w:rsid w:val="00164EBB"/>
    <w:rsid w:val="001701F4"/>
    <w:rsid w:val="001C680C"/>
    <w:rsid w:val="001E0F3B"/>
    <w:rsid w:val="002A5B9E"/>
    <w:rsid w:val="002F3454"/>
    <w:rsid w:val="003063B7"/>
    <w:rsid w:val="00600AD4"/>
    <w:rsid w:val="00705C49"/>
    <w:rsid w:val="00711FAA"/>
    <w:rsid w:val="007A0F7B"/>
    <w:rsid w:val="00844F0D"/>
    <w:rsid w:val="0087512C"/>
    <w:rsid w:val="00992913"/>
    <w:rsid w:val="00A36A67"/>
    <w:rsid w:val="00B33D97"/>
    <w:rsid w:val="00BA71F2"/>
    <w:rsid w:val="00C1661F"/>
    <w:rsid w:val="00C2134B"/>
    <w:rsid w:val="00D11B09"/>
    <w:rsid w:val="00D8367A"/>
    <w:rsid w:val="00E6153C"/>
    <w:rsid w:val="00F6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0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70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01F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Normal"/>
    <w:uiPriority w:val="99"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701F4"/>
    <w:rPr>
      <w:rFonts w:cs="Times New Roman"/>
      <w:color w:val="0000FF"/>
      <w:u w:val="single"/>
    </w:rPr>
  </w:style>
  <w:style w:type="paragraph" w:customStyle="1" w:styleId="s10">
    <w:name w:val="s_1"/>
    <w:basedOn w:val="Normal"/>
    <w:uiPriority w:val="99"/>
    <w:rsid w:val="00875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1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6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6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6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6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76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768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76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76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76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768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768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768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768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76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3768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3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3768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3768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3768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768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768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768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768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768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3768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376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768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1305</Words>
  <Characters>7441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Дмитрий Каленюк</cp:lastModifiedBy>
  <cp:revision>10</cp:revision>
  <cp:lastPrinted>2020-12-24T13:19:00Z</cp:lastPrinted>
  <dcterms:created xsi:type="dcterms:W3CDTF">2020-12-24T13:31:00Z</dcterms:created>
  <dcterms:modified xsi:type="dcterms:W3CDTF">2021-07-08T11:38:00Z</dcterms:modified>
</cp:coreProperties>
</file>